
<file path=[Content_Types].xml><?xml version="1.0" encoding="utf-8"?>
<Types xmlns="http://schemas.openxmlformats.org/package/2006/content-types">
  <Default Extension="bin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50750" w14:textId="0D5BA9EE" w:rsidR="00435705" w:rsidRPr="002060BB" w:rsidRDefault="00435705" w:rsidP="00435705">
      <w:pPr>
        <w:keepNext/>
        <w:keepLines/>
        <w:spacing w:after="120" w:line="276" w:lineRule="auto"/>
        <w:contextualSpacing/>
        <w:jc w:val="center"/>
        <w:outlineLvl w:val="0"/>
        <w:rPr>
          <w:rFonts w:ascii="Garamond" w:eastAsia="Times New Roman" w:hAnsi="Garamond" w:cs="Times New Roman"/>
          <w:b/>
          <w:bCs/>
          <w:sz w:val="36"/>
          <w:szCs w:val="32"/>
        </w:rPr>
      </w:pPr>
      <w:bookmarkStart w:id="0" w:name="_GoBack"/>
      <w:bookmarkEnd w:id="0"/>
      <w:r w:rsidRPr="002060BB">
        <w:rPr>
          <w:rFonts w:ascii="Garamond" w:eastAsia="Times New Roman" w:hAnsi="Garamond" w:cs="Times New Roman"/>
          <w:b/>
          <w:bCs/>
          <w:sz w:val="36"/>
          <w:szCs w:val="32"/>
        </w:rPr>
        <w:t xml:space="preserve">Statusredegørelse for pulje til </w:t>
      </w:r>
      <w:r w:rsidR="00F63AC3">
        <w:rPr>
          <w:rFonts w:ascii="Garamond" w:eastAsia="Times New Roman" w:hAnsi="Garamond" w:cs="Times New Roman"/>
          <w:b/>
          <w:bCs/>
          <w:sz w:val="36"/>
          <w:szCs w:val="32"/>
        </w:rPr>
        <w:t>opsøgende arbejde</w:t>
      </w:r>
    </w:p>
    <w:p w14:paraId="1566516C" w14:textId="77777777" w:rsidR="00435705" w:rsidRDefault="00435705" w:rsidP="00435705">
      <w:pPr>
        <w:keepNext/>
        <w:keepLines/>
        <w:spacing w:after="120" w:line="276" w:lineRule="auto"/>
        <w:contextualSpacing/>
        <w:jc w:val="center"/>
        <w:outlineLvl w:val="0"/>
        <w:rPr>
          <w:rFonts w:eastAsia="Times New Roman" w:cs="Times New Roman"/>
          <w:bCs/>
          <w:i/>
          <w:sz w:val="36"/>
          <w:szCs w:val="32"/>
          <w:u w:val="single"/>
        </w:rPr>
      </w:pPr>
    </w:p>
    <w:p w14:paraId="114E490B" w14:textId="099AE6AA" w:rsidR="00435705" w:rsidRPr="00686E0D" w:rsidRDefault="00435705" w:rsidP="00435705">
      <w:pPr>
        <w:spacing w:line="240" w:lineRule="auto"/>
        <w:rPr>
          <w:rFonts w:ascii="Garamond" w:hAnsi="Garamond"/>
          <w:color w:val="000000"/>
          <w:sz w:val="24"/>
          <w:szCs w:val="24"/>
        </w:rPr>
      </w:pPr>
      <w:r w:rsidRPr="00686E0D">
        <w:rPr>
          <w:rFonts w:ascii="Garamond" w:hAnsi="Garamond"/>
          <w:color w:val="000000"/>
          <w:sz w:val="24"/>
          <w:szCs w:val="24"/>
        </w:rPr>
        <w:t xml:space="preserve">Projektansøger skal indsende en statusredegørelse for aktiviteter gennemført fra tilsagnstidspunkt til </w:t>
      </w:r>
      <w:r w:rsidR="00296EF8">
        <w:rPr>
          <w:rFonts w:ascii="Garamond" w:hAnsi="Garamond"/>
          <w:color w:val="000000"/>
          <w:sz w:val="24"/>
          <w:szCs w:val="24"/>
        </w:rPr>
        <w:t>28</w:t>
      </w:r>
      <w:r w:rsidR="00F63AC3">
        <w:rPr>
          <w:rFonts w:ascii="Garamond" w:hAnsi="Garamond"/>
          <w:color w:val="000000"/>
          <w:sz w:val="24"/>
          <w:szCs w:val="24"/>
        </w:rPr>
        <w:t>. februar</w:t>
      </w:r>
      <w:r w:rsidRPr="00686E0D">
        <w:rPr>
          <w:rFonts w:ascii="Garamond" w:hAnsi="Garamond"/>
          <w:color w:val="000000"/>
          <w:sz w:val="24"/>
          <w:szCs w:val="24"/>
        </w:rPr>
        <w:t xml:space="preserve"> 202</w:t>
      </w:r>
      <w:r w:rsidR="00296EF8">
        <w:rPr>
          <w:rFonts w:ascii="Garamond" w:hAnsi="Garamond"/>
          <w:color w:val="000000"/>
          <w:sz w:val="24"/>
          <w:szCs w:val="24"/>
        </w:rPr>
        <w:t>6</w:t>
      </w:r>
      <w:r w:rsidRPr="00686E0D">
        <w:rPr>
          <w:rFonts w:ascii="Garamond" w:hAnsi="Garamond"/>
          <w:color w:val="000000"/>
          <w:sz w:val="24"/>
          <w:szCs w:val="24"/>
        </w:rPr>
        <w:t>. Statusredegørelsen skal angive en status for fremdriften i</w:t>
      </w:r>
      <w:r w:rsidR="004B2D3D">
        <w:rPr>
          <w:rFonts w:ascii="Garamond" w:hAnsi="Garamond"/>
          <w:color w:val="000000"/>
          <w:sz w:val="24"/>
          <w:szCs w:val="24"/>
        </w:rPr>
        <w:t xml:space="preserve"> projektet</w:t>
      </w:r>
      <w:r w:rsidRPr="00686E0D">
        <w:rPr>
          <w:rFonts w:ascii="Garamond" w:hAnsi="Garamond"/>
          <w:color w:val="000000"/>
          <w:sz w:val="24"/>
          <w:szCs w:val="24"/>
        </w:rPr>
        <w:t xml:space="preserve">. </w:t>
      </w:r>
      <w:r w:rsidRPr="00686E0D">
        <w:rPr>
          <w:rFonts w:ascii="Garamond" w:hAnsi="Garamond"/>
          <w:color w:val="000000"/>
          <w:sz w:val="24"/>
          <w:szCs w:val="24"/>
        </w:rPr>
        <w:br/>
      </w:r>
    </w:p>
    <w:p w14:paraId="0354F64E" w14:textId="367FAA3D" w:rsidR="00435705" w:rsidRPr="00686E0D" w:rsidRDefault="00435705" w:rsidP="00435705">
      <w:pPr>
        <w:spacing w:line="240" w:lineRule="auto"/>
        <w:rPr>
          <w:rFonts w:ascii="Garamond" w:hAnsi="Garamond"/>
          <w:sz w:val="24"/>
          <w:szCs w:val="24"/>
        </w:rPr>
      </w:pPr>
      <w:r w:rsidRPr="00686E0D">
        <w:rPr>
          <w:rFonts w:ascii="Garamond" w:hAnsi="Garamond"/>
          <w:b/>
          <w:color w:val="000000"/>
          <w:sz w:val="24"/>
          <w:szCs w:val="24"/>
        </w:rPr>
        <w:t xml:space="preserve">Indsendelse af </w:t>
      </w:r>
      <w:r w:rsidR="00686E0D">
        <w:rPr>
          <w:rFonts w:ascii="Garamond" w:hAnsi="Garamond"/>
          <w:b/>
          <w:color w:val="000000"/>
          <w:sz w:val="24"/>
          <w:szCs w:val="24"/>
        </w:rPr>
        <w:t>statusredegørelse</w:t>
      </w:r>
      <w:r w:rsidRPr="00686E0D">
        <w:rPr>
          <w:rFonts w:ascii="Garamond" w:hAnsi="Garamond"/>
          <w:b/>
          <w:color w:val="000000"/>
          <w:sz w:val="24"/>
          <w:szCs w:val="24"/>
        </w:rPr>
        <w:t>:</w:t>
      </w:r>
      <w:r w:rsidRPr="00686E0D">
        <w:rPr>
          <w:rFonts w:ascii="Garamond" w:hAnsi="Garamond"/>
          <w:color w:val="000000"/>
          <w:sz w:val="24"/>
          <w:szCs w:val="24"/>
        </w:rPr>
        <w:t xml:space="preserve"> </w:t>
      </w:r>
      <w:r w:rsidR="00BA335C">
        <w:rPr>
          <w:rFonts w:ascii="Garamond" w:hAnsi="Garamond"/>
          <w:color w:val="000000"/>
          <w:sz w:val="24"/>
          <w:szCs w:val="24"/>
        </w:rPr>
        <w:t>Den u</w:t>
      </w:r>
      <w:r w:rsidRPr="00686E0D">
        <w:rPr>
          <w:rFonts w:ascii="Garamond" w:hAnsi="Garamond"/>
          <w:color w:val="000000"/>
          <w:sz w:val="24"/>
          <w:szCs w:val="24"/>
        </w:rPr>
        <w:t>nders</w:t>
      </w:r>
      <w:r w:rsidR="00BA335C">
        <w:rPr>
          <w:rFonts w:ascii="Garamond" w:hAnsi="Garamond"/>
          <w:color w:val="000000"/>
          <w:sz w:val="24"/>
          <w:szCs w:val="24"/>
        </w:rPr>
        <w:t>krevne og indscannede kopi af status</w:t>
      </w:r>
      <w:r w:rsidRPr="00686E0D">
        <w:rPr>
          <w:rFonts w:ascii="Garamond" w:hAnsi="Garamond"/>
          <w:color w:val="000000"/>
          <w:sz w:val="24"/>
          <w:szCs w:val="24"/>
        </w:rPr>
        <w:t>rapport</w:t>
      </w:r>
      <w:r w:rsidR="00BA335C">
        <w:rPr>
          <w:rFonts w:ascii="Garamond" w:hAnsi="Garamond"/>
          <w:color w:val="000000"/>
          <w:sz w:val="24"/>
          <w:szCs w:val="24"/>
        </w:rPr>
        <w:t>en skal indsendes i pdf-format. Status</w:t>
      </w:r>
      <w:r w:rsidRPr="00686E0D">
        <w:rPr>
          <w:rFonts w:ascii="Garamond" w:hAnsi="Garamond"/>
          <w:color w:val="000000"/>
          <w:sz w:val="24"/>
          <w:szCs w:val="24"/>
        </w:rPr>
        <w:t xml:space="preserve">rapporten </w:t>
      </w:r>
      <w:r w:rsidR="00BA335C">
        <w:rPr>
          <w:rFonts w:ascii="Garamond" w:hAnsi="Garamond"/>
          <w:color w:val="000000"/>
          <w:sz w:val="24"/>
          <w:szCs w:val="24"/>
        </w:rPr>
        <w:t xml:space="preserve">skal </w:t>
      </w:r>
      <w:r w:rsidRPr="00686E0D">
        <w:rPr>
          <w:rFonts w:ascii="Garamond" w:hAnsi="Garamond"/>
          <w:color w:val="000000"/>
          <w:sz w:val="24"/>
          <w:szCs w:val="24"/>
        </w:rPr>
        <w:t>endvidere</w:t>
      </w:r>
      <w:r w:rsidR="00BA335C">
        <w:rPr>
          <w:rFonts w:ascii="Garamond" w:hAnsi="Garamond"/>
          <w:color w:val="000000"/>
          <w:sz w:val="24"/>
          <w:szCs w:val="24"/>
        </w:rPr>
        <w:t xml:space="preserve"> indsendes</w:t>
      </w:r>
      <w:r w:rsidRPr="00686E0D">
        <w:rPr>
          <w:rFonts w:ascii="Garamond" w:hAnsi="Garamond"/>
          <w:color w:val="000000"/>
          <w:sz w:val="24"/>
          <w:szCs w:val="24"/>
        </w:rPr>
        <w:t xml:space="preserve"> i word-format</w:t>
      </w:r>
      <w:r w:rsidR="00BA335C">
        <w:rPr>
          <w:rFonts w:ascii="Garamond" w:hAnsi="Garamond"/>
          <w:color w:val="000000"/>
          <w:sz w:val="24"/>
          <w:szCs w:val="24"/>
        </w:rPr>
        <w:t>, uden underskrift,</w:t>
      </w:r>
      <w:r w:rsidRPr="00686E0D">
        <w:rPr>
          <w:rFonts w:ascii="Garamond" w:hAnsi="Garamond"/>
          <w:color w:val="000000"/>
          <w:sz w:val="24"/>
          <w:szCs w:val="24"/>
        </w:rPr>
        <w:t xml:space="preserve"> af hensyn til klikbare links.</w:t>
      </w:r>
      <w:r w:rsidRPr="00686E0D">
        <w:rPr>
          <w:rFonts w:ascii="Garamond" w:hAnsi="Garamond"/>
          <w:sz w:val="24"/>
          <w:szCs w:val="24"/>
        </w:rPr>
        <w:t xml:space="preserve"> </w:t>
      </w:r>
      <w:r w:rsidRPr="00686E0D">
        <w:rPr>
          <w:rFonts w:ascii="Garamond" w:hAnsi="Garamond"/>
          <w:sz w:val="24"/>
          <w:szCs w:val="24"/>
        </w:rPr>
        <w:br/>
      </w:r>
    </w:p>
    <w:p w14:paraId="6D79B080" w14:textId="3F2690B5" w:rsidR="00435705" w:rsidRPr="00686E0D" w:rsidRDefault="00435705" w:rsidP="00435705">
      <w:pPr>
        <w:spacing w:line="240" w:lineRule="auto"/>
        <w:rPr>
          <w:rFonts w:ascii="Garamond" w:hAnsi="Garamond"/>
          <w:color w:val="000000"/>
          <w:sz w:val="24"/>
          <w:szCs w:val="24"/>
        </w:rPr>
      </w:pPr>
      <w:r w:rsidRPr="00686E0D">
        <w:rPr>
          <w:rFonts w:ascii="Garamond" w:hAnsi="Garamond"/>
          <w:color w:val="000000"/>
          <w:sz w:val="24"/>
          <w:szCs w:val="24"/>
        </w:rPr>
        <w:t xml:space="preserve">Statusredegørelsen skal sendes til </w:t>
      </w:r>
      <w:hyperlink r:id="rId11" w:tooltip="#AutoGenerate" w:history="1">
        <w:r w:rsidRPr="00686E0D">
          <w:rPr>
            <w:rStyle w:val="Hyperlink"/>
            <w:rFonts w:ascii="Garamond" w:hAnsi="Garamond"/>
            <w:sz w:val="24"/>
            <w:szCs w:val="24"/>
          </w:rPr>
          <w:t>puljefou@uvm.dk</w:t>
        </w:r>
      </w:hyperlink>
      <w:r w:rsidRPr="00686E0D">
        <w:rPr>
          <w:rStyle w:val="Hyperlink"/>
          <w:rFonts w:ascii="Garamond" w:hAnsi="Garamond"/>
          <w:sz w:val="24"/>
          <w:szCs w:val="24"/>
        </w:rPr>
        <w:t xml:space="preserve"> senest 31</w:t>
      </w:r>
      <w:r w:rsidR="002F1930">
        <w:rPr>
          <w:rStyle w:val="Hyperlink"/>
          <w:rFonts w:ascii="Garamond" w:hAnsi="Garamond"/>
          <w:sz w:val="24"/>
          <w:szCs w:val="24"/>
        </w:rPr>
        <w:t>. maj</w:t>
      </w:r>
      <w:r w:rsidRPr="00686E0D">
        <w:rPr>
          <w:rStyle w:val="Hyperlink"/>
          <w:rFonts w:ascii="Garamond" w:hAnsi="Garamond"/>
          <w:sz w:val="24"/>
          <w:szCs w:val="24"/>
        </w:rPr>
        <w:t xml:space="preserve"> 2026</w:t>
      </w:r>
      <w:r w:rsidRPr="00686E0D">
        <w:rPr>
          <w:rFonts w:ascii="Garamond" w:hAnsi="Garamond"/>
          <w:color w:val="000000"/>
          <w:sz w:val="24"/>
          <w:szCs w:val="24"/>
        </w:rPr>
        <w:t>. Projekttitel og styrelsens projektnummer skal angives i e-mailens emnefelt.</w:t>
      </w:r>
    </w:p>
    <w:p w14:paraId="7075181C" w14:textId="77777777" w:rsidR="00B11994" w:rsidRDefault="00B11994" w:rsidP="00BA160E"/>
    <w:p w14:paraId="6307BF93" w14:textId="77777777" w:rsidR="00435705" w:rsidRPr="00076881" w:rsidRDefault="00435705" w:rsidP="00435705">
      <w:pPr>
        <w:spacing w:line="300" w:lineRule="exact"/>
        <w:rPr>
          <w:rFonts w:eastAsia="Times New Roman" w:cs="Times New Roman"/>
          <w:sz w:val="22"/>
        </w:rPr>
      </w:pPr>
    </w:p>
    <w:tbl>
      <w:tblPr>
        <w:tblStyle w:val="Tabel-Gitter10"/>
        <w:tblW w:w="9209" w:type="dxa"/>
        <w:tblLook w:val="04A0" w:firstRow="1" w:lastRow="0" w:firstColumn="1" w:lastColumn="0" w:noHBand="0" w:noVBand="1"/>
        <w:tblCaption w:val="Stamoplysninger"/>
        <w:tblDescription w:val="Felt til udfyldelse af stamoplysninger"/>
      </w:tblPr>
      <w:tblGrid>
        <w:gridCol w:w="3358"/>
        <w:gridCol w:w="5851"/>
      </w:tblGrid>
      <w:tr w:rsidR="00435705" w:rsidRPr="00076881" w14:paraId="21B5285D" w14:textId="77777777" w:rsidTr="002F1930">
        <w:trPr>
          <w:tblHeader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4D5B52" w14:textId="77777777" w:rsidR="00435705" w:rsidRPr="00686E0D" w:rsidRDefault="00435705" w:rsidP="00435705">
            <w:pPr>
              <w:spacing w:line="276" w:lineRule="auto"/>
              <w:rPr>
                <w:rFonts w:eastAsia="Calibri" w:cstheme="majorHAnsi"/>
                <w:b/>
                <w:sz w:val="28"/>
                <w:szCs w:val="28"/>
              </w:rPr>
            </w:pPr>
            <w:r w:rsidRPr="00686E0D">
              <w:rPr>
                <w:rFonts w:cstheme="majorHAnsi"/>
                <w:b/>
                <w:sz w:val="28"/>
                <w:szCs w:val="28"/>
              </w:rPr>
              <w:t>1. Stamoplysninger</w:t>
            </w:r>
            <w:r w:rsidRPr="00686E0D">
              <w:rPr>
                <w:rFonts w:eastAsia="Calibri" w:cstheme="majorHAnsi"/>
                <w:b/>
                <w:sz w:val="28"/>
                <w:szCs w:val="28"/>
              </w:rPr>
              <w:t xml:space="preserve"> </w:t>
            </w:r>
          </w:p>
        </w:tc>
      </w:tr>
      <w:tr w:rsidR="00435705" w:rsidRPr="00076881" w14:paraId="112114F8" w14:textId="77777777" w:rsidTr="002F1930">
        <w:trPr>
          <w:trHeight w:val="113"/>
        </w:trPr>
        <w:tc>
          <w:tcPr>
            <w:tcW w:w="33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A4DE1" w14:textId="77777777" w:rsidR="00435705" w:rsidRPr="00686E0D" w:rsidRDefault="00435705" w:rsidP="00F578D0">
            <w:pPr>
              <w:spacing w:line="240" w:lineRule="auto"/>
              <w:contextualSpacing/>
              <w:rPr>
                <w:rFonts w:eastAsia="Calibri" w:cstheme="minorHAnsi"/>
              </w:rPr>
            </w:pPr>
            <w:r w:rsidRPr="00686E0D">
              <w:rPr>
                <w:rFonts w:eastAsia="Calibri" w:cstheme="minorHAnsi"/>
              </w:rPr>
              <w:t>Projektnummer- og titel, jf. bevillingsbrevet</w:t>
            </w:r>
          </w:p>
        </w:tc>
        <w:tc>
          <w:tcPr>
            <w:tcW w:w="5851" w:type="dxa"/>
            <w:tcBorders>
              <w:top w:val="single" w:sz="4" w:space="0" w:color="auto"/>
            </w:tcBorders>
          </w:tcPr>
          <w:p w14:paraId="7AEA7F43" w14:textId="77777777" w:rsidR="00435705" w:rsidRPr="00686E0D" w:rsidRDefault="00435705" w:rsidP="00F578D0">
            <w:pPr>
              <w:rPr>
                <w:rFonts w:eastAsia="Calibri" w:cs="Times New Roman"/>
              </w:rPr>
            </w:pPr>
          </w:p>
        </w:tc>
      </w:tr>
      <w:tr w:rsidR="00435705" w:rsidRPr="00076881" w14:paraId="59785EB2" w14:textId="77777777" w:rsidTr="002F1930">
        <w:trPr>
          <w:trHeight w:val="113"/>
        </w:trPr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F8F29" w14:textId="77777777" w:rsidR="00435705" w:rsidRDefault="00435705" w:rsidP="00F578D0">
            <w:pPr>
              <w:spacing w:line="240" w:lineRule="auto"/>
              <w:contextualSpacing/>
              <w:rPr>
                <w:rFonts w:eastAsia="Calibri" w:cstheme="minorHAnsi"/>
              </w:rPr>
            </w:pPr>
            <w:r w:rsidRPr="00686E0D">
              <w:rPr>
                <w:rFonts w:eastAsia="Calibri" w:cstheme="minorHAnsi"/>
              </w:rPr>
              <w:t>Tilskudsmodtager</w:t>
            </w:r>
          </w:p>
          <w:p w14:paraId="3D2E29AA" w14:textId="09457C55" w:rsidR="003C0369" w:rsidRPr="00686E0D" w:rsidRDefault="003C0369" w:rsidP="00F578D0">
            <w:pPr>
              <w:spacing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</w:tcPr>
          <w:p w14:paraId="2F0121BF" w14:textId="77777777" w:rsidR="00435705" w:rsidRPr="00686E0D" w:rsidRDefault="00435705" w:rsidP="00F578D0">
            <w:pPr>
              <w:rPr>
                <w:rFonts w:eastAsia="Calibri" w:cs="Times New Roman"/>
              </w:rPr>
            </w:pPr>
          </w:p>
        </w:tc>
      </w:tr>
      <w:tr w:rsidR="002F1930" w:rsidRPr="00076881" w14:paraId="216EACC4" w14:textId="77777777" w:rsidTr="002F1930">
        <w:trPr>
          <w:trHeight w:val="113"/>
        </w:trPr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C5EDB" w14:textId="77777777" w:rsidR="002F1930" w:rsidRDefault="003C0369" w:rsidP="00F578D0">
            <w:pPr>
              <w:spacing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Kontaktperson</w:t>
            </w:r>
          </w:p>
          <w:p w14:paraId="5A92B872" w14:textId="189BFE02" w:rsidR="003C0369" w:rsidRPr="00686E0D" w:rsidRDefault="003C0369" w:rsidP="00F578D0">
            <w:pPr>
              <w:spacing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</w:tcPr>
          <w:p w14:paraId="49BAE1A1" w14:textId="77777777" w:rsidR="002F1930" w:rsidRPr="00686E0D" w:rsidRDefault="002F1930" w:rsidP="00F578D0">
            <w:pPr>
              <w:rPr>
                <w:rFonts w:eastAsia="Calibri" w:cs="Times New Roman"/>
              </w:rPr>
            </w:pPr>
          </w:p>
        </w:tc>
      </w:tr>
      <w:tr w:rsidR="00435705" w:rsidRPr="00076881" w14:paraId="5EF859F7" w14:textId="77777777" w:rsidTr="002F1930">
        <w:trPr>
          <w:trHeight w:val="113"/>
        </w:trPr>
        <w:tc>
          <w:tcPr>
            <w:tcW w:w="33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39A8D" w14:textId="77777777" w:rsidR="00435705" w:rsidRDefault="003C0369" w:rsidP="00F578D0">
            <w:pPr>
              <w:spacing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Navn</w:t>
            </w:r>
          </w:p>
          <w:p w14:paraId="50187B23" w14:textId="62E27085" w:rsidR="003C0369" w:rsidRPr="00686E0D" w:rsidRDefault="003C0369" w:rsidP="00F578D0">
            <w:pPr>
              <w:spacing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5851" w:type="dxa"/>
            <w:tcBorders>
              <w:top w:val="single" w:sz="4" w:space="0" w:color="auto"/>
            </w:tcBorders>
          </w:tcPr>
          <w:p w14:paraId="5638E00E" w14:textId="77777777" w:rsidR="00435705" w:rsidRPr="00686E0D" w:rsidRDefault="00435705" w:rsidP="00F578D0">
            <w:pPr>
              <w:rPr>
                <w:rFonts w:eastAsia="Calibri" w:cs="Times New Roman"/>
              </w:rPr>
            </w:pPr>
          </w:p>
        </w:tc>
      </w:tr>
      <w:tr w:rsidR="00435705" w:rsidRPr="00076881" w14:paraId="5D2C755D" w14:textId="77777777" w:rsidTr="002F1930">
        <w:trPr>
          <w:trHeight w:val="113"/>
        </w:trPr>
        <w:tc>
          <w:tcPr>
            <w:tcW w:w="3358" w:type="dxa"/>
            <w:shd w:val="clear" w:color="auto" w:fill="F2F2F2" w:themeFill="background1" w:themeFillShade="F2"/>
            <w:vAlign w:val="center"/>
          </w:tcPr>
          <w:p w14:paraId="5CB198B4" w14:textId="77777777" w:rsidR="00435705" w:rsidRDefault="003C0369" w:rsidP="00F578D0">
            <w:pPr>
              <w:spacing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Tlf.nr.</w:t>
            </w:r>
          </w:p>
          <w:p w14:paraId="78A0539C" w14:textId="641D8CDB" w:rsidR="003C0369" w:rsidRPr="00686E0D" w:rsidRDefault="003C0369" w:rsidP="00F578D0">
            <w:pPr>
              <w:spacing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5851" w:type="dxa"/>
          </w:tcPr>
          <w:p w14:paraId="39B483AE" w14:textId="77777777" w:rsidR="00435705" w:rsidRPr="00686E0D" w:rsidRDefault="00435705" w:rsidP="00F578D0">
            <w:pPr>
              <w:rPr>
                <w:rFonts w:eastAsia="Calibri" w:cs="Times New Roman"/>
              </w:rPr>
            </w:pPr>
          </w:p>
        </w:tc>
      </w:tr>
      <w:tr w:rsidR="00435705" w:rsidRPr="00076881" w14:paraId="5B7F901C" w14:textId="77777777" w:rsidTr="002F1930">
        <w:trPr>
          <w:trHeight w:val="113"/>
        </w:trPr>
        <w:tc>
          <w:tcPr>
            <w:tcW w:w="3358" w:type="dxa"/>
            <w:shd w:val="clear" w:color="auto" w:fill="F2F2F2" w:themeFill="background1" w:themeFillShade="F2"/>
            <w:vAlign w:val="center"/>
          </w:tcPr>
          <w:p w14:paraId="32D1B6B4" w14:textId="641AF2F5" w:rsidR="00435705" w:rsidRDefault="003C0369" w:rsidP="00F578D0">
            <w:pPr>
              <w:spacing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E-m</w:t>
            </w:r>
            <w:r w:rsidR="00435705" w:rsidRPr="00686E0D">
              <w:rPr>
                <w:rFonts w:eastAsia="Calibri" w:cstheme="minorHAnsi"/>
              </w:rPr>
              <w:t>ail:</w:t>
            </w:r>
          </w:p>
          <w:p w14:paraId="0D9F51BF" w14:textId="243C27DB" w:rsidR="003C0369" w:rsidRPr="00686E0D" w:rsidRDefault="003C0369" w:rsidP="00F578D0">
            <w:pPr>
              <w:spacing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5851" w:type="dxa"/>
          </w:tcPr>
          <w:p w14:paraId="340FC183" w14:textId="77777777" w:rsidR="00435705" w:rsidRPr="00686E0D" w:rsidRDefault="00435705" w:rsidP="00F578D0">
            <w:pPr>
              <w:rPr>
                <w:rFonts w:eastAsia="Calibri" w:cs="Times New Roman"/>
              </w:rPr>
            </w:pPr>
          </w:p>
        </w:tc>
      </w:tr>
    </w:tbl>
    <w:p w14:paraId="70168760" w14:textId="77777777" w:rsidR="00435705" w:rsidRPr="00D75AC2" w:rsidRDefault="00435705" w:rsidP="00435705">
      <w:pPr>
        <w:pStyle w:val="Brdtekst"/>
        <w:spacing w:after="0"/>
      </w:pPr>
    </w:p>
    <w:tbl>
      <w:tblPr>
        <w:tblStyle w:val="Tabel-Gitter"/>
        <w:tblW w:w="9209" w:type="dxa"/>
        <w:tblLook w:val="04A0" w:firstRow="1" w:lastRow="0" w:firstColumn="1" w:lastColumn="0" w:noHBand="0" w:noVBand="1"/>
        <w:tblCaption w:val="Om projektet"/>
        <w:tblDescription w:val="Felter til beskrivelse af projektet. "/>
      </w:tblPr>
      <w:tblGrid>
        <w:gridCol w:w="9209"/>
      </w:tblGrid>
      <w:tr w:rsidR="00435705" w:rsidRPr="00D75AC2" w14:paraId="5ED6A09E" w14:textId="77777777" w:rsidTr="002F1930">
        <w:trPr>
          <w:tblHeader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B545F3E" w14:textId="72D6071A" w:rsidR="00435705" w:rsidRPr="00686E0D" w:rsidRDefault="00435705" w:rsidP="00435705">
            <w:pPr>
              <w:spacing w:line="276" w:lineRule="auto"/>
              <w:rPr>
                <w:rFonts w:ascii="Garamond" w:hAnsi="Garamond"/>
                <w:b/>
                <w:sz w:val="28"/>
                <w:szCs w:val="28"/>
              </w:rPr>
            </w:pPr>
            <w:r w:rsidRPr="00686E0D">
              <w:rPr>
                <w:rFonts w:ascii="Garamond" w:hAnsi="Garamond"/>
                <w:b/>
                <w:sz w:val="28"/>
                <w:szCs w:val="28"/>
              </w:rPr>
              <w:t>2. Statusredegørelse for projektet</w:t>
            </w:r>
          </w:p>
        </w:tc>
      </w:tr>
      <w:tr w:rsidR="00435705" w:rsidRPr="00D75AC2" w14:paraId="527703EC" w14:textId="77777777" w:rsidTr="002F193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764B5" w14:textId="1BFDDC14" w:rsidR="00435705" w:rsidRPr="00686E0D" w:rsidRDefault="00435705" w:rsidP="002F1930">
            <w:pPr>
              <w:shd w:val="clear" w:color="auto" w:fill="F2F2F2" w:themeFill="background1" w:themeFillShade="F2"/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86E0D">
              <w:rPr>
                <w:rFonts w:ascii="Garamond" w:hAnsi="Garamond"/>
                <w:b/>
                <w:sz w:val="24"/>
                <w:szCs w:val="24"/>
              </w:rPr>
              <w:t>2.1 Aktiviteter og outputs</w:t>
            </w:r>
          </w:p>
          <w:p w14:paraId="25AF55B0" w14:textId="658D17D0" w:rsidR="00435705" w:rsidRPr="002060BB" w:rsidRDefault="00435705" w:rsidP="003C0369">
            <w:pPr>
              <w:spacing w:line="276" w:lineRule="auto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2060BB">
              <w:rPr>
                <w:rFonts w:ascii="Garamond" w:hAnsi="Garamond"/>
                <w:i/>
                <w:sz w:val="22"/>
              </w:rPr>
              <w:t xml:space="preserve">Beskriv status for projektets aktiviteter og </w:t>
            </w:r>
            <w:r w:rsidR="003C0369">
              <w:rPr>
                <w:rFonts w:ascii="Garamond" w:hAnsi="Garamond"/>
                <w:i/>
                <w:sz w:val="22"/>
              </w:rPr>
              <w:t xml:space="preserve">leverancer </w:t>
            </w:r>
            <w:r w:rsidR="004B2D3D">
              <w:rPr>
                <w:rFonts w:ascii="Garamond" w:hAnsi="Garamond"/>
                <w:i/>
                <w:sz w:val="22"/>
              </w:rPr>
              <w:t>i henhold til projektets tidsplan</w:t>
            </w:r>
            <w:r w:rsidR="00C80400">
              <w:rPr>
                <w:rFonts w:ascii="Garamond" w:hAnsi="Garamond"/>
                <w:i/>
                <w:sz w:val="22"/>
              </w:rPr>
              <w:t>.</w:t>
            </w:r>
          </w:p>
        </w:tc>
      </w:tr>
      <w:tr w:rsidR="00435705" w:rsidRPr="00D75AC2" w14:paraId="5E16A4B1" w14:textId="77777777" w:rsidTr="0043570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5D69" w14:textId="77777777" w:rsidR="00435705" w:rsidRPr="002060BB" w:rsidRDefault="00435705" w:rsidP="00F578D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2060BB">
              <w:rPr>
                <w:rFonts w:ascii="Garamond" w:hAnsi="Garamond"/>
                <w:sz w:val="24"/>
                <w:szCs w:val="24"/>
              </w:rPr>
              <w:t>(tekst)</w:t>
            </w:r>
          </w:p>
          <w:p w14:paraId="7785ABA4" w14:textId="77777777" w:rsidR="00435705" w:rsidRPr="002060BB" w:rsidRDefault="00435705" w:rsidP="00F578D0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435705" w:rsidRPr="00D75AC2" w14:paraId="255E7D47" w14:textId="77777777" w:rsidTr="002F193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90CB8" w14:textId="69512DE0" w:rsidR="00435705" w:rsidRPr="00686E0D" w:rsidRDefault="00435705" w:rsidP="00F578D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86E0D">
              <w:rPr>
                <w:rFonts w:ascii="Garamond" w:hAnsi="Garamond"/>
                <w:b/>
                <w:sz w:val="24"/>
                <w:szCs w:val="24"/>
              </w:rPr>
              <w:t>2.2 Projektets mål, succeskriterier og forventede effekter:</w:t>
            </w:r>
          </w:p>
          <w:p w14:paraId="4729B055" w14:textId="77777777" w:rsidR="00435705" w:rsidRPr="002060BB" w:rsidRDefault="00435705" w:rsidP="00F578D0">
            <w:pPr>
              <w:spacing w:line="276" w:lineRule="auto"/>
              <w:rPr>
                <w:rFonts w:ascii="Garamond" w:hAnsi="Garamond"/>
                <w:i/>
                <w:sz w:val="22"/>
              </w:rPr>
            </w:pPr>
            <w:r w:rsidRPr="002060BB">
              <w:rPr>
                <w:rFonts w:ascii="Garamond" w:hAnsi="Garamond"/>
                <w:i/>
                <w:iCs/>
                <w:sz w:val="22"/>
              </w:rPr>
              <w:t>Angiv de foreløbige effekter af projektet i henhold til de opstillede mål og succeskriterier for projektets aktiviteter</w:t>
            </w:r>
            <w:r w:rsidRPr="002060BB">
              <w:rPr>
                <w:rFonts w:ascii="Garamond" w:hAnsi="Garamond"/>
                <w:i/>
                <w:sz w:val="22"/>
              </w:rPr>
              <w:t>.</w:t>
            </w:r>
          </w:p>
        </w:tc>
      </w:tr>
      <w:tr w:rsidR="00435705" w:rsidRPr="00D75AC2" w14:paraId="0788DF37" w14:textId="77777777" w:rsidTr="0043570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B70" w14:textId="77777777" w:rsidR="002060BB" w:rsidRPr="002060BB" w:rsidRDefault="002060BB" w:rsidP="002060BB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2060BB">
              <w:rPr>
                <w:rFonts w:ascii="Garamond" w:hAnsi="Garamond"/>
                <w:sz w:val="24"/>
                <w:szCs w:val="24"/>
              </w:rPr>
              <w:t>(tekst)</w:t>
            </w:r>
          </w:p>
          <w:p w14:paraId="5A8A526C" w14:textId="77777777" w:rsidR="00435705" w:rsidRPr="002060BB" w:rsidRDefault="00435705" w:rsidP="00F578D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35705" w:rsidRPr="00D75AC2" w14:paraId="53B3F3D2" w14:textId="77777777" w:rsidTr="002F193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7FCA0" w14:textId="29A34B94" w:rsidR="00435705" w:rsidRPr="00686E0D" w:rsidRDefault="00435705" w:rsidP="00F578D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86E0D">
              <w:rPr>
                <w:rFonts w:ascii="Garamond" w:hAnsi="Garamond"/>
                <w:b/>
                <w:sz w:val="24"/>
                <w:szCs w:val="24"/>
              </w:rPr>
              <w:t>2.3 Foreløbige erfaringer</w:t>
            </w:r>
          </w:p>
          <w:p w14:paraId="66D35014" w14:textId="3AF841D5" w:rsidR="00435705" w:rsidRPr="002060BB" w:rsidRDefault="00435705" w:rsidP="00F578D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i/>
              </w:rPr>
            </w:pPr>
            <w:r w:rsidRPr="002060BB">
              <w:rPr>
                <w:rFonts w:ascii="Garamond" w:hAnsi="Garamond"/>
                <w:i/>
                <w:iCs/>
                <w:sz w:val="22"/>
              </w:rPr>
              <w:t>Beskriv de væsentligste foreløbige erfaringer I har gjort jer i projektet</w:t>
            </w:r>
            <w:r w:rsidR="002060BB">
              <w:rPr>
                <w:rFonts w:ascii="Garamond" w:hAnsi="Garamond"/>
                <w:i/>
                <w:iCs/>
                <w:sz w:val="22"/>
              </w:rPr>
              <w:t>.</w:t>
            </w:r>
          </w:p>
        </w:tc>
      </w:tr>
      <w:tr w:rsidR="00435705" w:rsidRPr="00D75AC2" w14:paraId="45B7C895" w14:textId="77777777" w:rsidTr="0043570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8FFD" w14:textId="77777777" w:rsidR="00435705" w:rsidRPr="002060BB" w:rsidRDefault="00435705" w:rsidP="00F578D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2060BB">
              <w:rPr>
                <w:rFonts w:ascii="Garamond" w:hAnsi="Garamond"/>
                <w:sz w:val="24"/>
                <w:szCs w:val="24"/>
              </w:rPr>
              <w:t>(tekst)</w:t>
            </w:r>
          </w:p>
          <w:p w14:paraId="43AFAE20" w14:textId="77777777" w:rsidR="00435705" w:rsidRPr="002060BB" w:rsidRDefault="00435705" w:rsidP="00F578D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35705" w:rsidRPr="00D75AC2" w14:paraId="0E2F89D5" w14:textId="77777777" w:rsidTr="002F1930"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3696D67E" w14:textId="7444DD3B" w:rsidR="00435705" w:rsidRPr="00686E0D" w:rsidRDefault="00435705" w:rsidP="00F578D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86E0D">
              <w:rPr>
                <w:rFonts w:ascii="Garamond" w:hAnsi="Garamond"/>
                <w:b/>
                <w:sz w:val="24"/>
                <w:szCs w:val="24"/>
              </w:rPr>
              <w:t>2.4 Ændringer</w:t>
            </w:r>
          </w:p>
          <w:p w14:paraId="53AF7BDC" w14:textId="3A36942A" w:rsidR="00435705" w:rsidRPr="002060BB" w:rsidRDefault="00435705" w:rsidP="004013A5">
            <w:pPr>
              <w:spacing w:line="276" w:lineRule="auto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2060BB">
              <w:rPr>
                <w:rFonts w:ascii="Garamond" w:hAnsi="Garamond"/>
                <w:i/>
                <w:iCs/>
                <w:sz w:val="22"/>
              </w:rPr>
              <w:t xml:space="preserve">Angiv eventuelle </w:t>
            </w:r>
            <w:r w:rsidR="00BA5612">
              <w:rPr>
                <w:rFonts w:ascii="Garamond" w:hAnsi="Garamond"/>
                <w:i/>
                <w:iCs/>
                <w:sz w:val="22"/>
              </w:rPr>
              <w:t>ændringer</w:t>
            </w:r>
            <w:r w:rsidRPr="002060BB">
              <w:rPr>
                <w:rFonts w:ascii="Garamond" w:hAnsi="Garamond"/>
                <w:i/>
                <w:iCs/>
                <w:sz w:val="22"/>
              </w:rPr>
              <w:t xml:space="preserve"> i projektet, herunder i tidsplan mv., der er sket undervejs, samt den betydning, de har haft. Der skal henvises til de godkendelser af ændringer, som styrelsen har givet.</w:t>
            </w:r>
          </w:p>
        </w:tc>
      </w:tr>
      <w:tr w:rsidR="00435705" w:rsidRPr="00D75AC2" w14:paraId="0D7DFFF2" w14:textId="77777777" w:rsidTr="00435705">
        <w:tc>
          <w:tcPr>
            <w:tcW w:w="9209" w:type="dxa"/>
          </w:tcPr>
          <w:p w14:paraId="50C75ADD" w14:textId="77777777" w:rsidR="00435705" w:rsidRPr="002060BB" w:rsidRDefault="00435705" w:rsidP="00F578D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2060BB">
              <w:rPr>
                <w:rFonts w:ascii="Garamond" w:hAnsi="Garamond"/>
                <w:sz w:val="24"/>
                <w:szCs w:val="24"/>
              </w:rPr>
              <w:t>(tekst)</w:t>
            </w:r>
          </w:p>
          <w:p w14:paraId="0AF5A9C1" w14:textId="77777777" w:rsidR="00435705" w:rsidRPr="002060BB" w:rsidRDefault="00435705" w:rsidP="00F578D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35705" w:rsidRPr="00D75AC2" w14:paraId="1D32DDFB" w14:textId="77777777" w:rsidTr="002F1930">
        <w:tc>
          <w:tcPr>
            <w:tcW w:w="9209" w:type="dxa"/>
            <w:shd w:val="clear" w:color="auto" w:fill="F2F2F2" w:themeFill="background1" w:themeFillShade="F2"/>
          </w:tcPr>
          <w:p w14:paraId="35D0AE8C" w14:textId="77777777" w:rsidR="00435705" w:rsidRPr="00686E0D" w:rsidRDefault="00435705" w:rsidP="0043570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86E0D">
              <w:rPr>
                <w:rFonts w:ascii="Garamond" w:hAnsi="Garamond"/>
                <w:b/>
                <w:sz w:val="24"/>
                <w:szCs w:val="24"/>
              </w:rPr>
              <w:lastRenderedPageBreak/>
              <w:t>2.5 Evt. øvrige bemærkninger</w:t>
            </w:r>
          </w:p>
          <w:p w14:paraId="21C4FD37" w14:textId="77777777" w:rsidR="00435705" w:rsidRPr="00686E0D" w:rsidRDefault="00435705" w:rsidP="0043570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35705" w:rsidRPr="00D75AC2" w14:paraId="4848A16A" w14:textId="77777777" w:rsidTr="00435705">
        <w:tc>
          <w:tcPr>
            <w:tcW w:w="9209" w:type="dxa"/>
            <w:tcBorders>
              <w:bottom w:val="single" w:sz="4" w:space="0" w:color="auto"/>
            </w:tcBorders>
          </w:tcPr>
          <w:p w14:paraId="437AA619" w14:textId="77777777" w:rsidR="00435705" w:rsidRPr="002060BB" w:rsidRDefault="00435705" w:rsidP="0043570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2060BB">
              <w:rPr>
                <w:rFonts w:ascii="Garamond" w:hAnsi="Garamond"/>
                <w:sz w:val="24"/>
                <w:szCs w:val="24"/>
              </w:rPr>
              <w:t>(tekst)</w:t>
            </w:r>
          </w:p>
          <w:p w14:paraId="5342E499" w14:textId="77777777" w:rsidR="00435705" w:rsidRPr="002060BB" w:rsidRDefault="00435705" w:rsidP="00F578D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11231EF" w14:textId="77777777" w:rsidR="00435705" w:rsidRPr="00D75AC2" w:rsidRDefault="00435705" w:rsidP="00435705"/>
    <w:tbl>
      <w:tblPr>
        <w:tblStyle w:val="Tabel-Gitter"/>
        <w:tblW w:w="9351" w:type="dxa"/>
        <w:tblLook w:val="04A0" w:firstRow="1" w:lastRow="0" w:firstColumn="1" w:lastColumn="0" w:noHBand="0" w:noVBand="1"/>
        <w:tblCaption w:val="Underskrift"/>
        <w:tblDescription w:val="Felt til underskrift"/>
      </w:tblPr>
      <w:tblGrid>
        <w:gridCol w:w="2235"/>
        <w:gridCol w:w="7116"/>
      </w:tblGrid>
      <w:tr w:rsidR="00435705" w:rsidRPr="00D75AC2" w14:paraId="58DBEE0F" w14:textId="77777777" w:rsidTr="002F1930">
        <w:trPr>
          <w:cantSplit/>
          <w:tblHeader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12733E" w14:textId="1B1857F5" w:rsidR="00435705" w:rsidRPr="00686E0D" w:rsidRDefault="00686E0D" w:rsidP="00F578D0">
            <w:pPr>
              <w:spacing w:line="276" w:lineRule="auto"/>
              <w:rPr>
                <w:rFonts w:ascii="Garamond" w:hAnsi="Garamond"/>
                <w:b/>
                <w:sz w:val="28"/>
              </w:rPr>
            </w:pPr>
            <w:r w:rsidRPr="00686E0D">
              <w:rPr>
                <w:rFonts w:ascii="Garamond" w:hAnsi="Garamond"/>
                <w:b/>
                <w:sz w:val="28"/>
              </w:rPr>
              <w:t>3</w:t>
            </w:r>
            <w:r w:rsidR="00435705" w:rsidRPr="00686E0D">
              <w:rPr>
                <w:rFonts w:ascii="Garamond" w:hAnsi="Garamond"/>
                <w:b/>
                <w:sz w:val="28"/>
              </w:rPr>
              <w:t>. Underskrift:</w:t>
            </w:r>
          </w:p>
        </w:tc>
      </w:tr>
      <w:tr w:rsidR="00435705" w:rsidRPr="00D75AC2" w14:paraId="32BBC3B8" w14:textId="77777777" w:rsidTr="002F1930">
        <w:trPr>
          <w:cantSplit/>
          <w:trHeight w:val="4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89BCE" w14:textId="6BC46779" w:rsidR="00435705" w:rsidRPr="00686E0D" w:rsidRDefault="00435705" w:rsidP="00F578D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686E0D">
              <w:rPr>
                <w:rFonts w:ascii="Garamond" w:hAnsi="Garamond"/>
                <w:sz w:val="24"/>
                <w:szCs w:val="24"/>
              </w:rPr>
              <w:t>Navn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FD54" w14:textId="77777777" w:rsidR="00435705" w:rsidRDefault="00435705" w:rsidP="00F578D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648DE5F5" w14:textId="7F92EEF4" w:rsidR="003C0369" w:rsidRPr="002060BB" w:rsidRDefault="003C0369" w:rsidP="00F578D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35705" w:rsidRPr="00D75AC2" w14:paraId="3AC499E4" w14:textId="77777777" w:rsidTr="002F1930">
        <w:trPr>
          <w:cantSplit/>
          <w:trHeight w:val="3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029E8" w14:textId="037BCDB6" w:rsidR="00435705" w:rsidRPr="00686E0D" w:rsidRDefault="003C0369" w:rsidP="00F578D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Titel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8E3D" w14:textId="77777777" w:rsidR="00435705" w:rsidRDefault="00435705" w:rsidP="00F578D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66648EBB" w14:textId="49642C05" w:rsidR="003C0369" w:rsidRPr="002060BB" w:rsidRDefault="003C0369" w:rsidP="00F578D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35705" w:rsidRPr="00D75AC2" w14:paraId="07E73A34" w14:textId="77777777" w:rsidTr="002F1930">
        <w:trPr>
          <w:cantSplit/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08045" w14:textId="77777777" w:rsidR="00435705" w:rsidRPr="00686E0D" w:rsidRDefault="00435705" w:rsidP="00F578D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686E0D">
              <w:rPr>
                <w:rFonts w:ascii="Garamond" w:hAnsi="Garamond"/>
                <w:sz w:val="24"/>
                <w:szCs w:val="24"/>
              </w:rPr>
              <w:t xml:space="preserve">Dato: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5BC3" w14:textId="77777777" w:rsidR="00435705" w:rsidRDefault="00435705" w:rsidP="00F578D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625592A2" w14:textId="6573F755" w:rsidR="003C0369" w:rsidRPr="002060BB" w:rsidRDefault="003C0369" w:rsidP="00F578D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35705" w:rsidRPr="00D75AC2" w14:paraId="3DA33308" w14:textId="77777777" w:rsidTr="002F1930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09F34" w14:textId="77777777" w:rsidR="00435705" w:rsidRPr="00686E0D" w:rsidRDefault="00435705" w:rsidP="00F578D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686E0D">
              <w:rPr>
                <w:rFonts w:ascii="Garamond" w:hAnsi="Garamond"/>
                <w:sz w:val="24"/>
                <w:szCs w:val="24"/>
              </w:rPr>
              <w:t>Underskrift: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A16D" w14:textId="77777777" w:rsidR="00435705" w:rsidRDefault="00435705" w:rsidP="00F578D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2ED85E37" w14:textId="498EB03B" w:rsidR="003C0369" w:rsidRPr="002060BB" w:rsidRDefault="003C0369" w:rsidP="00F578D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8E98596" w14:textId="77777777" w:rsidR="00435705" w:rsidRPr="00D75AC2" w:rsidRDefault="00435705" w:rsidP="00435705">
      <w:pPr>
        <w:pStyle w:val="Opstilling-punkttegn"/>
        <w:numPr>
          <w:ilvl w:val="0"/>
          <w:numId w:val="0"/>
        </w:numPr>
        <w:tabs>
          <w:tab w:val="left" w:pos="1304"/>
        </w:tabs>
        <w:rPr>
          <w:b/>
          <w:sz w:val="28"/>
          <w:szCs w:val="24"/>
        </w:rPr>
      </w:pPr>
    </w:p>
    <w:p w14:paraId="71B69080" w14:textId="77777777" w:rsidR="00435705" w:rsidRDefault="00435705" w:rsidP="00BA160E"/>
    <w:sectPr w:rsidR="00435705" w:rsidSect="004357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274" w:bottom="1134" w:left="1418" w:header="1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12EC7" w14:textId="77777777" w:rsidR="00D3682B" w:rsidRDefault="00D3682B" w:rsidP="00C17A1E">
      <w:pPr>
        <w:spacing w:line="240" w:lineRule="auto"/>
      </w:pPr>
      <w:r>
        <w:separator/>
      </w:r>
    </w:p>
  </w:endnote>
  <w:endnote w:type="continuationSeparator" w:id="0">
    <w:p w14:paraId="0CC6D5EE" w14:textId="77777777" w:rsidR="00D3682B" w:rsidRDefault="00D3682B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A3B60" w14:textId="77777777" w:rsidR="002F1930" w:rsidRDefault="002F193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E4444" w14:textId="77777777" w:rsidR="002F1930" w:rsidRDefault="002F193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B5305" w14:textId="77777777" w:rsidR="002F1930" w:rsidRDefault="002F193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A3D94" w14:textId="77777777" w:rsidR="00D3682B" w:rsidRDefault="00D3682B" w:rsidP="00C17A1E">
      <w:pPr>
        <w:spacing w:line="240" w:lineRule="auto"/>
      </w:pPr>
      <w:r>
        <w:separator/>
      </w:r>
    </w:p>
  </w:footnote>
  <w:footnote w:type="continuationSeparator" w:id="0">
    <w:p w14:paraId="53095C1D" w14:textId="77777777" w:rsidR="00D3682B" w:rsidRDefault="00D3682B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0BCAF" w14:textId="77777777" w:rsidR="002F1930" w:rsidRDefault="002F193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8B052" w14:textId="77777777" w:rsidR="00BC5921" w:rsidRDefault="00BC5921" w:rsidP="00BC5921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6B09CF" wp14:editId="7964424E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644400"/>
              <wp:effectExtent l="0" t="0" r="0" b="3175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99518D" w14:textId="4424CCAE" w:rsidR="00BC5921" w:rsidRPr="00C17A1E" w:rsidRDefault="009D3AFB" w:rsidP="00BC5921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820409b4-5d43-4c76-b30e-4d07e2513d72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5469E2">
                                <w:t>Side</w:t>
                              </w:r>
                            </w:sdtContent>
                          </w:sdt>
                          <w:r w:rsidR="00BC5921" w:rsidRPr="00C17A1E">
                            <w:t xml:space="preserve"> 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PAGE  </w:instrText>
                          </w:r>
                          <w:r w:rsidR="00BC5921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BC5921" w:rsidRPr="00C17A1E">
                            <w:fldChar w:fldCharType="end"/>
                          </w:r>
                          <w:r w:rsidR="00BC5921">
                            <w:t>/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</w:instrText>
                          </w:r>
                          <w:r w:rsidR="00BC5921">
                            <w:instrText>SECTION</w:instrText>
                          </w:r>
                          <w:r w:rsidR="00BC5921" w:rsidRPr="00C17A1E">
                            <w:instrText xml:space="preserve">PAGES  </w:instrText>
                          </w:r>
                          <w:r w:rsidR="00BC5921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BC5921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B09CF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50.75pt;z-index:25165670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" filled="f" fillcolor="white [3201]" stroked="f" strokeweight=".5pt">
              <v:textbox style="mso-fit-shape-to-text:t" inset="0,13.5mm,15mm,0">
                <w:txbxContent>
                  <w:p w14:paraId="0799518D" w14:textId="4424CCAE" w:rsidR="00BC5921" w:rsidRPr="00C17A1E" w:rsidRDefault="009D3AFB" w:rsidP="00BC5921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820409b4-5d43-4c76-b30e-4d07e2513d72&quot;}}"/>
                        <w:id w:val="1191955070"/>
                        <w15:color w:val="FF0000"/>
                      </w:sdtPr>
                      <w:sdtEndPr/>
                      <w:sdtContent>
                        <w:r w:rsidR="005469E2">
                          <w:t>Side</w:t>
                        </w:r>
                      </w:sdtContent>
                    </w:sdt>
                    <w:r w:rsidR="00BC5921" w:rsidRPr="00C17A1E">
                      <w:t xml:space="preserve"> 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PAGE  </w:instrText>
                    </w:r>
                    <w:r w:rsidR="00BC5921"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BC5921" w:rsidRPr="00C17A1E">
                      <w:fldChar w:fldCharType="end"/>
                    </w:r>
                    <w:r w:rsidR="00BC5921">
                      <w:t>/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</w:instrText>
                    </w:r>
                    <w:r w:rsidR="00BC5921">
                      <w:instrText>SECTION</w:instrText>
                    </w:r>
                    <w:r w:rsidR="00BC5921" w:rsidRPr="00C17A1E">
                      <w:instrText xml:space="preserve">PAGES  </w:instrText>
                    </w:r>
                    <w:r w:rsidR="00BC5921"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BC5921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3B11042" w14:textId="77777777" w:rsidR="00D936C9" w:rsidRPr="00BC5921" w:rsidRDefault="00D936C9" w:rsidP="00BC592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93635" w14:textId="77777777" w:rsidR="009659CA" w:rsidRDefault="009659CA" w:rsidP="00B96627">
    <w:pPr>
      <w:pStyle w:val="Sidehoved"/>
    </w:pPr>
  </w:p>
  <w:sdt>
    <w:sdtPr>
      <w:alias w:val="Text element"/>
      <w:tag w:val="{&quot;templafy&quot;:{&quot;id&quot;:&quot;0bd966c6-b13f-4c13-b6f9-fdae098a8af3&quot;}}"/>
      <w:id w:val="-831917182"/>
      <w:placeholder>
        <w:docPart w:val="6D77C0E6C4234ACF9F6FDDC418AED14C"/>
      </w:placeholder>
      <w15:color w:val="FF0000"/>
    </w:sdtPr>
    <w:sdtEndPr/>
    <w:sdtContent>
      <w:p w14:paraId="55414C9F" w14:textId="77777777" w:rsidR="00E21E3F" w:rsidRDefault="009D3AFB" w:rsidP="00673FFB">
        <w:pPr>
          <w:pStyle w:val="Sidehoved"/>
        </w:pPr>
      </w:p>
    </w:sdtContent>
  </w:sdt>
  <w:p w14:paraId="45254089" w14:textId="3196AF0F" w:rsidR="009659CA" w:rsidRDefault="009659CA" w:rsidP="0050344D">
    <w:pPr>
      <w:pStyle w:val="Sidehoved"/>
      <w:spacing w:after="1300"/>
    </w:pPr>
    <w:r>
      <w:rPr>
        <w:noProof/>
        <w:lang w:eastAsia="da-DK"/>
      </w:rPr>
      <w:drawing>
        <wp:anchor distT="0" distB="0" distL="0" distR="0" simplePos="0" relativeHeight="251658752" behindDoc="0" locked="0" layoutInCell="1" allowOverlap="1" wp14:anchorId="1650B10F" wp14:editId="4F7F093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520310" cy="1080000"/>
          <wp:effectExtent l="0" t="0" r="0" b="6350"/>
          <wp:wrapNone/>
          <wp:docPr id="26" name="LogoHide" title="STUK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112298" name="LogoHide"/>
                  <pic:cNvPicPr/>
                </pic:nvPicPr>
                <pic:blipFill>
                  <a:blip r:embed="rId1"/>
                  <a:srcRect r="71"/>
                  <a:stretch/>
                </pic:blipFill>
                <pic:spPr>
                  <a:xfrm>
                    <a:off x="0" y="0"/>
                    <a:ext cx="252031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5705">
      <w:t xml:space="preserve">Pulje til </w:t>
    </w:r>
    <w:r w:rsidR="00AE3F80">
      <w:t>opsøgende arbejde</w:t>
    </w:r>
    <w:r w:rsidR="00435705">
      <w:t>, 2024</w:t>
    </w:r>
    <w:r w:rsidR="00AE3F80">
      <w:t>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5" w15:restartNumberingAfterBreak="0">
    <w:nsid w:val="056B1904"/>
    <w:multiLevelType w:val="multilevel"/>
    <w:tmpl w:val="45E83E3C"/>
    <w:numStyleLink w:val="ListStyle-TableListBullet"/>
  </w:abstractNum>
  <w:abstractNum w:abstractNumId="6" w15:restartNumberingAfterBreak="0">
    <w:nsid w:val="06871105"/>
    <w:multiLevelType w:val="multilevel"/>
    <w:tmpl w:val="10FACD22"/>
    <w:numStyleLink w:val="ListStyle-ListNumber"/>
  </w:abstractNum>
  <w:abstractNum w:abstractNumId="7" w15:restartNumberingAfterBreak="0">
    <w:nsid w:val="0C4B5D66"/>
    <w:multiLevelType w:val="multilevel"/>
    <w:tmpl w:val="B888CB6E"/>
    <w:numStyleLink w:val="ListStyle-ListAlphabet"/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0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1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2" w15:restartNumberingAfterBreak="0">
    <w:nsid w:val="2DAA120D"/>
    <w:multiLevelType w:val="multilevel"/>
    <w:tmpl w:val="1C067E66"/>
    <w:numStyleLink w:val="ListStyle-TableListNumber"/>
  </w:abstractNum>
  <w:abstractNum w:abstractNumId="13" w15:restartNumberingAfterBreak="0">
    <w:nsid w:val="502015DF"/>
    <w:multiLevelType w:val="multilevel"/>
    <w:tmpl w:val="D316A29C"/>
    <w:numStyleLink w:val="ListStyle-FactBoxListNumber"/>
  </w:abstractNum>
  <w:abstractNum w:abstractNumId="14" w15:restartNumberingAfterBreak="0">
    <w:nsid w:val="5077223C"/>
    <w:multiLevelType w:val="multilevel"/>
    <w:tmpl w:val="CA2C7674"/>
    <w:numStyleLink w:val="ListStyle-FactBoxListBullet"/>
  </w:abstractNum>
  <w:abstractNum w:abstractNumId="15" w15:restartNumberingAfterBreak="0">
    <w:nsid w:val="50C25D46"/>
    <w:multiLevelType w:val="multilevel"/>
    <w:tmpl w:val="B3600868"/>
    <w:numStyleLink w:val="ListStyle-ListBullet"/>
  </w:abstractNum>
  <w:abstractNum w:abstractNumId="16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17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18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19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6"/>
  </w:num>
  <w:num w:numId="5">
    <w:abstractNumId w:val="5"/>
  </w:num>
  <w:num w:numId="6">
    <w:abstractNumId w:val="9"/>
  </w:num>
  <w:num w:numId="7">
    <w:abstractNumId w:val="17"/>
  </w:num>
  <w:num w:numId="8">
    <w:abstractNumId w:val="10"/>
  </w:num>
  <w:num w:numId="9">
    <w:abstractNumId w:val="12"/>
  </w:num>
  <w:num w:numId="10">
    <w:abstractNumId w:val="4"/>
  </w:num>
  <w:num w:numId="11">
    <w:abstractNumId w:val="14"/>
  </w:num>
  <w:num w:numId="12">
    <w:abstractNumId w:val="11"/>
  </w:num>
  <w:num w:numId="13">
    <w:abstractNumId w:val="7"/>
  </w:num>
  <w:num w:numId="14">
    <w:abstractNumId w:val="18"/>
  </w:num>
  <w:num w:numId="15">
    <w:abstractNumId w:val="13"/>
  </w:num>
  <w:num w:numId="16">
    <w:abstractNumId w:val="16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05"/>
    <w:rsid w:val="00006781"/>
    <w:rsid w:val="00031699"/>
    <w:rsid w:val="000379BD"/>
    <w:rsid w:val="00042797"/>
    <w:rsid w:val="00060C5A"/>
    <w:rsid w:val="000B049C"/>
    <w:rsid w:val="000B2631"/>
    <w:rsid w:val="000B6F63"/>
    <w:rsid w:val="0011683E"/>
    <w:rsid w:val="0012481A"/>
    <w:rsid w:val="00134334"/>
    <w:rsid w:val="001428AE"/>
    <w:rsid w:val="00144093"/>
    <w:rsid w:val="00176C66"/>
    <w:rsid w:val="001867A5"/>
    <w:rsid w:val="00192923"/>
    <w:rsid w:val="00194F74"/>
    <w:rsid w:val="001A03F7"/>
    <w:rsid w:val="001A0F63"/>
    <w:rsid w:val="001A47C0"/>
    <w:rsid w:val="001A576D"/>
    <w:rsid w:val="001E0E11"/>
    <w:rsid w:val="001E13D2"/>
    <w:rsid w:val="002060BB"/>
    <w:rsid w:val="002146DF"/>
    <w:rsid w:val="00216CBC"/>
    <w:rsid w:val="00216D97"/>
    <w:rsid w:val="00231EC4"/>
    <w:rsid w:val="0023251A"/>
    <w:rsid w:val="0024602A"/>
    <w:rsid w:val="002475F2"/>
    <w:rsid w:val="00262E41"/>
    <w:rsid w:val="00271A6B"/>
    <w:rsid w:val="002731E3"/>
    <w:rsid w:val="00296EF8"/>
    <w:rsid w:val="00297DBF"/>
    <w:rsid w:val="002D64C9"/>
    <w:rsid w:val="002F1930"/>
    <w:rsid w:val="00310EBB"/>
    <w:rsid w:val="003313CF"/>
    <w:rsid w:val="00332C95"/>
    <w:rsid w:val="003442E1"/>
    <w:rsid w:val="00357D34"/>
    <w:rsid w:val="00367EFC"/>
    <w:rsid w:val="00372999"/>
    <w:rsid w:val="00373C34"/>
    <w:rsid w:val="003A463D"/>
    <w:rsid w:val="003A7482"/>
    <w:rsid w:val="003B1B6E"/>
    <w:rsid w:val="003C0369"/>
    <w:rsid w:val="003C709E"/>
    <w:rsid w:val="003D2D7A"/>
    <w:rsid w:val="003E6FCB"/>
    <w:rsid w:val="003F167F"/>
    <w:rsid w:val="00400D10"/>
    <w:rsid w:val="004013A5"/>
    <w:rsid w:val="00402212"/>
    <w:rsid w:val="00405CD6"/>
    <w:rsid w:val="004245BC"/>
    <w:rsid w:val="004353CE"/>
    <w:rsid w:val="00435705"/>
    <w:rsid w:val="00456B99"/>
    <w:rsid w:val="00465512"/>
    <w:rsid w:val="00477442"/>
    <w:rsid w:val="0048076C"/>
    <w:rsid w:val="00483F28"/>
    <w:rsid w:val="004A1396"/>
    <w:rsid w:val="004B2D3D"/>
    <w:rsid w:val="004B5611"/>
    <w:rsid w:val="004C186C"/>
    <w:rsid w:val="004D7587"/>
    <w:rsid w:val="004E77DF"/>
    <w:rsid w:val="0050344D"/>
    <w:rsid w:val="005037A3"/>
    <w:rsid w:val="00514C1F"/>
    <w:rsid w:val="00521169"/>
    <w:rsid w:val="00530D3A"/>
    <w:rsid w:val="0053134F"/>
    <w:rsid w:val="00534401"/>
    <w:rsid w:val="00534FFF"/>
    <w:rsid w:val="005469E2"/>
    <w:rsid w:val="00547A24"/>
    <w:rsid w:val="00584384"/>
    <w:rsid w:val="00585458"/>
    <w:rsid w:val="005972A2"/>
    <w:rsid w:val="005A2373"/>
    <w:rsid w:val="005C2441"/>
    <w:rsid w:val="005D37A2"/>
    <w:rsid w:val="005E5522"/>
    <w:rsid w:val="005F2512"/>
    <w:rsid w:val="006170A9"/>
    <w:rsid w:val="0061720A"/>
    <w:rsid w:val="006319E9"/>
    <w:rsid w:val="0063488C"/>
    <w:rsid w:val="006430D1"/>
    <w:rsid w:val="00655452"/>
    <w:rsid w:val="00661471"/>
    <w:rsid w:val="00664AC3"/>
    <w:rsid w:val="00686E0D"/>
    <w:rsid w:val="00687FB2"/>
    <w:rsid w:val="006A4EF4"/>
    <w:rsid w:val="006B1992"/>
    <w:rsid w:val="006B6A66"/>
    <w:rsid w:val="006D0CA6"/>
    <w:rsid w:val="006E1A6F"/>
    <w:rsid w:val="006E41E6"/>
    <w:rsid w:val="006E491E"/>
    <w:rsid w:val="00706F10"/>
    <w:rsid w:val="007126D4"/>
    <w:rsid w:val="00726B07"/>
    <w:rsid w:val="00731742"/>
    <w:rsid w:val="00732789"/>
    <w:rsid w:val="00735909"/>
    <w:rsid w:val="0074600B"/>
    <w:rsid w:val="00757937"/>
    <w:rsid w:val="00783257"/>
    <w:rsid w:val="00786D56"/>
    <w:rsid w:val="0078712D"/>
    <w:rsid w:val="007B113F"/>
    <w:rsid w:val="007C068D"/>
    <w:rsid w:val="007D6E4B"/>
    <w:rsid w:val="007F3E6C"/>
    <w:rsid w:val="00800662"/>
    <w:rsid w:val="00801384"/>
    <w:rsid w:val="00815E21"/>
    <w:rsid w:val="008247D8"/>
    <w:rsid w:val="00851A21"/>
    <w:rsid w:val="0087528C"/>
    <w:rsid w:val="00881142"/>
    <w:rsid w:val="00885AD3"/>
    <w:rsid w:val="0089058E"/>
    <w:rsid w:val="00893C7C"/>
    <w:rsid w:val="00893F77"/>
    <w:rsid w:val="008A6676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659CA"/>
    <w:rsid w:val="0097744B"/>
    <w:rsid w:val="009A0065"/>
    <w:rsid w:val="009A26B1"/>
    <w:rsid w:val="009B14B8"/>
    <w:rsid w:val="009B302F"/>
    <w:rsid w:val="009B6C16"/>
    <w:rsid w:val="009B6CC9"/>
    <w:rsid w:val="009D3AFB"/>
    <w:rsid w:val="00A254F0"/>
    <w:rsid w:val="00A3533D"/>
    <w:rsid w:val="00A35EAF"/>
    <w:rsid w:val="00A4051E"/>
    <w:rsid w:val="00A42FDA"/>
    <w:rsid w:val="00A43465"/>
    <w:rsid w:val="00A44986"/>
    <w:rsid w:val="00A97735"/>
    <w:rsid w:val="00AD16D8"/>
    <w:rsid w:val="00AE0060"/>
    <w:rsid w:val="00AE35FC"/>
    <w:rsid w:val="00AE3F80"/>
    <w:rsid w:val="00AF6F0E"/>
    <w:rsid w:val="00B00349"/>
    <w:rsid w:val="00B05CE4"/>
    <w:rsid w:val="00B11994"/>
    <w:rsid w:val="00B12CD9"/>
    <w:rsid w:val="00B15879"/>
    <w:rsid w:val="00B229D3"/>
    <w:rsid w:val="00B276BB"/>
    <w:rsid w:val="00B420FE"/>
    <w:rsid w:val="00B572B8"/>
    <w:rsid w:val="00B60216"/>
    <w:rsid w:val="00B850FE"/>
    <w:rsid w:val="00B96627"/>
    <w:rsid w:val="00BA0160"/>
    <w:rsid w:val="00BA160E"/>
    <w:rsid w:val="00BA335C"/>
    <w:rsid w:val="00BA38E1"/>
    <w:rsid w:val="00BA5612"/>
    <w:rsid w:val="00BC5921"/>
    <w:rsid w:val="00BF195A"/>
    <w:rsid w:val="00C1274D"/>
    <w:rsid w:val="00C17805"/>
    <w:rsid w:val="00C17A1E"/>
    <w:rsid w:val="00C2541A"/>
    <w:rsid w:val="00C33515"/>
    <w:rsid w:val="00C3420F"/>
    <w:rsid w:val="00C43C22"/>
    <w:rsid w:val="00C531A4"/>
    <w:rsid w:val="00C611F3"/>
    <w:rsid w:val="00C7053D"/>
    <w:rsid w:val="00C80400"/>
    <w:rsid w:val="00C80C13"/>
    <w:rsid w:val="00C81165"/>
    <w:rsid w:val="00C81522"/>
    <w:rsid w:val="00CA2CFB"/>
    <w:rsid w:val="00CB3981"/>
    <w:rsid w:val="00CB3B68"/>
    <w:rsid w:val="00CB42DB"/>
    <w:rsid w:val="00CC26DE"/>
    <w:rsid w:val="00CC5950"/>
    <w:rsid w:val="00CD14A6"/>
    <w:rsid w:val="00CE6285"/>
    <w:rsid w:val="00CF1E4B"/>
    <w:rsid w:val="00D00853"/>
    <w:rsid w:val="00D07F44"/>
    <w:rsid w:val="00D3682B"/>
    <w:rsid w:val="00D40E23"/>
    <w:rsid w:val="00D47C3D"/>
    <w:rsid w:val="00D61AAF"/>
    <w:rsid w:val="00D66271"/>
    <w:rsid w:val="00D868FC"/>
    <w:rsid w:val="00D936C9"/>
    <w:rsid w:val="00DC6244"/>
    <w:rsid w:val="00DC6E54"/>
    <w:rsid w:val="00E05F8F"/>
    <w:rsid w:val="00E1786E"/>
    <w:rsid w:val="00E354B0"/>
    <w:rsid w:val="00E56363"/>
    <w:rsid w:val="00E70DC8"/>
    <w:rsid w:val="00E8577E"/>
    <w:rsid w:val="00E94989"/>
    <w:rsid w:val="00EA48A0"/>
    <w:rsid w:val="00EA5415"/>
    <w:rsid w:val="00EA719D"/>
    <w:rsid w:val="00EB09EB"/>
    <w:rsid w:val="00EB289A"/>
    <w:rsid w:val="00EB6708"/>
    <w:rsid w:val="00ED4C39"/>
    <w:rsid w:val="00ED7CD0"/>
    <w:rsid w:val="00EE68C9"/>
    <w:rsid w:val="00EF1233"/>
    <w:rsid w:val="00F34579"/>
    <w:rsid w:val="00F54753"/>
    <w:rsid w:val="00F63AC3"/>
    <w:rsid w:val="00F8111A"/>
    <w:rsid w:val="00F86B73"/>
    <w:rsid w:val="00F955CB"/>
    <w:rsid w:val="00FB0FB3"/>
    <w:rsid w:val="00FB1E2D"/>
    <w:rsid w:val="00FB1FE5"/>
    <w:rsid w:val="00FB3026"/>
    <w:rsid w:val="00FD20B4"/>
    <w:rsid w:val="00FE2A3A"/>
    <w:rsid w:val="00FE6A86"/>
    <w:rsid w:val="00FF76EE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36176D2"/>
  <w15:chartTrackingRefBased/>
  <w15:docId w15:val="{A573C256-BC8C-4A0C-9641-D661093F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unhideWhenUsed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2" w:unhideWhenUsed="1" w:qFormat="1"/>
    <w:lsdException w:name="List 2" w:semiHidden="1" w:unhideWhenUsed="1"/>
    <w:lsdException w:name="List 3" w:semiHidden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735"/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99"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4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4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5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7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8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9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0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3F167F"/>
    <w:pPr>
      <w:spacing w:after="170" w:line="280" w:lineRule="atLeast"/>
    </w:pPr>
    <w:rPr>
      <w:sz w:val="18"/>
    </w:rPr>
  </w:style>
  <w:style w:type="paragraph" w:customStyle="1" w:styleId="Faktaboks-tekst">
    <w:name w:val="Faktaboks - tekst"/>
    <w:basedOn w:val="Faktaboks"/>
    <w:uiPriority w:val="6"/>
    <w:rsid w:val="003F167F"/>
  </w:style>
  <w:style w:type="paragraph" w:customStyle="1" w:styleId="Faktaboks-overskrift">
    <w:name w:val="Faktaboks - overskrift"/>
    <w:basedOn w:val="Faktaboks"/>
    <w:next w:val="Faktaboks-tekst"/>
    <w:uiPriority w:val="6"/>
    <w:rsid w:val="003F167F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rsid w:val="003F167F"/>
    <w:pPr>
      <w:numPr>
        <w:numId w:val="11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12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13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4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13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13"/>
      </w:numPr>
    </w:pPr>
  </w:style>
  <w:style w:type="table" w:customStyle="1" w:styleId="BUVMTableStyle">
    <w:name w:val="BUVM (Table Style)"/>
    <w:basedOn w:val="Tabel-Normal"/>
    <w:uiPriority w:val="99"/>
    <w:rsid w:val="003F167F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auto"/>
          <w:bottom w:val="single" w:sz="8" w:space="0" w:color="auto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rsid w:val="003F167F"/>
    <w:pPr>
      <w:numPr>
        <w:numId w:val="15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16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1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20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4E77DF"/>
    <w:pPr>
      <w:spacing w:line="200" w:lineRule="atLeast"/>
    </w:pPr>
    <w:rPr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5972A2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  <w:style w:type="character" w:customStyle="1" w:styleId="KommentartekstTegn1">
    <w:name w:val="Kommentartekst Tegn1"/>
    <w:basedOn w:val="Standardskrifttypeiafsnit"/>
    <w:uiPriority w:val="99"/>
    <w:rsid w:val="00435705"/>
    <w:rPr>
      <w:sz w:val="20"/>
      <w:szCs w:val="20"/>
    </w:rPr>
  </w:style>
  <w:style w:type="table" w:customStyle="1" w:styleId="Tabel-Gitter10">
    <w:name w:val="Tabel - Gitter1"/>
    <w:basedOn w:val="Tabel-Normal"/>
    <w:next w:val="Tabel-Gitter"/>
    <w:uiPriority w:val="59"/>
    <w:rsid w:val="00435705"/>
    <w:pPr>
      <w:spacing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ljefou@uvm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6199\AppData\Local\Temp\Templafy\WordVsto\Almindelig%20tek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77C0E6C4234ACF9F6FDDC418AED1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F206ED-0C39-498F-A12C-286562580232}"/>
      </w:docPartPr>
      <w:docPartBody>
        <w:p w:rsidR="001D6076" w:rsidRDefault="001D6076">
          <w:pPr>
            <w:pStyle w:val="6D77C0E6C4234ACF9F6FDDC418AED14C"/>
          </w:pPr>
          <w:r w:rsidRPr="00DE7275">
            <w:rPr>
              <w:rStyle w:val="Pladsholderteks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76"/>
    <w:rsid w:val="001D6076"/>
    <w:rsid w:val="00C7636E"/>
    <w:rsid w:val="00D6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38D9BEB8F119454B88CC08D092BA1D68">
    <w:name w:val="38D9BEB8F119454B88CC08D092BA1D68"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6D77C0E6C4234ACF9F6FDDC418AED14C">
    <w:name w:val="6D77C0E6C4234ACF9F6FDDC418AED14C"/>
  </w:style>
  <w:style w:type="paragraph" w:customStyle="1" w:styleId="A4658A39246E475089D544361733638B">
    <w:name w:val="A4658A39246E475089D544361733638B"/>
  </w:style>
  <w:style w:type="paragraph" w:customStyle="1" w:styleId="4A2918FE5D7E4E738B5CFCBDD893E42C">
    <w:name w:val="4A2918FE5D7E4E738B5CFCBDD893E42C"/>
  </w:style>
  <w:style w:type="paragraph" w:customStyle="1" w:styleId="A9FA345A16DC48EFB9397ADBA8E4B51B">
    <w:name w:val="A9FA345A16DC48EFB9397ADBA8E4B51B"/>
  </w:style>
  <w:style w:type="paragraph" w:customStyle="1" w:styleId="A02A62CCFAAB431ABD6FC632EC555519">
    <w:name w:val="A02A62CCFAAB431ABD6FC632EC555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fyTextElementConfigurations xmlns:xsi="http://www.w3.org/2001/XMLSchema-instance" xmlns:xsd="http://www.w3.org/2001/XMLSchema">
  <TextElement ElementMetadataLinkId="0bd966c6-b13f-4c13-b6f9-fdae098a8af3" TemplateId="638230144846944898">
    <TemplateConfiguration>{"elementsMetadata":[{"elementConfiguration":{"binding":"{{FormatDateTime(Form.Date,Translate(\"DateGeneral\"),DocumentLanguage)}}","promptAiService":false,"visibility":"","removeAndKeepContent":false,"disableUpdates":false,"type":"text"},"type":"richTextContentControl","id":"b62e1e6a-3969-48a2-ac69-39a9ce165ced"},{"elementConfiguration":{"binding":"{{Translate(\"CaseNo\")}}","promptAiService":false,"visibility":"","removeAndKeepContent":false,"disableUpdates":false,"type":"text"},"type":"richTextContentControl","id":"55353d10-d4ab-4482-a54d-709a060f6a68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318b5605-a2c6-4609-b3b3-7ddcf0d39d88"},{"elementConfiguration":{"binding":"{{UserProfile.Initials}}","promptAiService":false,"visibility":"{{IfElse(Equals(UserProfile.Initials, \"\"), VisibilityType.Hidden, VisibilityType.Visible)}}","removeAndKeepContent":false,"disableUpdates":false,"type":"text"},"type":"richTextContentControl","id":"7d3c9957-7c10-4142-93ae-849e1679be91"},{"elementConfiguration":{"binding":"{{UserProfile.Office.Ministeriet}}","promptAiService":false,"visibility":"","removeAndKeepContent":false,"disableUpdates":false,"type":"text"},"type":"richTextContentControl","id":"e3960431-19fe-4cce-a5e8-f6ac3a5364d6"},{"elementConfiguration":{"binding":"{{FormatDateTime(Form.Date,Translate(\"DateGeneral\"),DocumentLanguage)}}","promptAiService":false,"visibility":"","removeAndKeepContent":false,"disableUpdates":false,"type":"text"},"type":"richTextContentControl","id":"972361c9-db4d-46f7-a885-8a4d9f8d34e1"},{"elementConfiguration":{"binding":"{{Translate(\"CaseNo\")}}","promptAiService":false,"visibility":"","removeAndKeepContent":false,"disableUpdates":false,"type":"text"},"type":"richTextContentControl","id":"5a0e94d4-e2ec-4d29-a28b-ddc5ebcf09a2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a40f77c7-9bc5-459e-b79d-98fc2cdd8c30"},{"elementConfiguration":{"binding":"{{UserProfile.Initials}}","promptAiService":false,"visibility":"{{IfElse(Equals(UserProfile.Initials, \"\"), VisibilityType.Hidden, VisibilityType.Visible)}}","removeAndKeepContent":false,"disableUpdates":false,"type":"text"},"type":"richTextContentControl","id":"06deedfb-d920-4d53-bff4-8875fbef5fab"},{"elementConfiguration":{"binding":"{{UserProfile.Office.Ministeriet}}","promptAiService":false,"visibility":"","removeAndKeepContent":false,"disableUpdates":false,"type":"text"},"type":"richTextContentControl","id":"8511aad0-d6ff-4d01-825e-b826f8fee226"}],"transformationConfigurations":[{"colorTheme":"{{UserProfile.Office.ColorThemeRef.ColorTheme}}","disableUpdates":false,"type":"colorTheme"},{"language":"{{DocumentLanguage}}","disableUpdates":false,"type":"proofingLanguage"}],"enableDocumentContentUpdater":true,"version":"2.0"}</TemplateConfiguration>
    <FormConfiguration>{"formFields":[{"required":true,"helpTexts":{},"spacing":{},"shareValue":false,"type":"datePicker","name":"Date","label":"Dato"}],"formDataEntries":[{"name":"Date","value":"EPI+MG3IhpIfZOROHxQJIw=="}]}</FormConfiguration>
  </TextElement>
</TemplafyTextElementConfigurations>
</file>

<file path=customXml/item2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820409b4-5d43-4c76-b30e-4d07e2513d72"},{"elementConfiguration":{"binding":"{{Translate(\"Page\")}}","promptAiService":false,"visibility":"","removeAndKeepContent":false,"disableUpdates":false,"type":"text"},"type":"richTextContentControl","id":"b1d8efe0-d9e1-4d0d-8650-2e20bcbb7de3"},{"elementConfiguration":{"assetId":"{{DataSources.Kolofoner[\"Kolofon - Kort - brugerafhængig\"].TextElementRef.TextElementID}}","textElementPlaceholderName":"TextElement3","replaceOnUpdate":true,"type":"textElement"},"type":"richTextContentControl","id":"0bd966c6-b13f-4c13-b6f9-fdae098a8af3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,{"image":"{{UserProfile.Office.LogoRef.CorrespondanceLogoRef.Image}}","shapeName":"LogoHide","width":"","height":"{{UserProfile.Office.LogoRef.CorrespondanceLogoHeight}}","namedSections":"{{NamedSections.First}}","namedPages":"{{NamedPages.First}}","numberedSections":[],"leftOffset":"{{UserProfile.Office.LogoRef.CorrespondanceLogoLeftOffset}}","horizontalRelativePosition":"{{HorizontalRelativePosition.Page}}","horizontalAlignment":"{{HorizontalAlignment.Right}}","topOffset":"{{UserProfile.Office.LogoRef.CorrespondanceLogoTopOffset}}","verticalRelativePosition":"{{VerticalRelativePosition.Page}}","verticalAlignment":"{{VerticalAlignment.Top}}","imageTextWrapping":"{{ImageTextWrapping.InFrontOfText}}","rotation":"","color":"","disableUpdates":false,"type":"imageHeader"}],"templateName":"Almindelig tekst","templateDescription":"","enableDocumentContentUpdater":true,"version":"2.0"}]]></TemplafyTemplateConfiguration>
</file>

<file path=customXml/item3.xml><?xml version="1.0" encoding="utf-8"?>
<TemplafyFormConfiguration><![CDATA[{"formFields":[{"type":"textElementPlaceholder","name":"TextElement3","label":"Placeholder 1"}],"formDataEntries":[]}]]></TemplafyFormConfiguration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51792-C452-4876-A7A3-2B08C759C3B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3CE5BC3-DB79-48D5-BA5B-1FD48C15791A}">
  <ds:schemaRefs/>
</ds:datastoreItem>
</file>

<file path=customXml/itemProps3.xml><?xml version="1.0" encoding="utf-8"?>
<ds:datastoreItem xmlns:ds="http://schemas.openxmlformats.org/officeDocument/2006/customXml" ds:itemID="{CFD0A2BD-DED6-4C61-82EC-29467573EC95}">
  <ds:schemaRefs/>
</ds:datastoreItem>
</file>

<file path=customXml/itemProps4.xml><?xml version="1.0" encoding="utf-8"?>
<ds:datastoreItem xmlns:ds="http://schemas.openxmlformats.org/officeDocument/2006/customXml" ds:itemID="{DB35CEBA-D0A6-4076-A58F-3DF814E5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tekst.dotx</Template>
  <TotalTime>7</TotalTime>
  <Pages>2</Pages>
  <Words>192</Words>
  <Characters>1299</Characters>
  <Application>Microsoft Office Word</Application>
  <DocSecurity>0</DocSecurity>
  <Lines>70</Lines>
  <Paragraphs>31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Staturedegørelse for pulje til opsøgende arbejde 2024</vt:lpstr>
      <vt:lpstr/>
      <vt:lpstr>&lt;Click here to enter text.&gt;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Staturedegørelse for pulje til opsøgende arbejde 2024</dc:title>
  <dc:subject/>
  <dc:creator>BUVM</dc:creator>
  <cp:keywords/>
  <dc:description/>
  <cp:lastModifiedBy>Lone Groule</cp:lastModifiedBy>
  <cp:revision>5</cp:revision>
  <dcterms:created xsi:type="dcterms:W3CDTF">2024-06-11T10:42:00Z</dcterms:created>
  <dcterms:modified xsi:type="dcterms:W3CDTF">2024-06-26T08:06:00Z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638237130956924668</vt:lpwstr>
  </property>
  <property fmtid="{D5CDD505-2E9C-101B-9397-08002B2CF9AE}" pid="4" name="TemplafyUserProfileId">
    <vt:lpwstr>857538685118710342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  <property fmtid="{D5CDD505-2E9C-101B-9397-08002B2CF9AE}" pid="7" name="sipTrackRevision">
    <vt:lpwstr>true</vt:lpwstr>
  </property>
</Properties>
</file>