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1958B65C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3345D9">
        <w:rPr>
          <w:i/>
          <w:sz w:val="30"/>
          <w:szCs w:val="30"/>
        </w:rPr>
        <w:t xml:space="preserve"> og erhvervsuddannelser</w:t>
      </w:r>
      <w:r w:rsidR="00E05F8A">
        <w:rPr>
          <w:i/>
          <w:sz w:val="30"/>
          <w:szCs w:val="30"/>
        </w:rPr>
        <w:t xml:space="preserve"> 202</w:t>
      </w:r>
      <w:r w:rsidR="00732CA4">
        <w:rPr>
          <w:i/>
          <w:sz w:val="30"/>
          <w:szCs w:val="30"/>
        </w:rPr>
        <w:t>4-</w:t>
      </w:r>
      <w:r w:rsidR="00FC6BB1">
        <w:rPr>
          <w:i/>
          <w:sz w:val="30"/>
          <w:szCs w:val="30"/>
        </w:rPr>
        <w:t xml:space="preserve">2026 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F51DC9" w:rsidRDefault="00776F22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1</w:t>
            </w:r>
            <w:r w:rsidR="004519E2" w:rsidRPr="00F51DC9">
              <w:rPr>
                <w:sz w:val="28"/>
                <w:szCs w:val="28"/>
              </w:rPr>
              <w:t xml:space="preserve">. </w:t>
            </w:r>
            <w:r w:rsidR="00226AEC" w:rsidRPr="00F51DC9">
              <w:rPr>
                <w:sz w:val="28"/>
                <w:szCs w:val="28"/>
              </w:rPr>
              <w:t>Stamoplysninger for ans</w:t>
            </w:r>
            <w:r w:rsidRPr="00F51DC9">
              <w:rPr>
                <w:sz w:val="28"/>
                <w:szCs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2E6CE3EA" w:rsidR="00DE7691" w:rsidRPr="00FC6BB1" w:rsidRDefault="00776F22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Institutionsnavn</w:t>
            </w:r>
            <w:r w:rsidR="00DE7691" w:rsidRPr="00FC6BB1">
              <w:rPr>
                <w:b/>
              </w:rPr>
              <w:t>:</w:t>
            </w:r>
          </w:p>
          <w:p w14:paraId="69EDD8D1" w14:textId="776A1C12" w:rsidR="008664A5" w:rsidRPr="00C60438" w:rsidRDefault="00B626B1" w:rsidP="00C6043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7A79" w14:textId="77777777" w:rsidR="00776F22" w:rsidRPr="00B626B1" w:rsidRDefault="00776F22" w:rsidP="00FC6BB1">
            <w:pPr>
              <w:spacing w:line="240" w:lineRule="auto"/>
            </w:pPr>
            <w:r w:rsidRPr="00FC6BB1">
              <w:rPr>
                <w:b/>
              </w:rPr>
              <w:t>Institutions</w:t>
            </w:r>
            <w:r w:rsidR="008664A5" w:rsidRPr="00FC6BB1">
              <w:rPr>
                <w:b/>
              </w:rPr>
              <w:t>nummer:</w:t>
            </w:r>
          </w:p>
          <w:p w14:paraId="67089E9C" w14:textId="4049972B" w:rsidR="00B626B1" w:rsidRPr="00B626B1" w:rsidRDefault="00B626B1" w:rsidP="00C6043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3345D9" w:rsidRPr="001957FA" w14:paraId="74FE28D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04EC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Institutionsnavn:</w:t>
            </w:r>
          </w:p>
          <w:p w14:paraId="264FB3CF" w14:textId="193D8F1A" w:rsidR="003345D9" w:rsidRDefault="003345D9" w:rsidP="00C6043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AB1E07E" w14:textId="77777777" w:rsidR="003345D9" w:rsidRPr="001957FA" w:rsidRDefault="003345D9" w:rsidP="003345D9"/>
        </w:tc>
      </w:tr>
      <w:tr w:rsidR="003345D9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9BD7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Institutionsnummer:</w:t>
            </w:r>
          </w:p>
          <w:p w14:paraId="126A56A9" w14:textId="601EBC26" w:rsidR="003345D9" w:rsidRDefault="003345D9" w:rsidP="00C6043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3345D9" w:rsidRPr="001957FA" w:rsidRDefault="003345D9" w:rsidP="003345D9"/>
        </w:tc>
      </w:tr>
      <w:tr w:rsidR="003345D9" w:rsidRPr="001957FA" w14:paraId="1227322C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0A96" w14:textId="513FAFCA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5C21833" w14:textId="77777777" w:rsidR="003345D9" w:rsidRPr="001957FA" w:rsidRDefault="003345D9" w:rsidP="003345D9"/>
        </w:tc>
      </w:tr>
      <w:tr w:rsidR="003345D9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3345D9" w:rsidRPr="001957FA" w:rsidRDefault="003345D9" w:rsidP="003345D9"/>
        </w:tc>
      </w:tr>
      <w:tr w:rsidR="003345D9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67441EAC" w:rsidR="003345D9" w:rsidRPr="00EE6D09" w:rsidRDefault="003345D9" w:rsidP="00C60438">
            <w:r w:rsidRPr="001957FA">
              <w:rPr>
                <w:b/>
              </w:rPr>
              <w:t>Kontaktperson</w:t>
            </w:r>
            <w:bookmarkStart w:id="0" w:name="_GoBack"/>
            <w:bookmarkEnd w:id="0"/>
          </w:p>
        </w:tc>
      </w:tr>
      <w:tr w:rsidR="003345D9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3345D9" w:rsidRPr="001957FA" w:rsidRDefault="003345D9" w:rsidP="003345D9"/>
        </w:tc>
      </w:tr>
      <w:tr w:rsidR="003345D9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3345D9" w:rsidRPr="001957FA" w:rsidRDefault="003345D9" w:rsidP="003345D9"/>
        </w:tc>
      </w:tr>
      <w:tr w:rsidR="003345D9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3345D9" w:rsidRPr="001957FA" w:rsidRDefault="003345D9" w:rsidP="003345D9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A82611" w14:paraId="1474903A" w14:textId="683EBF6B" w:rsidTr="001E5120">
        <w:trPr>
          <w:trHeight w:val="363"/>
          <w:tblHeader/>
        </w:trPr>
        <w:tc>
          <w:tcPr>
            <w:tcW w:w="5920" w:type="dxa"/>
            <w:vMerge w:val="restart"/>
            <w:shd w:val="clear" w:color="auto" w:fill="BFBFBF" w:themeFill="background1" w:themeFillShade="BF"/>
            <w:vAlign w:val="center"/>
          </w:tcPr>
          <w:p w14:paraId="48EBB2E6" w14:textId="032AE088" w:rsidR="00A82611" w:rsidRPr="00EE6D09" w:rsidRDefault="00A82611" w:rsidP="00F51DC9">
            <w:pPr>
              <w:pStyle w:val="O2-Udennr"/>
              <w:spacing w:before="0"/>
              <w:rPr>
                <w:i/>
              </w:rPr>
            </w:pPr>
            <w:r w:rsidRPr="00EE6D09">
              <w:rPr>
                <w:sz w:val="28"/>
                <w:szCs w:val="28"/>
              </w:rPr>
              <w:t>2. Angiv ønsket ophold samt forvente</w:t>
            </w:r>
            <w:r>
              <w:rPr>
                <w:sz w:val="28"/>
                <w:szCs w:val="28"/>
              </w:rPr>
              <w:t>t</w:t>
            </w:r>
            <w:r w:rsidRPr="00EE6D09">
              <w:rPr>
                <w:sz w:val="28"/>
                <w:szCs w:val="28"/>
              </w:rPr>
              <w:t xml:space="preserve">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A82611" w:rsidRDefault="00A82611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A82611" w:rsidRPr="006F16F2" w:rsidRDefault="00A82611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A426BB3" w14:textId="08D83611" w:rsidR="00A82611" w:rsidRDefault="00A82611" w:rsidP="003C6A7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elever*</w:t>
            </w:r>
          </w:p>
        </w:tc>
      </w:tr>
      <w:tr w:rsidR="00A82611" w:rsidRPr="00D061B0" w14:paraId="032DD384" w14:textId="712A8738" w:rsidTr="001E5120">
        <w:trPr>
          <w:trHeight w:val="300"/>
        </w:trPr>
        <w:tc>
          <w:tcPr>
            <w:tcW w:w="5920" w:type="dxa"/>
            <w:vMerge/>
            <w:shd w:val="clear" w:color="auto" w:fill="BFBFBF" w:themeFill="background1" w:themeFillShade="BF"/>
          </w:tcPr>
          <w:p w14:paraId="3B6210A8" w14:textId="77777777" w:rsidR="00A82611" w:rsidRPr="00EE6D09" w:rsidRDefault="00A82611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A82611" w:rsidRPr="00D061B0" w:rsidRDefault="00A82611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>
              <w:rPr>
                <w:i/>
                <w:lang w:eastAsia="en-US"/>
              </w:rPr>
              <w:t>ét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4C1FD6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121A5317" w14:textId="3DE26734" w:rsidR="009D6A7D" w:rsidRPr="003C6A76" w:rsidRDefault="009D6A7D" w:rsidP="003C6A7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>Op til 6 elever i 3-4 uger.</w:t>
            </w:r>
          </w:p>
        </w:tc>
        <w:tc>
          <w:tcPr>
            <w:tcW w:w="1418" w:type="dxa"/>
          </w:tcPr>
          <w:p w14:paraId="16F25719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9D6A7D" w:rsidRPr="004C1FD6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56CDB7FE" w14:textId="098158FD" w:rsidR="009D6A7D" w:rsidRPr="003C6A76" w:rsidRDefault="009D6A7D" w:rsidP="003C6A7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732CA4">
              <w:rPr>
                <w:i/>
              </w:rPr>
              <w:t>Op til 20 deltagere i 7-</w:t>
            </w:r>
            <w:r w:rsidRPr="00EE6D09">
              <w:rPr>
                <w:i/>
              </w:rPr>
              <w:t>10 dage</w:t>
            </w:r>
          </w:p>
        </w:tc>
        <w:tc>
          <w:tcPr>
            <w:tcW w:w="1418" w:type="dxa"/>
          </w:tcPr>
          <w:p w14:paraId="2D186A95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9D6A7D" w14:paraId="4CF5C605" w14:textId="0DEE875A" w:rsidTr="003A13D7">
        <w:trPr>
          <w:trHeight w:val="300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30360C7E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</w:t>
            </w:r>
            <w:r w:rsidR="00EE6D09">
              <w:rPr>
                <w:sz w:val="16"/>
                <w:szCs w:val="24"/>
                <w:lang w:eastAsia="en-US"/>
              </w:rPr>
              <w:t>5</w:t>
            </w:r>
            <w:r w:rsidRPr="00A22AE8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5C91BC57" w14:textId="77777777" w:rsidR="00FC6BB1" w:rsidRDefault="00FC6BB1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FC6BB1" w14:paraId="185D8B94" w14:textId="77777777" w:rsidTr="00A82611">
        <w:trPr>
          <w:trHeight w:val="300"/>
          <w:tblHeader/>
        </w:trPr>
        <w:tc>
          <w:tcPr>
            <w:tcW w:w="5920" w:type="dxa"/>
            <w:shd w:val="clear" w:color="auto" w:fill="BFBFBF" w:themeFill="background1" w:themeFillShade="BF"/>
          </w:tcPr>
          <w:p w14:paraId="781B3263" w14:textId="2CA35C74" w:rsidR="00FC6BB1" w:rsidRPr="00FC6BB1" w:rsidRDefault="00FC6BB1" w:rsidP="004C1FD6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4C1FD6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FF0D6F6" w14:textId="77777777" w:rsidR="00FC6BB1" w:rsidRDefault="00FC6BB1" w:rsidP="00FC6BB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09D86042" w14:textId="77777777" w:rsidR="00FC6BB1" w:rsidRPr="00FC6BB1" w:rsidRDefault="00FC6BB1" w:rsidP="00FC6BB1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73A084F" w14:textId="45EA3CDB" w:rsidR="00FC6BB1" w:rsidRPr="00FC6BB1" w:rsidRDefault="00FC6BB1" w:rsidP="003C6A76">
            <w:pPr>
              <w:pStyle w:val="Brdtekst"/>
              <w:spacing w:after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Antal </w:t>
            </w:r>
            <w:r w:rsidR="004C1FD6">
              <w:rPr>
                <w:i/>
                <w:lang w:eastAsia="en-US"/>
              </w:rPr>
              <w:t>dage</w:t>
            </w:r>
          </w:p>
        </w:tc>
      </w:tr>
      <w:tr w:rsidR="00FC6BB1" w:rsidRPr="004C1FD6" w14:paraId="7ADA4DA2" w14:textId="77777777" w:rsidTr="00FC6BB1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5AD257DE" w14:textId="53126224" w:rsidR="00FC6BB1" w:rsidRPr="003C6A76" w:rsidRDefault="00FC6BB1" w:rsidP="004C1FD6">
            <w:pPr>
              <w:pStyle w:val="Brdtekst"/>
              <w:spacing w:after="0" w:line="276" w:lineRule="auto"/>
              <w:rPr>
                <w:i/>
                <w:lang w:val="it-IT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>Op til 6 elever i 3-4 uger.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12AAED6" w14:textId="2450CFED" w:rsidR="00FC6BB1" w:rsidRPr="003C6A76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shd w:val="clear" w:color="auto" w:fill="auto"/>
          </w:tcPr>
          <w:p w14:paraId="75709392" w14:textId="306D6E3C" w:rsidR="00FC6BB1" w:rsidRPr="003C6A76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  <w:lang w:val="it-IT"/>
              </w:rPr>
            </w:pPr>
          </w:p>
        </w:tc>
      </w:tr>
      <w:tr w:rsidR="00FC6BB1" w:rsidRPr="00FC6BB1" w14:paraId="285C02A3" w14:textId="77777777" w:rsidTr="00FC6BB1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3338B5E6" w14:textId="0E8A295F" w:rsidR="00FC6BB1" w:rsidRPr="00EE6D09" w:rsidRDefault="00FC6BB1" w:rsidP="004C1FD6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732CA4">
              <w:rPr>
                <w:i/>
              </w:rPr>
              <w:t>Op til 20 deltagere i 7-</w:t>
            </w:r>
            <w:r w:rsidRPr="00EE6D09">
              <w:rPr>
                <w:i/>
              </w:rPr>
              <w:t>10 dage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D528B22" w14:textId="31687B0E" w:rsidR="00FC6BB1" w:rsidRPr="00732CA4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C3780FB" w14:textId="42B74EB0" w:rsidR="00FC6BB1" w:rsidRPr="00732CA4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24385AE2" w14:textId="77777777" w:rsidR="009D2876" w:rsidRPr="00732CA4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508"/>
        <w:gridCol w:w="1846"/>
      </w:tblGrid>
      <w:tr w:rsidR="00357E38" w:rsidRPr="004C1FD6" w14:paraId="474BF907" w14:textId="77777777" w:rsidTr="00EE6D09">
        <w:trPr>
          <w:trHeight w:val="363"/>
          <w:tblHeader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7B094534" w14:textId="16B0E52D" w:rsidR="00357E38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7E38" w:rsidRPr="00F51DC9">
              <w:rPr>
                <w:sz w:val="28"/>
                <w:szCs w:val="28"/>
              </w:rPr>
              <w:t>. Deltagende elever følger uddannelse på:</w:t>
            </w:r>
          </w:p>
          <w:p w14:paraId="3154C0C4" w14:textId="2DBE8FDD" w:rsidR="009E19E9" w:rsidRDefault="009E19E9" w:rsidP="00357E38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uddannelser</w:t>
            </w:r>
            <w:r w:rsidR="00B626B1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14:paraId="1844D768" w14:textId="77777777" w:rsidR="00357E38" w:rsidRPr="003C6A76" w:rsidRDefault="00357E38" w:rsidP="001F07CB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3C6A76">
              <w:rPr>
                <w:i/>
                <w:lang w:val="it-IT" w:eastAsia="en-US"/>
              </w:rPr>
              <w:t>Sæt X</w:t>
            </w:r>
          </w:p>
          <w:p w14:paraId="1B73DF58" w14:textId="621344D7" w:rsidR="00EE6D09" w:rsidRPr="003C6A76" w:rsidRDefault="00EE6D09" w:rsidP="004C1FD6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</w:p>
        </w:tc>
      </w:tr>
      <w:tr w:rsidR="00357E38" w:rsidRPr="004C1FD6" w14:paraId="0213F348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489D5503" w14:textId="5252B8C1" w:rsidR="00357E38" w:rsidRPr="003C6A76" w:rsidRDefault="000557A7" w:rsidP="001F07CB">
            <w:pPr>
              <w:pStyle w:val="Brdtekst"/>
              <w:spacing w:after="0" w:line="276" w:lineRule="auto"/>
              <w:rPr>
                <w:i/>
                <w:lang w:val="it-IT"/>
              </w:rPr>
            </w:pPr>
            <w:r w:rsidRPr="003C6A76">
              <w:rPr>
                <w:b/>
                <w:sz w:val="24"/>
                <w:szCs w:val="24"/>
                <w:lang w:val="it-IT" w:eastAsia="en-US"/>
              </w:rPr>
              <w:t>Hhx</w:t>
            </w:r>
          </w:p>
          <w:p w14:paraId="56D33B44" w14:textId="713F9879" w:rsidR="00357E38" w:rsidRPr="003C6A76" w:rsidRDefault="00357E38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</w:p>
        </w:tc>
        <w:tc>
          <w:tcPr>
            <w:tcW w:w="1846" w:type="dxa"/>
          </w:tcPr>
          <w:p w14:paraId="00957E1E" w14:textId="77777777" w:rsidR="00357E38" w:rsidRPr="00EE6D09" w:rsidRDefault="00357E38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357E38" w:rsidRPr="004C1FD6" w14:paraId="709EF5D5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546E8299" w14:textId="2CF2C272" w:rsidR="00357E38" w:rsidRPr="00E21942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E21942">
              <w:rPr>
                <w:b/>
                <w:sz w:val="24"/>
                <w:szCs w:val="24"/>
                <w:lang w:val="en-US" w:eastAsia="en-US"/>
              </w:rPr>
              <w:t>Stx</w:t>
            </w:r>
          </w:p>
          <w:p w14:paraId="1ACD5B2F" w14:textId="5AA307EB" w:rsidR="00357E38" w:rsidRPr="00E21942" w:rsidRDefault="00357E38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4C1FD6" w14:paraId="1F835DCD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FC0A239" w14:textId="77777777" w:rsidR="008B7323" w:rsidRPr="003C6A76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it-IT" w:eastAsia="en-US"/>
              </w:rPr>
            </w:pPr>
            <w:r w:rsidRPr="003C6A76">
              <w:rPr>
                <w:b/>
                <w:sz w:val="24"/>
                <w:szCs w:val="24"/>
                <w:lang w:val="it-IT" w:eastAsia="en-US"/>
              </w:rPr>
              <w:t>Htx</w:t>
            </w:r>
          </w:p>
          <w:p w14:paraId="5C4D8073" w14:textId="3B73AD85" w:rsidR="002A4799" w:rsidRPr="003C6A76" w:rsidRDefault="002A4799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it-IT" w:eastAsia="en-US"/>
              </w:rPr>
            </w:pPr>
          </w:p>
        </w:tc>
        <w:tc>
          <w:tcPr>
            <w:tcW w:w="1846" w:type="dxa"/>
          </w:tcPr>
          <w:p w14:paraId="2445A979" w14:textId="77777777" w:rsidR="008B7323" w:rsidRPr="00EE6D09" w:rsidRDefault="008B7323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8B7323" w:rsidRPr="00357E38" w14:paraId="6619CEDB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7445B37" w14:textId="77777777" w:rsidR="008B7323" w:rsidRPr="00EE6D09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5FD4976A" w:rsidR="002A4799" w:rsidRPr="00EE6D09" w:rsidRDefault="002A4799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279655C4" w:rsidR="00357E38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angivelse af uddannelsesområde"/>
      </w:tblPr>
      <w:tblGrid>
        <w:gridCol w:w="7479"/>
        <w:gridCol w:w="1875"/>
      </w:tblGrid>
      <w:tr w:rsidR="00524926" w14:paraId="09284C0F" w14:textId="77777777" w:rsidTr="0032721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4A7A9B6D" w14:textId="750566CE" w:rsidR="00524926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45D9" w:rsidRPr="00F51DC9">
              <w:rPr>
                <w:sz w:val="28"/>
                <w:szCs w:val="28"/>
              </w:rPr>
              <w:t>.1</w:t>
            </w:r>
            <w:r w:rsidR="00524926" w:rsidRPr="00F51DC9">
              <w:rPr>
                <w:sz w:val="28"/>
                <w:szCs w:val="28"/>
              </w:rPr>
              <w:t xml:space="preserve"> Uddannelsesområde:</w:t>
            </w:r>
          </w:p>
          <w:p w14:paraId="5CA99224" w14:textId="38B63046" w:rsidR="00524926" w:rsidRPr="00524926" w:rsidRDefault="00524926" w:rsidP="00327214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 xml:space="preserve">Udfyldes kun for </w:t>
            </w:r>
            <w:r w:rsidR="00B626B1">
              <w:rPr>
                <w:rFonts w:asciiTheme="majorHAnsi" w:hAnsiTheme="majorHAnsi"/>
                <w:b w:val="0"/>
                <w:i/>
              </w:rPr>
              <w:t>elever på erhvervsuddannelserne.</w:t>
            </w:r>
          </w:p>
          <w:p w14:paraId="70585E58" w14:textId="79C19E03" w:rsidR="00524926" w:rsidRPr="00EE6D09" w:rsidRDefault="00524926" w:rsidP="00327214">
            <w:pPr>
              <w:pStyle w:val="Listeafsnit"/>
              <w:spacing w:line="240" w:lineRule="auto"/>
              <w:ind w:left="0"/>
              <w:rPr>
                <w:i/>
              </w:rPr>
            </w:pPr>
          </w:p>
        </w:tc>
      </w:tr>
      <w:tr w:rsidR="00524926" w:rsidRPr="004C1FD6" w14:paraId="43B1DDB1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FA991D" w14:textId="70C6539B" w:rsidR="00524926" w:rsidRPr="00B626B1" w:rsidRDefault="0073214C" w:rsidP="00814DF3">
            <w:pPr>
              <w:pStyle w:val="Brdtekst"/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4</w:t>
            </w:r>
            <w:r w:rsidR="00524926" w:rsidRPr="00B626B1"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.1.1 Angiv hovedområde:</w:t>
            </w:r>
          </w:p>
          <w:p w14:paraId="4DD0DA2E" w14:textId="13D7D77F" w:rsidR="00524926" w:rsidRPr="00EE6D09" w:rsidRDefault="00524926" w:rsidP="0032721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604EFF16" w14:textId="77777777" w:rsidR="00524926" w:rsidRPr="003C6A76" w:rsidRDefault="00524926" w:rsidP="00327214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3C6A76">
              <w:rPr>
                <w:i/>
                <w:lang w:val="it-IT" w:eastAsia="en-US"/>
              </w:rPr>
              <w:t>Sæt X</w:t>
            </w:r>
          </w:p>
          <w:p w14:paraId="06F6C360" w14:textId="77777777" w:rsidR="00524926" w:rsidRPr="003C6A76" w:rsidRDefault="00524926" w:rsidP="003C6A76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</w:p>
        </w:tc>
      </w:tr>
      <w:tr w:rsidR="00524926" w14:paraId="5A06770E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1992A266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296CE764" w14:textId="38C7C50E" w:rsidR="00524926" w:rsidRPr="007A5469" w:rsidRDefault="00524926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51F5B3FB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27A75E48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1229E1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64DD75C0" w14:textId="62DF6FC4" w:rsidR="00524926" w:rsidRPr="00AA4F2E" w:rsidRDefault="00524926" w:rsidP="00327214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1EFB3EDD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25229F" w14:paraId="36CB9B0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5AD8BA42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476E6878" w14:textId="30CFAF8F" w:rsidR="00524926" w:rsidRPr="00073AED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71AA8C0C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7E4B36E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C06258B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2DB1778" w14:textId="44C2B0AF" w:rsidR="00524926" w:rsidRPr="00AA4F2E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3A20257E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4C1FD6" w14:paraId="6DC08E50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68522FE" w14:textId="5C6FE288" w:rsidR="00524926" w:rsidRPr="00B626B1" w:rsidRDefault="0073214C" w:rsidP="00462945">
            <w:pPr>
              <w:pStyle w:val="O2-Udennr"/>
              <w:spacing w:before="0"/>
            </w:pPr>
            <w:r>
              <w:t>4</w:t>
            </w:r>
            <w:r w:rsidR="00B626B1" w:rsidRPr="00B626B1">
              <w:t>.1.2</w:t>
            </w:r>
            <w:r w:rsidR="00524926" w:rsidRPr="00B626B1">
              <w:t xml:space="preserve"> Beskriv hvilken erhvervsuddannelser eleverne går på:</w:t>
            </w:r>
          </w:p>
          <w:p w14:paraId="5C9C283D" w14:textId="7C010FEC" w:rsidR="00524926" w:rsidRPr="003C6A76" w:rsidRDefault="00524926" w:rsidP="00327214">
            <w:pPr>
              <w:pStyle w:val="Listeafsnit"/>
              <w:spacing w:line="240" w:lineRule="auto"/>
              <w:ind w:left="0"/>
              <w:rPr>
                <w:lang w:val="it-IT"/>
              </w:rPr>
            </w:pPr>
          </w:p>
        </w:tc>
      </w:tr>
      <w:tr w:rsidR="00524926" w14:paraId="6F73ACCF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0F209152" w14:textId="3EF03371" w:rsidR="00524926" w:rsidRPr="00073AED" w:rsidRDefault="00524926" w:rsidP="0032721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</w:t>
            </w:r>
            <w:r w:rsidR="003A13D7">
              <w:t>Skriv her</w:t>
            </w:r>
            <w:r>
              <w:t>)</w:t>
            </w:r>
          </w:p>
        </w:tc>
      </w:tr>
    </w:tbl>
    <w:p w14:paraId="78FF2112" w14:textId="77777777" w:rsidR="00524926" w:rsidRDefault="00524926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4C1FD6" w14:paraId="51B41772" w14:textId="4B9D15C9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62B6D3D2" w:rsidR="008F4CF5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4CF5" w:rsidRPr="00F51DC9">
              <w:rPr>
                <w:sz w:val="28"/>
                <w:szCs w:val="28"/>
              </w:rPr>
              <w:t xml:space="preserve">. </w:t>
            </w:r>
            <w:r w:rsidR="00DE7691" w:rsidRPr="00F51DC9">
              <w:rPr>
                <w:sz w:val="28"/>
                <w:szCs w:val="28"/>
              </w:rPr>
              <w:t>Kort beskrivelse af skolens profil (max. 100 ord)</w:t>
            </w:r>
            <w:r w:rsidR="009C7E18" w:rsidRPr="00F51DC9">
              <w:rPr>
                <w:sz w:val="28"/>
                <w:szCs w:val="28"/>
              </w:rPr>
              <w:t>:</w:t>
            </w:r>
          </w:p>
          <w:p w14:paraId="4B10770D" w14:textId="6AE1D290" w:rsidR="00453ABC" w:rsidRPr="003C6A76" w:rsidRDefault="005D6CB2" w:rsidP="004C1FD6">
            <w:pPr>
              <w:spacing w:line="276" w:lineRule="auto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</w:t>
            </w:r>
          </w:p>
        </w:tc>
      </w:tr>
      <w:tr w:rsidR="008F4CF5" w:rsidRPr="00AD27B5" w14:paraId="756C65D7" w14:textId="7D8CAF74" w:rsidTr="002B26AF">
        <w:tc>
          <w:tcPr>
            <w:tcW w:w="9354" w:type="dxa"/>
          </w:tcPr>
          <w:p w14:paraId="2E8CBE11" w14:textId="613404EE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="00857845">
              <w:t>)</w:t>
            </w:r>
          </w:p>
          <w:p w14:paraId="57EB3566" w14:textId="53624F65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4C1FD6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3C26470A" w:rsidR="007F3900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3900" w:rsidRPr="00F51DC9">
              <w:rPr>
                <w:sz w:val="28"/>
                <w:szCs w:val="28"/>
              </w:rPr>
              <w:t>. Motivation for ansøgning (max. 200 ord):</w:t>
            </w:r>
          </w:p>
          <w:p w14:paraId="7E5AA236" w14:textId="40A94F41" w:rsidR="007F3900" w:rsidRPr="003C6A76" w:rsidRDefault="007F3900" w:rsidP="000350B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15F51992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5DD97118" w:rsidR="00815444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5444" w:rsidRPr="00F51DC9">
              <w:rPr>
                <w:sz w:val="28"/>
                <w:szCs w:val="28"/>
              </w:rPr>
              <w:t>. Evt. bemærkninger:</w:t>
            </w:r>
          </w:p>
          <w:p w14:paraId="4A904A45" w14:textId="2AD80D68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6F408DA0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B41938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F51DC9">
            <w:pPr>
              <w:pStyle w:val="O2-Udennr"/>
              <w:spacing w:before="0"/>
              <w:rPr>
                <w:b w:val="0"/>
                <w:sz w:val="28"/>
              </w:rPr>
            </w:pPr>
            <w:r w:rsidRPr="00F51DC9">
              <w:rPr>
                <w:sz w:val="28"/>
                <w:szCs w:val="28"/>
              </w:rPr>
              <w:lastRenderedPageBreak/>
              <w:t>Underskrift</w:t>
            </w:r>
          </w:p>
        </w:tc>
      </w:tr>
      <w:tr w:rsidR="007F3900" w:rsidRPr="00D46047" w14:paraId="5675C18E" w14:textId="77777777" w:rsidTr="003A13D7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3A13D7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3A13D7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3A13D7">
        <w:trPr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16D4F79D" w:rsidR="00815444" w:rsidRDefault="00B626B1" w:rsidP="00815444">
      <w:r>
        <w:t>I emnefeltet skal ”</w:t>
      </w:r>
      <w:r w:rsidR="00524926" w:rsidRPr="00E758CC">
        <w:rPr>
          <w:i/>
        </w:rPr>
        <w:t xml:space="preserve">Udvekslingsophold i Frankrig, Spanien og Tyskland for gymnasiale uddannelser </w:t>
      </w:r>
      <w:r w:rsidR="00524926">
        <w:rPr>
          <w:i/>
        </w:rPr>
        <w:t xml:space="preserve">og erhvervsuddannelser </w:t>
      </w:r>
      <w:r w:rsidR="00524926" w:rsidRPr="00E758CC">
        <w:rPr>
          <w:i/>
        </w:rPr>
        <w:t>202</w:t>
      </w:r>
      <w:r w:rsidR="00732CA4">
        <w:rPr>
          <w:i/>
        </w:rPr>
        <w:t>4-</w:t>
      </w:r>
      <w:r w:rsidR="00524926" w:rsidRPr="00E758CC">
        <w:rPr>
          <w:i/>
        </w:rPr>
        <w:t>202</w:t>
      </w:r>
      <w:r w:rsidR="0073214C">
        <w:rPr>
          <w:i/>
        </w:rPr>
        <w:t>6</w:t>
      </w:r>
      <w:r w:rsidR="00815444"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50F33090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 xml:space="preserve">er </w:t>
      </w:r>
      <w:r w:rsidR="0073214C">
        <w:rPr>
          <w:b/>
          <w:color w:val="000000"/>
        </w:rPr>
        <w:t>onsdag</w:t>
      </w:r>
      <w:r w:rsidR="002A49ED">
        <w:rPr>
          <w:b/>
          <w:color w:val="000000"/>
        </w:rPr>
        <w:t xml:space="preserve"> den </w:t>
      </w:r>
      <w:r w:rsidR="0073214C">
        <w:rPr>
          <w:b/>
          <w:color w:val="000000"/>
        </w:rPr>
        <w:t>11</w:t>
      </w:r>
      <w:r w:rsidR="002A49ED">
        <w:rPr>
          <w:b/>
          <w:color w:val="000000"/>
        </w:rPr>
        <w:t xml:space="preserve">. </w:t>
      </w:r>
      <w:r w:rsidR="0073214C">
        <w:rPr>
          <w:b/>
          <w:color w:val="000000"/>
        </w:rPr>
        <w:t>september</w:t>
      </w:r>
      <w:r w:rsidR="007F1C35">
        <w:rPr>
          <w:b/>
          <w:color w:val="000000"/>
        </w:rPr>
        <w:t xml:space="preserve"> </w:t>
      </w:r>
      <w:r w:rsidR="008A0DB3">
        <w:rPr>
          <w:b/>
          <w:color w:val="000000"/>
        </w:rPr>
        <w:t>202</w:t>
      </w:r>
      <w:r w:rsidR="0073214C">
        <w:rPr>
          <w:b/>
          <w:color w:val="000000"/>
        </w:rPr>
        <w:t>4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E7A5" w14:textId="77777777" w:rsidR="00992D76" w:rsidRDefault="00992D76" w:rsidP="009E4B94">
      <w:pPr>
        <w:spacing w:line="240" w:lineRule="auto"/>
      </w:pPr>
      <w:r>
        <w:separator/>
      </w:r>
    </w:p>
  </w:endnote>
  <w:endnote w:type="continuationSeparator" w:id="0">
    <w:p w14:paraId="19AB8705" w14:textId="77777777" w:rsidR="00992D76" w:rsidRDefault="00992D7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3BD13C80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38">
          <w:rPr>
            <w:noProof/>
          </w:rPr>
          <w:t>1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0293" w14:textId="77777777" w:rsidR="00992D76" w:rsidRDefault="00992D76" w:rsidP="009E4B94">
      <w:pPr>
        <w:spacing w:line="240" w:lineRule="auto"/>
      </w:pPr>
      <w:r>
        <w:separator/>
      </w:r>
    </w:p>
  </w:footnote>
  <w:footnote w:type="continuationSeparator" w:id="0">
    <w:p w14:paraId="4E95F2F4" w14:textId="77777777" w:rsidR="00992D76" w:rsidRDefault="00992D7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480E" w14:textId="3D8DE93A" w:rsidR="003345D9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3345D9">
      <w:rPr>
        <w:i/>
        <w:sz w:val="23"/>
        <w:szCs w:val="23"/>
      </w:rPr>
      <w:t xml:space="preserve"> og erhvervsuddannelser</w:t>
    </w:r>
    <w:r w:rsidR="00524926">
      <w:rPr>
        <w:i/>
        <w:sz w:val="23"/>
        <w:szCs w:val="23"/>
      </w:rPr>
      <w:t xml:space="preserve"> 202</w:t>
    </w:r>
    <w:r w:rsidR="00732CA4">
      <w:rPr>
        <w:i/>
        <w:sz w:val="23"/>
        <w:szCs w:val="23"/>
      </w:rPr>
      <w:t>4-</w:t>
    </w:r>
    <w:r w:rsidR="002A49ED">
      <w:rPr>
        <w:i/>
        <w:sz w:val="23"/>
        <w:szCs w:val="23"/>
      </w:rPr>
      <w:t>202</w:t>
    </w:r>
    <w:r w:rsidR="00FC6BB1">
      <w:rPr>
        <w:i/>
        <w:sz w:val="23"/>
        <w:szCs w:val="23"/>
      </w:rPr>
      <w:t>6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7E3C05F7" w:rsidR="00176426" w:rsidRPr="00EE6D09" w:rsidRDefault="00EE6D09" w:rsidP="00EE6D09">
    <w:pPr>
      <w:pStyle w:val="Sidehoved"/>
      <w:rPr>
        <w:sz w:val="23"/>
        <w:szCs w:val="23"/>
      </w:rPr>
    </w:pPr>
    <w:r w:rsidRPr="00EE6D09">
      <w:rPr>
        <w:sz w:val="23"/>
        <w:szCs w:val="23"/>
      </w:rPr>
      <w:t>S</w:t>
    </w:r>
    <w:r w:rsidR="002A49ED" w:rsidRPr="00EE6D09">
      <w:rPr>
        <w:sz w:val="23"/>
        <w:szCs w:val="23"/>
      </w:rPr>
      <w:t>agsnummer</w:t>
    </w:r>
    <w:r w:rsidR="007527BE" w:rsidRPr="007527BE">
      <w:rPr>
        <w:rFonts w:cs="Segoe UI"/>
        <w:color w:val="444444"/>
        <w:sz w:val="23"/>
        <w:szCs w:val="23"/>
      </w:rPr>
      <w:t>24/20791</w:t>
    </w:r>
    <w:r w:rsidR="00176426" w:rsidRPr="00EE6D09">
      <w:rPr>
        <w:i/>
        <w:sz w:val="23"/>
        <w:szCs w:val="23"/>
      </w:rPr>
      <w:tab/>
    </w:r>
    <w:r w:rsidR="00176426" w:rsidRPr="00EE6D09">
      <w:rPr>
        <w:sz w:val="23"/>
        <w:szCs w:val="23"/>
      </w:rPr>
      <w:tab/>
    </w:r>
    <w:r w:rsidR="00176426" w:rsidRPr="00EE6D0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A61EC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224B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C6C79"/>
    <w:rsid w:val="002D5562"/>
    <w:rsid w:val="002D62F2"/>
    <w:rsid w:val="002D6B23"/>
    <w:rsid w:val="002E3749"/>
    <w:rsid w:val="002E74A4"/>
    <w:rsid w:val="00327A12"/>
    <w:rsid w:val="00327D95"/>
    <w:rsid w:val="003334D9"/>
    <w:rsid w:val="003345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A13D7"/>
    <w:rsid w:val="003B35B0"/>
    <w:rsid w:val="003C3794"/>
    <w:rsid w:val="003C4F9F"/>
    <w:rsid w:val="003C60F1"/>
    <w:rsid w:val="003C6A76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2945"/>
    <w:rsid w:val="00464C26"/>
    <w:rsid w:val="00471EED"/>
    <w:rsid w:val="004800E1"/>
    <w:rsid w:val="004A33C2"/>
    <w:rsid w:val="004C01B2"/>
    <w:rsid w:val="004C1FD6"/>
    <w:rsid w:val="004D3C76"/>
    <w:rsid w:val="004D3F0D"/>
    <w:rsid w:val="004D4F45"/>
    <w:rsid w:val="004E0611"/>
    <w:rsid w:val="004E117A"/>
    <w:rsid w:val="004E59FB"/>
    <w:rsid w:val="00514BA6"/>
    <w:rsid w:val="005178A7"/>
    <w:rsid w:val="00524926"/>
    <w:rsid w:val="00532FA5"/>
    <w:rsid w:val="00535625"/>
    <w:rsid w:val="00537F6C"/>
    <w:rsid w:val="00542752"/>
    <w:rsid w:val="00543B23"/>
    <w:rsid w:val="005478F7"/>
    <w:rsid w:val="005513A4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214C"/>
    <w:rsid w:val="00732CA4"/>
    <w:rsid w:val="00736AEB"/>
    <w:rsid w:val="007527BE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1C35"/>
    <w:rsid w:val="007F3900"/>
    <w:rsid w:val="007F4E67"/>
    <w:rsid w:val="00805024"/>
    <w:rsid w:val="0080758C"/>
    <w:rsid w:val="00813C8F"/>
    <w:rsid w:val="00814DF3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76"/>
    <w:rsid w:val="00992D81"/>
    <w:rsid w:val="00996785"/>
    <w:rsid w:val="009A1B77"/>
    <w:rsid w:val="009A4CCC"/>
    <w:rsid w:val="009A60D1"/>
    <w:rsid w:val="009A6207"/>
    <w:rsid w:val="009B0322"/>
    <w:rsid w:val="009C7E18"/>
    <w:rsid w:val="009D1B67"/>
    <w:rsid w:val="009D2876"/>
    <w:rsid w:val="009D6A7D"/>
    <w:rsid w:val="009E19E9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2611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26B1"/>
    <w:rsid w:val="00B64EE0"/>
    <w:rsid w:val="00B843E4"/>
    <w:rsid w:val="00B85216"/>
    <w:rsid w:val="00B94620"/>
    <w:rsid w:val="00BA707F"/>
    <w:rsid w:val="00BB4255"/>
    <w:rsid w:val="00BC1D5F"/>
    <w:rsid w:val="00BE7E4F"/>
    <w:rsid w:val="00BF02BA"/>
    <w:rsid w:val="00BF0942"/>
    <w:rsid w:val="00BF1854"/>
    <w:rsid w:val="00C02410"/>
    <w:rsid w:val="00C142A4"/>
    <w:rsid w:val="00C20159"/>
    <w:rsid w:val="00C21673"/>
    <w:rsid w:val="00C357EF"/>
    <w:rsid w:val="00C35951"/>
    <w:rsid w:val="00C361ED"/>
    <w:rsid w:val="00C42C79"/>
    <w:rsid w:val="00C458F3"/>
    <w:rsid w:val="00C60438"/>
    <w:rsid w:val="00C85EC2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44A2E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1942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E6D09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3326D"/>
    <w:rsid w:val="00F42C24"/>
    <w:rsid w:val="00F45AB3"/>
    <w:rsid w:val="00F51DC9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C6BB1"/>
    <w:rsid w:val="00FD2C70"/>
    <w:rsid w:val="00FD475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  <w:style w:type="table" w:customStyle="1" w:styleId="Tabel-Gitter10">
    <w:name w:val="Tabel - Gitter1"/>
    <w:basedOn w:val="Tabel-Normal"/>
    <w:next w:val="Tabel-Gitter"/>
    <w:uiPriority w:val="59"/>
    <w:rsid w:val="005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07A3CE6-9978-453B-B165-646F78C1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4</TotalTime>
  <Pages>3</Pages>
  <Words>370</Words>
  <Characters>2266</Characters>
  <Application>Microsoft Office Word</Application>
  <DocSecurity>0</DocSecurity>
  <Lines>161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Ansøgningsblanket_Spanien_2024-2026</dc:title>
  <dc:creator>Børne- og Undervisningsministeriet</dc:creator>
  <cp:lastModifiedBy>Lone Groule</cp:lastModifiedBy>
  <cp:revision>4</cp:revision>
  <cp:lastPrinted>2018-02-09T10:34:00Z</cp:lastPrinted>
  <dcterms:created xsi:type="dcterms:W3CDTF">2024-06-20T11:53:00Z</dcterms:created>
  <dcterms:modified xsi:type="dcterms:W3CDTF">2024-06-26T05:54:00Z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