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8C39" w14:textId="7CD4579F" w:rsidR="00C408EA" w:rsidRDefault="00255A27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74BCF3DF" wp14:editId="23987EF8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D4921" w14:textId="5888694B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588FA9D" w14:textId="77777777" w:rsidR="00C408EA" w:rsidRDefault="00C408EA" w:rsidP="0046359D"/>
    <w:p w14:paraId="13E6B2EE" w14:textId="77777777" w:rsidR="00255A27" w:rsidRDefault="00255A27" w:rsidP="0046359D"/>
    <w:p w14:paraId="22D792F8" w14:textId="1F696F48" w:rsidR="00C535F4" w:rsidRPr="00F0419C" w:rsidRDefault="006F460D" w:rsidP="00D9141A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 w:rsidRPr="00F0419C">
        <w:rPr>
          <w:b w:val="0"/>
          <w:i/>
        </w:rPr>
        <w:t>Ansøgning</w:t>
      </w:r>
      <w:r w:rsidR="00366058" w:rsidRPr="00F0419C">
        <w:rPr>
          <w:b w:val="0"/>
          <w:i/>
        </w:rPr>
        <w:t>sblanket</w:t>
      </w:r>
      <w:r w:rsidR="00EC2BCB" w:rsidRPr="00F0419C">
        <w:rPr>
          <w:b w:val="0"/>
          <w:i/>
        </w:rPr>
        <w:t>:</w:t>
      </w:r>
    </w:p>
    <w:p w14:paraId="20D5A120" w14:textId="68F4087D" w:rsidR="00810D3C" w:rsidRPr="00F0419C" w:rsidRDefault="006F460D" w:rsidP="00D9141A">
      <w:pPr>
        <w:pStyle w:val="Overskrift1"/>
        <w:numPr>
          <w:ilvl w:val="0"/>
          <w:numId w:val="0"/>
        </w:numPr>
        <w:ind w:left="737"/>
        <w:jc w:val="center"/>
        <w:rPr>
          <w:sz w:val="32"/>
          <w:szCs w:val="32"/>
        </w:rPr>
      </w:pPr>
      <w:r w:rsidRPr="00F0419C">
        <w:rPr>
          <w:sz w:val="32"/>
          <w:szCs w:val="32"/>
        </w:rPr>
        <w:t xml:space="preserve">Pulje til </w:t>
      </w:r>
      <w:r w:rsidR="00255A27" w:rsidRPr="00F0419C">
        <w:rPr>
          <w:sz w:val="32"/>
          <w:szCs w:val="32"/>
        </w:rPr>
        <w:t>uddannelse af læsevejledere og ordblindelærere 202</w:t>
      </w:r>
      <w:r w:rsidR="00C020AC">
        <w:rPr>
          <w:sz w:val="32"/>
          <w:szCs w:val="32"/>
        </w:rPr>
        <w:t>4</w:t>
      </w:r>
    </w:p>
    <w:p w14:paraId="49D7517F" w14:textId="77777777" w:rsidR="006F460D" w:rsidRDefault="006F460D" w:rsidP="00D9141A">
      <w:pPr>
        <w:pStyle w:val="Brdtekst"/>
        <w:spacing w:after="0" w:line="240" w:lineRule="auto"/>
        <w:jc w:val="center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Stamoplysninger"/>
      </w:tblPr>
      <w:tblGrid>
        <w:gridCol w:w="2518"/>
        <w:gridCol w:w="7371"/>
      </w:tblGrid>
      <w:tr w:rsidR="006F460D" w:rsidRPr="001957FA" w14:paraId="7203EE7F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02BFFD09" w:rsidR="006F460D" w:rsidRPr="001957FA" w:rsidRDefault="002053CE" w:rsidP="002053CE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0D8C5C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02B6892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4B5F8F">
            <w:pPr>
              <w:spacing w:line="276" w:lineRule="auto"/>
            </w:pPr>
          </w:p>
        </w:tc>
      </w:tr>
      <w:tr w:rsidR="005621AC" w:rsidRPr="001957FA" w14:paraId="1FB69923" w14:textId="77777777" w:rsidTr="00D9141A">
        <w:trPr>
          <w:trHeight w:val="11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DE7F" w14:textId="75A66D89" w:rsidR="005621AC" w:rsidRPr="001957FA" w:rsidRDefault="005621AC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6F460D" w:rsidRPr="001957FA" w14:paraId="4D4AF1E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7D9BCE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2869F5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4B5F8F">
            <w:pPr>
              <w:spacing w:line="276" w:lineRule="auto"/>
            </w:pPr>
          </w:p>
        </w:tc>
      </w:tr>
    </w:tbl>
    <w:p w14:paraId="7743553B" w14:textId="57420F7A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oplysninger om antallet af elever og medarbejdere"/>
      </w:tblPr>
      <w:tblGrid>
        <w:gridCol w:w="8472"/>
        <w:gridCol w:w="1416"/>
      </w:tblGrid>
      <w:tr w:rsidR="00255A27" w:rsidRPr="005C34A9" w14:paraId="4178EF3E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7FE05" w14:textId="6D940631" w:rsidR="00255A27" w:rsidRPr="0054151D" w:rsidRDefault="00255A27" w:rsidP="00255A2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Antal elever og medarbejdere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255A27" w:rsidRPr="005C34A9" w14:paraId="3DC8C027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71BE040E" w14:textId="511B0AF4" w:rsidR="00255A27" w:rsidRPr="00D724F5" w:rsidRDefault="00255A27" w:rsidP="00C16F8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E7B9B" w14:textId="1F3E90EE" w:rsidR="00255A27" w:rsidRPr="00255A27" w:rsidRDefault="00255A27" w:rsidP="00C16F8F">
            <w:pPr>
              <w:spacing w:line="276" w:lineRule="auto"/>
              <w:jc w:val="center"/>
              <w:rPr>
                <w:b/>
              </w:rPr>
            </w:pPr>
            <w:r w:rsidRPr="00255A27">
              <w:rPr>
                <w:b/>
              </w:rPr>
              <w:t>Antal</w:t>
            </w:r>
          </w:p>
        </w:tc>
      </w:tr>
      <w:tr w:rsidR="00255A27" w:rsidRPr="005C34A9" w14:paraId="7FF4333A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5FA6" w14:textId="6A307613" w:rsidR="00255A27" w:rsidRPr="005C34A9" w:rsidRDefault="00255A27" w:rsidP="00C020AC">
            <w:pPr>
              <w:spacing w:line="276" w:lineRule="auto"/>
            </w:pPr>
            <w:r>
              <w:t>Angiv s</w:t>
            </w:r>
            <w:r w:rsidRPr="00255A27">
              <w:t>amlet antal elever i 0.-9. klasse i kommunens folkeskoler pr. 30. september 202</w:t>
            </w:r>
            <w:r w:rsidR="00C020AC">
              <w:t>3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816" w14:textId="062C5FBB" w:rsidR="00255A27" w:rsidRPr="006F716E" w:rsidRDefault="00255A27" w:rsidP="00C16F8F">
            <w:pPr>
              <w:spacing w:line="276" w:lineRule="auto"/>
              <w:jc w:val="center"/>
            </w:pPr>
          </w:p>
        </w:tc>
      </w:tr>
      <w:tr w:rsidR="00255A27" w:rsidRPr="005C34A9" w14:paraId="427FD0A6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43F6" w14:textId="4EAF5433" w:rsidR="00255A27" w:rsidRPr="005C34A9" w:rsidRDefault="00255A27" w:rsidP="00255A27">
            <w:pPr>
              <w:spacing w:line="276" w:lineRule="auto"/>
            </w:pPr>
            <w:r>
              <w:t xml:space="preserve">Angiv samlet antal uddannede* </w:t>
            </w:r>
            <w:r w:rsidRPr="00255A27">
              <w:t xml:space="preserve">læsevejledere og ordblindelærere tilknyttet kommunens folkeskoler.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300" w14:textId="77777777" w:rsidR="00255A27" w:rsidRPr="006F716E" w:rsidRDefault="00255A27" w:rsidP="00C16F8F">
            <w:pPr>
              <w:spacing w:line="276" w:lineRule="auto"/>
              <w:jc w:val="center"/>
            </w:pPr>
          </w:p>
        </w:tc>
      </w:tr>
    </w:tbl>
    <w:p w14:paraId="1C58AF03" w14:textId="1C596AD9" w:rsidR="00255A27" w:rsidRPr="00255A27" w:rsidRDefault="00255A27" w:rsidP="00C020AC">
      <w:pPr>
        <w:pStyle w:val="Brdtekst"/>
        <w:spacing w:after="0" w:line="240" w:lineRule="atLeast"/>
        <w:ind w:left="-426"/>
        <w:rPr>
          <w:sz w:val="18"/>
          <w:szCs w:val="18"/>
          <w:lang w:eastAsia="en-US"/>
        </w:rPr>
      </w:pPr>
      <w:r w:rsidRPr="00255A27">
        <w:rPr>
          <w:sz w:val="18"/>
          <w:szCs w:val="18"/>
          <w:lang w:eastAsia="en-US"/>
        </w:rPr>
        <w:t>*</w:t>
      </w:r>
      <w:r w:rsidRPr="00255A27">
        <w:rPr>
          <w:sz w:val="18"/>
          <w:szCs w:val="18"/>
        </w:rPr>
        <w:t xml:space="preserve"> </w:t>
      </w:r>
      <w:r w:rsidRPr="00255A27">
        <w:rPr>
          <w:sz w:val="18"/>
          <w:szCs w:val="18"/>
          <w:lang w:eastAsia="en-US"/>
        </w:rPr>
        <w:t>Uddannede læsevejledere og ordblindelærere skal i denne sa</w:t>
      </w:r>
      <w:r>
        <w:rPr>
          <w:sz w:val="18"/>
          <w:szCs w:val="18"/>
          <w:lang w:eastAsia="en-US"/>
        </w:rPr>
        <w:t>mmenhæng forstås som medarbejde</w:t>
      </w:r>
      <w:r w:rsidRPr="00255A27">
        <w:rPr>
          <w:sz w:val="18"/>
          <w:szCs w:val="18"/>
          <w:lang w:eastAsia="en-US"/>
        </w:rPr>
        <w:t>re, der har gennemført formel kompetenceudvikling, der kvalificerer med</w:t>
      </w:r>
      <w:r>
        <w:rPr>
          <w:sz w:val="18"/>
          <w:szCs w:val="18"/>
          <w:lang w:eastAsia="en-US"/>
        </w:rPr>
        <w:t>arbejderen til at vareta</w:t>
      </w:r>
      <w:r w:rsidRPr="00255A27">
        <w:rPr>
          <w:sz w:val="18"/>
          <w:szCs w:val="18"/>
          <w:lang w:eastAsia="en-US"/>
        </w:rPr>
        <w:t>ge funktionen/anvende betegnelsen som ordblindelærer eller læsevejleder.</w:t>
      </w:r>
    </w:p>
    <w:p w14:paraId="5E16D65A" w14:textId="77777777" w:rsidR="00255A27" w:rsidRDefault="00255A27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918" w:type="dxa"/>
        <w:jc w:val="center"/>
        <w:tblLayout w:type="fixed"/>
        <w:tblLook w:val="04A0" w:firstRow="1" w:lastRow="0" w:firstColumn="1" w:lastColumn="0" w:noHBand="0" w:noVBand="1"/>
        <w:tblCaption w:val="Visning af tabel til angivelse af ansøgt beløb."/>
      </w:tblPr>
      <w:tblGrid>
        <w:gridCol w:w="4248"/>
        <w:gridCol w:w="1559"/>
        <w:gridCol w:w="1843"/>
        <w:gridCol w:w="2268"/>
      </w:tblGrid>
      <w:tr w:rsidR="00540C53" w:rsidRPr="005C34A9" w14:paraId="102C08AA" w14:textId="77777777" w:rsidTr="00D9141A">
        <w:trPr>
          <w:cantSplit/>
          <w:trHeight w:val="283"/>
          <w:tblHeader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73702" w14:textId="4E23C89A" w:rsidR="00540C53" w:rsidRDefault="0047526A" w:rsidP="00D06F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40C53">
              <w:rPr>
                <w:b/>
                <w:sz w:val="28"/>
                <w:szCs w:val="28"/>
              </w:rPr>
              <w:t>. An</w:t>
            </w:r>
            <w:r w:rsidR="005023B7">
              <w:rPr>
                <w:b/>
                <w:sz w:val="28"/>
                <w:szCs w:val="28"/>
              </w:rPr>
              <w:t>tal moduler/an</w:t>
            </w:r>
            <w:r w:rsidR="00540C53">
              <w:rPr>
                <w:b/>
                <w:sz w:val="28"/>
                <w:szCs w:val="28"/>
              </w:rPr>
              <w:t>søgt beløb:</w:t>
            </w:r>
          </w:p>
          <w:p w14:paraId="57F5EA58" w14:textId="185F2CF7" w:rsidR="00540C53" w:rsidRPr="00D724F5" w:rsidRDefault="00255A27" w:rsidP="00D724F5">
            <w:pPr>
              <w:spacing w:line="276" w:lineRule="auto"/>
              <w:rPr>
                <w:i/>
                <w:sz w:val="22"/>
                <w:szCs w:val="22"/>
              </w:rPr>
            </w:pPr>
            <w:r w:rsidRPr="00D724F5">
              <w:rPr>
                <w:i/>
                <w:sz w:val="22"/>
                <w:szCs w:val="22"/>
              </w:rPr>
              <w:t>Angiv antallet af moduler i pædagogiske diplomuddannelser til læsevejleder og ordblindelærer, der søges om tilskud til</w:t>
            </w:r>
            <w:r w:rsidR="00D724F5" w:rsidRPr="00D724F5">
              <w:rPr>
                <w:i/>
                <w:sz w:val="22"/>
                <w:szCs w:val="22"/>
              </w:rPr>
              <w:t>. Der skal angives mindst tre moduler.</w:t>
            </w:r>
          </w:p>
        </w:tc>
      </w:tr>
      <w:tr w:rsidR="00540C53" w:rsidRPr="005C34A9" w14:paraId="4006E632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04551B4F" w14:textId="77777777" w:rsidR="00540C53" w:rsidRPr="006F460D" w:rsidRDefault="00540C53" w:rsidP="00D06FB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3C8A0" w14:textId="77777777" w:rsidR="00D724F5" w:rsidRDefault="00540C53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Antal</w:t>
            </w:r>
            <w:r w:rsidR="00D724F5" w:rsidRPr="00D724F5">
              <w:rPr>
                <w:b/>
                <w:i/>
                <w:sz w:val="20"/>
                <w:szCs w:val="20"/>
              </w:rPr>
              <w:t xml:space="preserve"> </w:t>
            </w:r>
          </w:p>
          <w:p w14:paraId="500545FE" w14:textId="653555A7" w:rsidR="00540C53" w:rsidRPr="00D724F5" w:rsidRDefault="00D724F5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moduler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65E93" w14:textId="2FF678C0" w:rsidR="005023B7" w:rsidRDefault="00540C53" w:rsidP="005023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 xml:space="preserve">Pris pr. </w:t>
            </w:r>
            <w:r w:rsidR="00D724F5">
              <w:rPr>
                <w:b/>
                <w:i/>
                <w:sz w:val="20"/>
                <w:szCs w:val="20"/>
              </w:rPr>
              <w:t>modul (kr.)</w:t>
            </w:r>
          </w:p>
          <w:p w14:paraId="69CDC8AC" w14:textId="0DF53672" w:rsidR="00540C53" w:rsidRPr="005023B7" w:rsidRDefault="005023B7" w:rsidP="005023B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023B7">
              <w:rPr>
                <w:i/>
                <w:sz w:val="18"/>
                <w:szCs w:val="18"/>
              </w:rPr>
              <w:t>(jf. vejledningen om puljen)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0620" w14:textId="0AD007F4" w:rsidR="00540C53" w:rsidRPr="00D724F5" w:rsidRDefault="00540C53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Ansøgt beløb (kr.)</w:t>
            </w:r>
          </w:p>
        </w:tc>
      </w:tr>
      <w:tr w:rsidR="00540C53" w:rsidRPr="005C34A9" w14:paraId="73BA7660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EDA5" w14:textId="2C3D358A" w:rsidR="00540C53" w:rsidRPr="00E03706" w:rsidRDefault="00D724F5" w:rsidP="00D06FB7">
            <w:pPr>
              <w:spacing w:line="276" w:lineRule="auto"/>
            </w:pPr>
            <w:r>
              <w:t>Læsevejleder i grundskolen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6562D113" w:rsidR="00540C53" w:rsidRPr="00FD3AF3" w:rsidRDefault="0047526A" w:rsidP="00D06FB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FBED4" w14:textId="5ADEC877" w:rsidR="00540C53" w:rsidRDefault="00D724F5" w:rsidP="00D06FB7">
            <w:pPr>
              <w:spacing w:line="276" w:lineRule="auto"/>
              <w:jc w:val="right"/>
            </w:pPr>
            <w:r>
              <w:t>1</w:t>
            </w:r>
            <w:r w:rsidR="00C020AC">
              <w:t>2</w:t>
            </w:r>
            <w:r>
              <w:t>.</w:t>
            </w:r>
            <w:r w:rsidR="00C020AC">
              <w:t>5</w:t>
            </w:r>
            <w:r>
              <w:t xml:space="preserve">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1181" w14:textId="16984EB2" w:rsidR="00540C53" w:rsidRPr="00FD3AF3" w:rsidRDefault="00540C53" w:rsidP="00D06FB7">
            <w:pPr>
              <w:spacing w:line="276" w:lineRule="auto"/>
              <w:jc w:val="right"/>
            </w:pPr>
            <w:r>
              <w:t>/beregn/</w:t>
            </w:r>
          </w:p>
        </w:tc>
      </w:tr>
      <w:tr w:rsidR="00540C53" w:rsidRPr="005C34A9" w14:paraId="701CD21B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2C19" w14:textId="4F02FFB5" w:rsidR="00540C53" w:rsidRPr="00E03706" w:rsidRDefault="00D724F5" w:rsidP="00D06FB7">
            <w:pPr>
              <w:spacing w:line="276" w:lineRule="auto"/>
            </w:pPr>
            <w:r>
              <w:t>Ordblindelærer/-underviser i grundskolen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2F4484AE" w:rsidR="00540C53" w:rsidRPr="00FD3AF3" w:rsidRDefault="0047526A" w:rsidP="00D06FB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71E9B" w14:textId="0D789615" w:rsidR="00540C53" w:rsidRPr="00FD3AF3" w:rsidRDefault="00D724F5" w:rsidP="00D06FB7">
            <w:pPr>
              <w:spacing w:line="276" w:lineRule="auto"/>
              <w:jc w:val="right"/>
            </w:pPr>
            <w:r>
              <w:t>1</w:t>
            </w:r>
            <w:r w:rsidR="00C020AC">
              <w:t>2</w:t>
            </w:r>
            <w:r>
              <w:t>.</w:t>
            </w:r>
            <w:r w:rsidR="00C020AC">
              <w:t>5</w:t>
            </w:r>
            <w: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7810" w14:textId="3318C5C0" w:rsidR="00540C53" w:rsidRPr="00FD3AF3" w:rsidRDefault="00540C53" w:rsidP="00D06FB7">
            <w:pPr>
              <w:spacing w:line="276" w:lineRule="auto"/>
              <w:jc w:val="right"/>
            </w:pPr>
            <w:r w:rsidRPr="00FD3AF3">
              <w:t>/beregn/</w:t>
            </w:r>
          </w:p>
        </w:tc>
      </w:tr>
      <w:tr w:rsidR="0047526A" w:rsidRPr="005C34A9" w14:paraId="48864DE2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53CEA" w14:textId="77777777" w:rsidR="0047526A" w:rsidRPr="00FD3AF3" w:rsidRDefault="0047526A" w:rsidP="0047526A">
            <w:pPr>
              <w:spacing w:line="276" w:lineRule="auto"/>
              <w:rPr>
                <w:b/>
              </w:rPr>
            </w:pPr>
            <w:r w:rsidRPr="00FD3AF3">
              <w:rPr>
                <w:b/>
              </w:rPr>
              <w:t>S</w:t>
            </w:r>
            <w:r w:rsidRPr="0047526A">
              <w:rPr>
                <w:b/>
                <w:shd w:val="clear" w:color="auto" w:fill="D9D9D9" w:themeFill="background1" w:themeFillShade="D9"/>
              </w:rPr>
              <w:t>amlet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8E15" w14:textId="515FC8D8" w:rsidR="0047526A" w:rsidRPr="00FD3AF3" w:rsidRDefault="0047526A" w:rsidP="0047526A">
            <w:pPr>
              <w:spacing w:line="276" w:lineRule="auto"/>
              <w:jc w:val="center"/>
              <w:rPr>
                <w:b/>
              </w:rPr>
            </w:pPr>
            <w:r w:rsidRPr="00FD3AF3">
              <w:rPr>
                <w:b/>
              </w:rPr>
              <w:t>/beregn/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EE8AC" w14:textId="77777777" w:rsidR="0047526A" w:rsidRPr="00FD3AF3" w:rsidRDefault="0047526A" w:rsidP="0047526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BADC" w14:textId="070E0192" w:rsidR="0047526A" w:rsidRPr="00FD3AF3" w:rsidRDefault="0047526A" w:rsidP="0047526A">
            <w:pPr>
              <w:spacing w:line="276" w:lineRule="auto"/>
              <w:jc w:val="right"/>
              <w:rPr>
                <w:b/>
                <w:i/>
              </w:rPr>
            </w:pPr>
            <w:r w:rsidRPr="00FD3AF3">
              <w:rPr>
                <w:b/>
              </w:rPr>
              <w:t>/beregn/</w:t>
            </w:r>
          </w:p>
        </w:tc>
      </w:tr>
    </w:tbl>
    <w:p w14:paraId="27C9AAFB" w14:textId="5AD63C0B" w:rsidR="0047526A" w:rsidRPr="008F4883" w:rsidRDefault="008F4883" w:rsidP="00C020AC">
      <w:pPr>
        <w:pStyle w:val="Brdtekst"/>
        <w:spacing w:after="0"/>
        <w:ind w:left="-426"/>
        <w:rPr>
          <w:sz w:val="18"/>
          <w:szCs w:val="18"/>
          <w:lang w:eastAsia="en-US"/>
        </w:rPr>
      </w:pPr>
      <w:r w:rsidRPr="008F4883">
        <w:rPr>
          <w:sz w:val="18"/>
          <w:szCs w:val="18"/>
          <w:lang w:eastAsia="en-US"/>
        </w:rPr>
        <w:t>* K</w:t>
      </w:r>
      <w:r w:rsidR="00D31EA7">
        <w:rPr>
          <w:sz w:val="18"/>
          <w:szCs w:val="18"/>
          <w:lang w:eastAsia="en-US"/>
        </w:rPr>
        <w:t>ommuner, der modtag</w:t>
      </w:r>
      <w:r w:rsidRPr="008F4883">
        <w:rPr>
          <w:sz w:val="18"/>
          <w:szCs w:val="18"/>
          <w:lang w:eastAsia="en-US"/>
        </w:rPr>
        <w:t>e</w:t>
      </w:r>
      <w:r w:rsidR="00D31EA7">
        <w:rPr>
          <w:sz w:val="18"/>
          <w:szCs w:val="18"/>
          <w:lang w:eastAsia="en-US"/>
        </w:rPr>
        <w:t>r tilsagn om tilskud,</w:t>
      </w:r>
      <w:r w:rsidRPr="008F4883">
        <w:rPr>
          <w:sz w:val="18"/>
          <w:szCs w:val="18"/>
          <w:lang w:eastAsia="en-US"/>
        </w:rPr>
        <w:t xml:space="preserve"> kan </w:t>
      </w:r>
      <w:r w:rsidR="00D31EA7">
        <w:rPr>
          <w:sz w:val="18"/>
          <w:szCs w:val="18"/>
          <w:lang w:eastAsia="en-US"/>
        </w:rPr>
        <w:t xml:space="preserve">i projektperioden </w:t>
      </w:r>
      <w:r w:rsidRPr="008F4883">
        <w:rPr>
          <w:sz w:val="18"/>
          <w:szCs w:val="18"/>
          <w:lang w:eastAsia="en-US"/>
        </w:rPr>
        <w:t xml:space="preserve">omdisponere </w:t>
      </w:r>
      <w:r w:rsidR="00D31EA7">
        <w:rPr>
          <w:sz w:val="18"/>
          <w:szCs w:val="18"/>
          <w:lang w:eastAsia="en-US"/>
        </w:rPr>
        <w:t>i fordelingen af moduler på</w:t>
      </w:r>
      <w:r w:rsidRPr="008F4883">
        <w:rPr>
          <w:sz w:val="18"/>
          <w:szCs w:val="18"/>
          <w:lang w:eastAsia="en-US"/>
        </w:rPr>
        <w:t xml:space="preserve"> læsevejledere og ordblindelærere.</w:t>
      </w:r>
    </w:p>
    <w:p w14:paraId="3EFD9B42" w14:textId="77777777" w:rsidR="008F4883" w:rsidRDefault="008F4883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961D1D" w:rsidRPr="005C34A9" w14:paraId="32484946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56BD2BDB" w14:textId="4FCCB74C" w:rsidR="0054151D" w:rsidRPr="0047526A" w:rsidRDefault="00FD3AF3" w:rsidP="0047526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 w:rsidR="0047526A">
              <w:rPr>
                <w:b/>
                <w:sz w:val="28"/>
                <w:szCs w:val="28"/>
              </w:rPr>
              <w:t>r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6422D2" w14:paraId="47C2C02C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76C02" w14:textId="77777777" w:rsidR="0047526A" w:rsidRDefault="0047526A" w:rsidP="004B5F8F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097C60E" w14:textId="3F1212FA" w:rsidR="0047526A" w:rsidRPr="0047526A" w:rsidRDefault="0047526A" w:rsidP="0047526A">
            <w:pPr>
              <w:spacing w:line="276" w:lineRule="auto"/>
              <w:rPr>
                <w:i/>
                <w:sz w:val="22"/>
                <w:szCs w:val="22"/>
              </w:rPr>
            </w:pPr>
            <w:r w:rsidRPr="0047526A">
              <w:rPr>
                <w:i/>
                <w:sz w:val="22"/>
                <w:szCs w:val="22"/>
              </w:rPr>
              <w:t>Ansøger bekræfter hermed, at følgende vilkår for tilskud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overhold</w:t>
            </w:r>
            <w:r>
              <w:rPr>
                <w:i/>
                <w:sz w:val="22"/>
                <w:szCs w:val="22"/>
              </w:rPr>
              <w:t>es</w:t>
            </w:r>
            <w:r w:rsidRPr="0047526A">
              <w:rPr>
                <w:i/>
                <w:sz w:val="22"/>
                <w:szCs w:val="22"/>
              </w:rPr>
              <w:t>.</w:t>
            </w:r>
            <w:r w:rsidRPr="0047526A">
              <w:rPr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B03A" w14:textId="77777777" w:rsidR="00810D3C" w:rsidRDefault="00810D3C" w:rsidP="004B5F8F">
            <w:pPr>
              <w:spacing w:line="276" w:lineRule="auto"/>
              <w:jc w:val="center"/>
            </w:pPr>
          </w:p>
          <w:p w14:paraId="3995ED70" w14:textId="608A725A" w:rsidR="0047526A" w:rsidRPr="0047526A" w:rsidRDefault="0047526A" w:rsidP="004B5F8F">
            <w:pPr>
              <w:spacing w:line="276" w:lineRule="auto"/>
              <w:jc w:val="center"/>
            </w:pPr>
            <w:r>
              <w:t>(sæt kryds her)</w:t>
            </w:r>
          </w:p>
        </w:tc>
      </w:tr>
      <w:tr w:rsidR="0047526A" w:rsidRPr="006422D2" w14:paraId="69DC6A75" w14:textId="77777777" w:rsidTr="00E07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A8EFE" w14:textId="05BEAFFD" w:rsidR="0047526A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>
              <w:t xml:space="preserve">Kommunen har oplyst retvisende </w:t>
            </w:r>
            <w:r w:rsidRPr="0047526A">
              <w:t xml:space="preserve">samlede antal elever, læsevejledere og ordblindelærere i kommunens folkeskoler </w:t>
            </w:r>
            <w:r>
              <w:t xml:space="preserve">i pkt. </w:t>
            </w:r>
            <w:r w:rsidRPr="0047526A">
              <w:rPr>
                <w:i/>
              </w:rPr>
              <w:t>2. Antal elever og medarbejdere</w:t>
            </w:r>
            <w:r w:rsidRPr="0047526A">
              <w:t xml:space="preserve"> </w:t>
            </w:r>
            <w:r>
              <w:t>i ansøgningen.</w:t>
            </w:r>
          </w:p>
        </w:tc>
      </w:tr>
      <w:tr w:rsidR="0047526A" w:rsidRPr="005C34A9" w14:paraId="103CC9D0" w14:textId="77777777" w:rsidTr="00E07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31A18" w14:textId="7C17533B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t>Midlerne skal anvendes til at uddanne flere læsevejledere og ordblindelærere i tilknytning til kommunens folkeskoler.</w:t>
            </w:r>
          </w:p>
        </w:tc>
      </w:tr>
      <w:tr w:rsidR="0047526A" w:rsidRPr="005C34A9" w14:paraId="365E9202" w14:textId="77777777" w:rsidTr="00E07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0E930" w14:textId="5EC43D23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t>Midlerne skal anvendes til opkvalificering af kommunalt perso</w:t>
            </w:r>
            <w:r>
              <w:t>nale via udvalgte moduler på pæ</w:t>
            </w:r>
            <w:r w:rsidRPr="0047526A">
              <w:t xml:space="preserve">dagogiske diplomuddannelser, jf. afsnit </w:t>
            </w:r>
            <w:r w:rsidRPr="0047526A">
              <w:rPr>
                <w:i/>
              </w:rPr>
              <w:t>1.1. Puljens baggrund og formål</w:t>
            </w:r>
            <w:r>
              <w:t xml:space="preserve"> i vejledningen om puljen.</w:t>
            </w:r>
          </w:p>
        </w:tc>
      </w:tr>
      <w:tr w:rsidR="0047526A" w:rsidRPr="005C34A9" w14:paraId="0838F50F" w14:textId="77777777" w:rsidTr="00E07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02A05" w14:textId="0DCAE990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>
              <w:lastRenderedPageBreak/>
              <w:t xml:space="preserve">Midlerne </w:t>
            </w:r>
            <w:r w:rsidRPr="0047526A">
              <w:t xml:space="preserve">skal anvendes i overensstemmelse med afsnit </w:t>
            </w:r>
            <w:r w:rsidRPr="0047526A">
              <w:rPr>
                <w:i/>
              </w:rPr>
              <w:t>1.4.1. Tilskudsberettigede udgifter</w:t>
            </w:r>
            <w:r>
              <w:t xml:space="preserve"> i vejledningen om puljen.</w:t>
            </w:r>
          </w:p>
        </w:tc>
      </w:tr>
      <w:tr w:rsidR="0047526A" w:rsidRPr="005C34A9" w14:paraId="49D49312" w14:textId="77777777" w:rsidTr="00E07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B43CB" w14:textId="5BA7A02F" w:rsidR="0047526A" w:rsidRPr="005C34A9" w:rsidRDefault="0047526A" w:rsidP="00C020AC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t xml:space="preserve">Modulerne skal være gennemført senest 31. </w:t>
            </w:r>
            <w:r w:rsidR="00C020AC">
              <w:t>december</w:t>
            </w:r>
            <w:r w:rsidR="00C020AC" w:rsidRPr="0047526A">
              <w:t xml:space="preserve"> </w:t>
            </w:r>
            <w:r w:rsidRPr="0047526A">
              <w:t>202</w:t>
            </w:r>
            <w:r w:rsidR="00C020AC">
              <w:t>6</w:t>
            </w:r>
            <w:r w:rsidRPr="0047526A">
              <w:t>.</w:t>
            </w:r>
          </w:p>
        </w:tc>
      </w:tr>
    </w:tbl>
    <w:p w14:paraId="3AD21242" w14:textId="61443AAB" w:rsidR="0054151D" w:rsidRDefault="0054151D" w:rsidP="002543D9"/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Description w:val="Eventuelle bemærkninger til ansøgningen"/>
      </w:tblPr>
      <w:tblGrid>
        <w:gridCol w:w="9889"/>
      </w:tblGrid>
      <w:tr w:rsidR="002543D9" w:rsidRPr="0038252E" w14:paraId="5E9DF35A" w14:textId="77777777" w:rsidTr="00D9141A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70AE12BA" w:rsidR="002543D9" w:rsidRPr="007119DC" w:rsidRDefault="00F0419C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D9141A">
        <w:trPr>
          <w:jc w:val="center"/>
        </w:trPr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5655E50" w:rsidR="00280617" w:rsidRPr="00280617" w:rsidRDefault="00E831BF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B302929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F79C73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2E11564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  <w:bookmarkStart w:id="0" w:name="_GoBack"/>
            <w:bookmarkEnd w:id="0"/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C408EA" w:rsidRDefault="006600B6" w:rsidP="00C020AC">
      <w:pPr>
        <w:pStyle w:val="Opstilling-punkttegn"/>
        <w:numPr>
          <w:ilvl w:val="0"/>
          <w:numId w:val="0"/>
        </w:numPr>
        <w:ind w:left="-426"/>
        <w:rPr>
          <w:rFonts w:cs="Cambria"/>
        </w:rPr>
      </w:pPr>
      <w:r>
        <w:t>Ansøgning</w:t>
      </w:r>
      <w:r w:rsidR="002C239C">
        <w:t>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</w:t>
      </w:r>
      <w:r w:rsidR="00C408EA">
        <w:t xml:space="preserve"> ansøgers ledelse – eller</w:t>
      </w:r>
      <w:r w:rsidR="00280617" w:rsidRPr="00E349AB">
        <w:t xml:space="preserve"> en person, </w:t>
      </w:r>
      <w:r w:rsidR="00C408EA">
        <w:t>ledelsen har</w:t>
      </w:r>
      <w:r w:rsidR="00176EF9">
        <w:t xml:space="preserve"> </w:t>
      </w:r>
      <w:r w:rsidR="00280617" w:rsidRPr="00E349AB">
        <w:t xml:space="preserve">bemyndiget til at underskrive </w:t>
      </w:r>
      <w:r>
        <w:t>ansøgninge</w:t>
      </w:r>
      <w:r w:rsidR="00C408EA">
        <w:t>r om tilskud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11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26BDF800" w:rsidR="00CB0F7D" w:rsidRPr="00DF36BD" w:rsidRDefault="00CB0F7D" w:rsidP="00C020AC">
      <w:pPr>
        <w:ind w:left="-426"/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F0419C" w:rsidRPr="00F0419C">
        <w:rPr>
          <w:rFonts w:cs="Cambria"/>
          <w:i/>
        </w:rPr>
        <w:t>Pulje til uddannelse af læsevejledere og ordblindelærere 202</w:t>
      </w:r>
      <w:r w:rsidR="00C020AC">
        <w:rPr>
          <w:rFonts w:cs="Cambria"/>
          <w:i/>
        </w:rPr>
        <w:t>4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3A3F9FC1" w14:textId="1C242EE2" w:rsidR="006600B6" w:rsidRPr="00E53552" w:rsidRDefault="006600B6" w:rsidP="00C020AC">
      <w:pPr>
        <w:spacing w:line="276" w:lineRule="auto"/>
        <w:ind w:left="-426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 w:rsidR="00856378">
        <w:rPr>
          <w:b/>
          <w:color w:val="000000"/>
        </w:rPr>
        <w:t>6</w:t>
      </w:r>
      <w:r w:rsidR="00C408EA">
        <w:rPr>
          <w:b/>
          <w:color w:val="000000"/>
        </w:rPr>
        <w:t xml:space="preserve">. </w:t>
      </w:r>
      <w:r w:rsidR="00C020AC">
        <w:rPr>
          <w:b/>
          <w:color w:val="000000"/>
        </w:rPr>
        <w:t xml:space="preserve">marts </w:t>
      </w:r>
      <w:r w:rsidR="00C408EA">
        <w:rPr>
          <w:b/>
          <w:color w:val="000000"/>
        </w:rPr>
        <w:t>202</w:t>
      </w:r>
      <w:r w:rsidR="00C020AC">
        <w:rPr>
          <w:b/>
          <w:color w:val="000000"/>
        </w:rPr>
        <w:t>4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303F7A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2"/>
      <w:footerReference w:type="default" r:id="rId13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98C9" w14:textId="77777777" w:rsidR="001A6395" w:rsidRDefault="001A6395" w:rsidP="009E4B94">
      <w:pPr>
        <w:spacing w:line="240" w:lineRule="auto"/>
      </w:pPr>
      <w:r>
        <w:separator/>
      </w:r>
    </w:p>
  </w:endnote>
  <w:endnote w:type="continuationSeparator" w:id="0">
    <w:p w14:paraId="7FF1E590" w14:textId="77777777" w:rsidR="001A6395" w:rsidRDefault="001A639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52660039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B5320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52660039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B5320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515AC" w14:textId="77777777" w:rsidR="001A6395" w:rsidRDefault="001A6395" w:rsidP="009E4B94">
      <w:pPr>
        <w:spacing w:line="240" w:lineRule="auto"/>
      </w:pPr>
      <w:r>
        <w:separator/>
      </w:r>
    </w:p>
  </w:footnote>
  <w:footnote w:type="continuationSeparator" w:id="0">
    <w:p w14:paraId="3FDF32AF" w14:textId="77777777" w:rsidR="001A6395" w:rsidRDefault="001A639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5EFE5CEB" w:rsidR="001F4A51" w:rsidRPr="006F460D" w:rsidRDefault="00255A27" w:rsidP="00D91E1F">
    <w:pPr>
      <w:pStyle w:val="Sidehoved"/>
      <w:rPr>
        <w:rFonts w:eastAsia="Calibri" w:cs="Times New Roman"/>
        <w:sz w:val="24"/>
      </w:rPr>
    </w:pPr>
    <w:r w:rsidRPr="00255A27">
      <w:rPr>
        <w:i/>
        <w:sz w:val="23"/>
        <w:szCs w:val="23"/>
      </w:rPr>
      <w:t>Pulje til uddannelse af læsevejledere og ordblindelærere</w:t>
    </w:r>
    <w:r w:rsidR="00C020AC">
      <w:rPr>
        <w:i/>
        <w:sz w:val="23"/>
        <w:szCs w:val="23"/>
      </w:rPr>
      <w:t xml:space="preserve"> 2024</w:t>
    </w:r>
    <w:r w:rsidR="001F4A51"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C020AC">
      <w:rPr>
        <w:rStyle w:val="si-textfield1"/>
        <w:rFonts w:asciiTheme="minorHAnsi" w:hAnsiTheme="minorHAnsi"/>
        <w:color w:val="444444"/>
        <w:sz w:val="20"/>
        <w:szCs w:val="20"/>
      </w:rPr>
      <w:t>24</w:t>
    </w:r>
    <w:r w:rsidR="005758AC" w:rsidRPr="005758AC">
      <w:rPr>
        <w:rStyle w:val="si-textfield1"/>
        <w:rFonts w:asciiTheme="minorHAnsi" w:hAnsiTheme="minorHAnsi"/>
        <w:color w:val="444444"/>
        <w:sz w:val="20"/>
        <w:szCs w:val="20"/>
      </w:rPr>
      <w:t>/0</w:t>
    </w:r>
    <w:r w:rsidR="00C020AC">
      <w:rPr>
        <w:rStyle w:val="si-textfield1"/>
        <w:rFonts w:asciiTheme="minorHAnsi" w:hAnsiTheme="minorHAnsi"/>
        <w:color w:val="444444"/>
        <w:sz w:val="20"/>
        <w:szCs w:val="20"/>
      </w:rPr>
      <w:t>0636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3"/>
  </w:num>
  <w:num w:numId="24">
    <w:abstractNumId w:val="22"/>
  </w:num>
  <w:num w:numId="25">
    <w:abstractNumId w:val="23"/>
  </w:num>
  <w:num w:numId="26">
    <w:abstractNumId w:val="22"/>
  </w:num>
  <w:num w:numId="27">
    <w:abstractNumId w:val="23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21"/>
  </w:num>
  <w:num w:numId="36">
    <w:abstractNumId w:val="12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4607F"/>
    <w:rsid w:val="0005035B"/>
    <w:rsid w:val="000557A7"/>
    <w:rsid w:val="00061F35"/>
    <w:rsid w:val="00063360"/>
    <w:rsid w:val="00066FB5"/>
    <w:rsid w:val="000706DA"/>
    <w:rsid w:val="00071735"/>
    <w:rsid w:val="000769D0"/>
    <w:rsid w:val="00085DD6"/>
    <w:rsid w:val="00094147"/>
    <w:rsid w:val="00094ABD"/>
    <w:rsid w:val="0009636B"/>
    <w:rsid w:val="000A5604"/>
    <w:rsid w:val="000B6ECF"/>
    <w:rsid w:val="000D77BA"/>
    <w:rsid w:val="000F2315"/>
    <w:rsid w:val="000F302B"/>
    <w:rsid w:val="000F3CEA"/>
    <w:rsid w:val="000F609E"/>
    <w:rsid w:val="00115500"/>
    <w:rsid w:val="00122A44"/>
    <w:rsid w:val="0013244F"/>
    <w:rsid w:val="00134F32"/>
    <w:rsid w:val="00161099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A6395"/>
    <w:rsid w:val="001A75BD"/>
    <w:rsid w:val="001B00A9"/>
    <w:rsid w:val="001B31FE"/>
    <w:rsid w:val="001D3DFE"/>
    <w:rsid w:val="001E22D1"/>
    <w:rsid w:val="001E4497"/>
    <w:rsid w:val="001E4ED8"/>
    <w:rsid w:val="001F42EF"/>
    <w:rsid w:val="001F4A51"/>
    <w:rsid w:val="002053CE"/>
    <w:rsid w:val="00213440"/>
    <w:rsid w:val="0022635B"/>
    <w:rsid w:val="00226AEC"/>
    <w:rsid w:val="00235CA7"/>
    <w:rsid w:val="00240041"/>
    <w:rsid w:val="00243553"/>
    <w:rsid w:val="00244D70"/>
    <w:rsid w:val="00244F24"/>
    <w:rsid w:val="00251BA7"/>
    <w:rsid w:val="00251C55"/>
    <w:rsid w:val="002543D9"/>
    <w:rsid w:val="00255A27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368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03F7A"/>
    <w:rsid w:val="00313AA0"/>
    <w:rsid w:val="00321A1D"/>
    <w:rsid w:val="00324864"/>
    <w:rsid w:val="00327A12"/>
    <w:rsid w:val="00327D95"/>
    <w:rsid w:val="003309E9"/>
    <w:rsid w:val="00350F5F"/>
    <w:rsid w:val="00353AC8"/>
    <w:rsid w:val="003542E6"/>
    <w:rsid w:val="00357E38"/>
    <w:rsid w:val="00364AF5"/>
    <w:rsid w:val="00366043"/>
    <w:rsid w:val="00366058"/>
    <w:rsid w:val="00371B56"/>
    <w:rsid w:val="00372366"/>
    <w:rsid w:val="00376751"/>
    <w:rsid w:val="00385584"/>
    <w:rsid w:val="003A097E"/>
    <w:rsid w:val="003B35B0"/>
    <w:rsid w:val="003C3794"/>
    <w:rsid w:val="003C4D6C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24709"/>
    <w:rsid w:val="00424AD9"/>
    <w:rsid w:val="00432EE0"/>
    <w:rsid w:val="00440B75"/>
    <w:rsid w:val="00446A5A"/>
    <w:rsid w:val="004519E2"/>
    <w:rsid w:val="00452937"/>
    <w:rsid w:val="00453ABC"/>
    <w:rsid w:val="0046359D"/>
    <w:rsid w:val="00464C26"/>
    <w:rsid w:val="00471EED"/>
    <w:rsid w:val="0047526A"/>
    <w:rsid w:val="004941E4"/>
    <w:rsid w:val="004A33C2"/>
    <w:rsid w:val="004B5F8F"/>
    <w:rsid w:val="004C01B2"/>
    <w:rsid w:val="004D3F0D"/>
    <w:rsid w:val="004D4F45"/>
    <w:rsid w:val="004E0611"/>
    <w:rsid w:val="004E117A"/>
    <w:rsid w:val="004E59FB"/>
    <w:rsid w:val="005023B7"/>
    <w:rsid w:val="005131A8"/>
    <w:rsid w:val="005166A9"/>
    <w:rsid w:val="005178A7"/>
    <w:rsid w:val="0052160F"/>
    <w:rsid w:val="00537F6C"/>
    <w:rsid w:val="00540C53"/>
    <w:rsid w:val="0054151D"/>
    <w:rsid w:val="00542752"/>
    <w:rsid w:val="00543B23"/>
    <w:rsid w:val="00545A12"/>
    <w:rsid w:val="0055148D"/>
    <w:rsid w:val="00552EB2"/>
    <w:rsid w:val="0055610D"/>
    <w:rsid w:val="00557D4E"/>
    <w:rsid w:val="00557FEA"/>
    <w:rsid w:val="005621AC"/>
    <w:rsid w:val="0056591E"/>
    <w:rsid w:val="0056606D"/>
    <w:rsid w:val="005758AC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16D7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F18"/>
    <w:rsid w:val="00622ED8"/>
    <w:rsid w:val="006261CF"/>
    <w:rsid w:val="00630E0E"/>
    <w:rsid w:val="0063789F"/>
    <w:rsid w:val="00642904"/>
    <w:rsid w:val="00647907"/>
    <w:rsid w:val="00650778"/>
    <w:rsid w:val="00654376"/>
    <w:rsid w:val="00655B49"/>
    <w:rsid w:val="00656842"/>
    <w:rsid w:val="006600B6"/>
    <w:rsid w:val="006727C8"/>
    <w:rsid w:val="006777F7"/>
    <w:rsid w:val="006801D0"/>
    <w:rsid w:val="00681D83"/>
    <w:rsid w:val="0068238E"/>
    <w:rsid w:val="00683094"/>
    <w:rsid w:val="006900C2"/>
    <w:rsid w:val="00691C6B"/>
    <w:rsid w:val="00693369"/>
    <w:rsid w:val="006A030C"/>
    <w:rsid w:val="006B007B"/>
    <w:rsid w:val="006B30A9"/>
    <w:rsid w:val="006B51AB"/>
    <w:rsid w:val="006C4FB1"/>
    <w:rsid w:val="006C7ED7"/>
    <w:rsid w:val="006D43E0"/>
    <w:rsid w:val="006E42E7"/>
    <w:rsid w:val="006F16F2"/>
    <w:rsid w:val="006F460D"/>
    <w:rsid w:val="006F6EED"/>
    <w:rsid w:val="006F716E"/>
    <w:rsid w:val="006F730B"/>
    <w:rsid w:val="00701C8C"/>
    <w:rsid w:val="0070267E"/>
    <w:rsid w:val="00705B7E"/>
    <w:rsid w:val="00706E32"/>
    <w:rsid w:val="007119DC"/>
    <w:rsid w:val="00715CBA"/>
    <w:rsid w:val="00721558"/>
    <w:rsid w:val="00724CAA"/>
    <w:rsid w:val="0073644B"/>
    <w:rsid w:val="00736AEB"/>
    <w:rsid w:val="007421D5"/>
    <w:rsid w:val="007546AF"/>
    <w:rsid w:val="0075512C"/>
    <w:rsid w:val="00765934"/>
    <w:rsid w:val="00776F22"/>
    <w:rsid w:val="00780CEF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56378"/>
    <w:rsid w:val="00857845"/>
    <w:rsid w:val="00860291"/>
    <w:rsid w:val="00860FC5"/>
    <w:rsid w:val="008664A5"/>
    <w:rsid w:val="00872B54"/>
    <w:rsid w:val="00892D08"/>
    <w:rsid w:val="00893791"/>
    <w:rsid w:val="008A16A0"/>
    <w:rsid w:val="008A2C35"/>
    <w:rsid w:val="008A70C3"/>
    <w:rsid w:val="008A7FDD"/>
    <w:rsid w:val="008B3A69"/>
    <w:rsid w:val="008B6FF4"/>
    <w:rsid w:val="008D2FB6"/>
    <w:rsid w:val="008D5670"/>
    <w:rsid w:val="008E5A6D"/>
    <w:rsid w:val="008F32DF"/>
    <w:rsid w:val="008F3540"/>
    <w:rsid w:val="008F4883"/>
    <w:rsid w:val="008F4CF5"/>
    <w:rsid w:val="008F4D20"/>
    <w:rsid w:val="00900122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42662"/>
    <w:rsid w:val="00A51F81"/>
    <w:rsid w:val="00A52794"/>
    <w:rsid w:val="00A52F96"/>
    <w:rsid w:val="00A53960"/>
    <w:rsid w:val="00A53D20"/>
    <w:rsid w:val="00A61B36"/>
    <w:rsid w:val="00A655B5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D92"/>
    <w:rsid w:val="00B037D0"/>
    <w:rsid w:val="00B10E30"/>
    <w:rsid w:val="00B34262"/>
    <w:rsid w:val="00B5459E"/>
    <w:rsid w:val="00B57A8E"/>
    <w:rsid w:val="00B57BBE"/>
    <w:rsid w:val="00B64EE0"/>
    <w:rsid w:val="00B6532A"/>
    <w:rsid w:val="00B80254"/>
    <w:rsid w:val="00B843E4"/>
    <w:rsid w:val="00BA0498"/>
    <w:rsid w:val="00BA707F"/>
    <w:rsid w:val="00BB4255"/>
    <w:rsid w:val="00BB64C7"/>
    <w:rsid w:val="00BD4500"/>
    <w:rsid w:val="00BD4E30"/>
    <w:rsid w:val="00BD6CDC"/>
    <w:rsid w:val="00BD7EE6"/>
    <w:rsid w:val="00BE702E"/>
    <w:rsid w:val="00BF02BA"/>
    <w:rsid w:val="00BF0942"/>
    <w:rsid w:val="00BF1854"/>
    <w:rsid w:val="00BF7D38"/>
    <w:rsid w:val="00C020AC"/>
    <w:rsid w:val="00C20159"/>
    <w:rsid w:val="00C21673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1014"/>
    <w:rsid w:val="00CA16B9"/>
    <w:rsid w:val="00CA77E0"/>
    <w:rsid w:val="00CB0F7D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364E"/>
    <w:rsid w:val="00D724F5"/>
    <w:rsid w:val="00D812E3"/>
    <w:rsid w:val="00D9141A"/>
    <w:rsid w:val="00D91E1F"/>
    <w:rsid w:val="00D92194"/>
    <w:rsid w:val="00D94A2B"/>
    <w:rsid w:val="00D96141"/>
    <w:rsid w:val="00D97504"/>
    <w:rsid w:val="00DA0B36"/>
    <w:rsid w:val="00DA5A48"/>
    <w:rsid w:val="00DB31AF"/>
    <w:rsid w:val="00DC2B54"/>
    <w:rsid w:val="00DC61BD"/>
    <w:rsid w:val="00DD1552"/>
    <w:rsid w:val="00DD1936"/>
    <w:rsid w:val="00DD1966"/>
    <w:rsid w:val="00DE2B28"/>
    <w:rsid w:val="00DE395D"/>
    <w:rsid w:val="00DE7691"/>
    <w:rsid w:val="00E03706"/>
    <w:rsid w:val="00E070AA"/>
    <w:rsid w:val="00E1057F"/>
    <w:rsid w:val="00E1206A"/>
    <w:rsid w:val="00E26453"/>
    <w:rsid w:val="00E30200"/>
    <w:rsid w:val="00E45EC1"/>
    <w:rsid w:val="00E47321"/>
    <w:rsid w:val="00E53EE9"/>
    <w:rsid w:val="00E56399"/>
    <w:rsid w:val="00E56DA9"/>
    <w:rsid w:val="00E57EE9"/>
    <w:rsid w:val="00E75DF5"/>
    <w:rsid w:val="00E77BC3"/>
    <w:rsid w:val="00E831BF"/>
    <w:rsid w:val="00E87AF5"/>
    <w:rsid w:val="00E90555"/>
    <w:rsid w:val="00E914D4"/>
    <w:rsid w:val="00EA7331"/>
    <w:rsid w:val="00EB17ED"/>
    <w:rsid w:val="00EB5320"/>
    <w:rsid w:val="00EC0905"/>
    <w:rsid w:val="00EC1E20"/>
    <w:rsid w:val="00EC2BCB"/>
    <w:rsid w:val="00EC55DA"/>
    <w:rsid w:val="00ED5D00"/>
    <w:rsid w:val="00EE2268"/>
    <w:rsid w:val="00EE3CF4"/>
    <w:rsid w:val="00EE4CCB"/>
    <w:rsid w:val="00EF2086"/>
    <w:rsid w:val="00EF225A"/>
    <w:rsid w:val="00EF31C6"/>
    <w:rsid w:val="00EF63D0"/>
    <w:rsid w:val="00F0419C"/>
    <w:rsid w:val="00F045DE"/>
    <w:rsid w:val="00F07039"/>
    <w:rsid w:val="00F11326"/>
    <w:rsid w:val="00F1529E"/>
    <w:rsid w:val="00F23B7E"/>
    <w:rsid w:val="00F30416"/>
    <w:rsid w:val="00F41B4F"/>
    <w:rsid w:val="00F42C24"/>
    <w:rsid w:val="00F43EB7"/>
    <w:rsid w:val="00F5587A"/>
    <w:rsid w:val="00F60559"/>
    <w:rsid w:val="00F62026"/>
    <w:rsid w:val="00F70EB7"/>
    <w:rsid w:val="00F710A5"/>
    <w:rsid w:val="00F83C40"/>
    <w:rsid w:val="00F935DC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E0420"/>
    <w:rsid w:val="00FE2C9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E4399CE-1EC5-4433-9FC9-82613F53F528}">
  <ds:schemaRefs/>
</ds:datastoreItem>
</file>

<file path=customXml/itemProps3.xml><?xml version="1.0" encoding="utf-8"?>
<ds:datastoreItem xmlns:ds="http://schemas.openxmlformats.org/officeDocument/2006/customXml" ds:itemID="{DEF554FE-12A4-4641-A200-654BC9A9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3</TotalTime>
  <Pages>2</Pages>
  <Words>336</Words>
  <Characters>2268</Characters>
  <Application>Microsoft Office Word</Application>
  <DocSecurity>0</DocSecurity>
  <Lines>97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efteruddannelse af læsevejledere og ordblindelærere 2023</vt:lpstr>
      <vt:lpstr>Alm Tekst</vt:lpstr>
    </vt:vector>
  </TitlesOfParts>
  <Company>BUVM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efteruddannelse af læsevejledere og ordblindelærere 2024</dc:title>
  <dc:creator>Børne- og Undervisningsministeriet</dc:creator>
  <cp:lastModifiedBy>Lone Groule</cp:lastModifiedBy>
  <cp:revision>3</cp:revision>
  <cp:lastPrinted>2019-03-06T15:36:00Z</cp:lastPrinted>
  <dcterms:created xsi:type="dcterms:W3CDTF">2024-01-24T09:54:00Z</dcterms:created>
  <dcterms:modified xsi:type="dcterms:W3CDTF">2024-01-30T07:45:00Z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