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0750" w14:textId="77777777" w:rsidR="00435705" w:rsidRPr="002060BB" w:rsidRDefault="00435705" w:rsidP="00435705">
      <w:pPr>
        <w:keepNext/>
        <w:keepLines/>
        <w:spacing w:after="120" w:line="276" w:lineRule="auto"/>
        <w:contextualSpacing/>
        <w:jc w:val="center"/>
        <w:outlineLvl w:val="0"/>
        <w:rPr>
          <w:rFonts w:ascii="Garamond" w:eastAsia="Times New Roman" w:hAnsi="Garamond" w:cs="Times New Roman"/>
          <w:b/>
          <w:bCs/>
          <w:sz w:val="36"/>
          <w:szCs w:val="32"/>
        </w:rPr>
      </w:pPr>
      <w:bookmarkStart w:id="0" w:name="_GoBack"/>
      <w:bookmarkEnd w:id="0"/>
      <w:r w:rsidRPr="002060BB">
        <w:rPr>
          <w:rFonts w:ascii="Garamond" w:eastAsia="Times New Roman" w:hAnsi="Garamond" w:cs="Times New Roman"/>
          <w:b/>
          <w:bCs/>
          <w:sz w:val="36"/>
          <w:szCs w:val="32"/>
        </w:rPr>
        <w:t>Statusredegørelse for pulje til udbredelse af servicekoncepter</w:t>
      </w:r>
    </w:p>
    <w:p w14:paraId="1566516C" w14:textId="77777777" w:rsidR="00435705" w:rsidRDefault="00435705" w:rsidP="00435705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Cs/>
          <w:i/>
          <w:sz w:val="36"/>
          <w:szCs w:val="32"/>
          <w:u w:val="single"/>
        </w:rPr>
      </w:pPr>
    </w:p>
    <w:p w14:paraId="114E490B" w14:textId="56E9D4E2" w:rsidR="00435705" w:rsidRPr="00686E0D" w:rsidRDefault="00435705" w:rsidP="00435705">
      <w:pPr>
        <w:spacing w:line="240" w:lineRule="auto"/>
        <w:rPr>
          <w:rFonts w:ascii="Garamond" w:hAnsi="Garamond"/>
          <w:color w:val="000000"/>
          <w:sz w:val="24"/>
          <w:szCs w:val="24"/>
        </w:rPr>
      </w:pPr>
      <w:r w:rsidRPr="00686E0D">
        <w:rPr>
          <w:rFonts w:ascii="Garamond" w:hAnsi="Garamond"/>
          <w:color w:val="000000"/>
          <w:sz w:val="24"/>
          <w:szCs w:val="24"/>
        </w:rPr>
        <w:t>Projektansøger skal indsende en statusredegørelse for aktiviteter gennemført fra tilsagnstidspunkt til 31. december 2025. Statusredegørelsen skal angive en status for fremdriften i</w:t>
      </w:r>
      <w:r w:rsidR="004B2D3D">
        <w:rPr>
          <w:rFonts w:ascii="Garamond" w:hAnsi="Garamond"/>
          <w:color w:val="000000"/>
          <w:sz w:val="24"/>
          <w:szCs w:val="24"/>
        </w:rPr>
        <w:t xml:space="preserve"> projektet</w:t>
      </w:r>
      <w:r w:rsidRPr="00686E0D">
        <w:rPr>
          <w:rFonts w:ascii="Garamond" w:hAnsi="Garamond"/>
          <w:color w:val="000000"/>
          <w:sz w:val="24"/>
          <w:szCs w:val="24"/>
        </w:rPr>
        <w:t xml:space="preserve">. </w:t>
      </w:r>
      <w:r w:rsidRPr="00686E0D">
        <w:rPr>
          <w:rFonts w:ascii="Garamond" w:hAnsi="Garamond"/>
          <w:color w:val="000000"/>
          <w:sz w:val="24"/>
          <w:szCs w:val="24"/>
        </w:rPr>
        <w:br/>
      </w:r>
    </w:p>
    <w:p w14:paraId="0354F64E" w14:textId="325A0A15" w:rsidR="00435705" w:rsidRPr="00686E0D" w:rsidRDefault="00435705" w:rsidP="00435705">
      <w:pPr>
        <w:spacing w:line="240" w:lineRule="auto"/>
        <w:rPr>
          <w:rFonts w:ascii="Garamond" w:hAnsi="Garamond"/>
          <w:sz w:val="24"/>
          <w:szCs w:val="24"/>
        </w:rPr>
      </w:pPr>
      <w:r w:rsidRPr="00686E0D">
        <w:rPr>
          <w:rFonts w:ascii="Garamond" w:hAnsi="Garamond"/>
          <w:b/>
          <w:color w:val="000000"/>
          <w:sz w:val="24"/>
          <w:szCs w:val="24"/>
        </w:rPr>
        <w:t xml:space="preserve">Indsendelse af </w:t>
      </w:r>
      <w:r w:rsidR="00686E0D">
        <w:rPr>
          <w:rFonts w:ascii="Garamond" w:hAnsi="Garamond"/>
          <w:b/>
          <w:color w:val="000000"/>
          <w:sz w:val="24"/>
          <w:szCs w:val="24"/>
        </w:rPr>
        <w:t>statusredegørelse</w:t>
      </w:r>
      <w:r w:rsidRPr="00686E0D">
        <w:rPr>
          <w:rFonts w:ascii="Garamond" w:hAnsi="Garamond"/>
          <w:b/>
          <w:color w:val="000000"/>
          <w:sz w:val="24"/>
          <w:szCs w:val="24"/>
        </w:rPr>
        <w:t>:</w:t>
      </w:r>
      <w:r w:rsidRPr="00686E0D">
        <w:rPr>
          <w:rFonts w:ascii="Garamond" w:hAnsi="Garamond"/>
          <w:color w:val="000000"/>
          <w:sz w:val="24"/>
          <w:szCs w:val="24"/>
        </w:rPr>
        <w:t xml:space="preserve"> Underskrevet og indscannet kopi af delrapport sendes i pdf-format. Delrapporten sendes endvidere i word-format af hensyn til klikbare links.</w:t>
      </w:r>
      <w:r w:rsidRPr="00686E0D">
        <w:rPr>
          <w:rFonts w:ascii="Garamond" w:hAnsi="Garamond"/>
          <w:sz w:val="24"/>
          <w:szCs w:val="24"/>
        </w:rPr>
        <w:t xml:space="preserve"> </w:t>
      </w:r>
      <w:r w:rsidRPr="00686E0D">
        <w:rPr>
          <w:rFonts w:ascii="Garamond" w:hAnsi="Garamond"/>
          <w:sz w:val="24"/>
          <w:szCs w:val="24"/>
        </w:rPr>
        <w:br/>
      </w:r>
    </w:p>
    <w:p w14:paraId="6D79B080" w14:textId="77777777" w:rsidR="00435705" w:rsidRPr="00686E0D" w:rsidRDefault="00435705" w:rsidP="00435705">
      <w:pPr>
        <w:spacing w:line="240" w:lineRule="auto"/>
        <w:rPr>
          <w:rFonts w:ascii="Garamond" w:hAnsi="Garamond"/>
          <w:color w:val="000000"/>
          <w:sz w:val="24"/>
          <w:szCs w:val="24"/>
        </w:rPr>
      </w:pPr>
      <w:r w:rsidRPr="00686E0D">
        <w:rPr>
          <w:rFonts w:ascii="Garamond" w:hAnsi="Garamond"/>
          <w:color w:val="000000"/>
          <w:sz w:val="24"/>
          <w:szCs w:val="24"/>
        </w:rPr>
        <w:t xml:space="preserve">Statusredegørelsen skal sendes til </w:t>
      </w:r>
      <w:hyperlink r:id="rId11" w:tooltip="#AutoGenerate" w:history="1">
        <w:r w:rsidRPr="00686E0D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686E0D">
        <w:rPr>
          <w:rStyle w:val="Hyperlink"/>
          <w:rFonts w:ascii="Garamond" w:hAnsi="Garamond"/>
          <w:sz w:val="24"/>
          <w:szCs w:val="24"/>
        </w:rPr>
        <w:t xml:space="preserve"> senest 31. marts 2026</w:t>
      </w:r>
      <w:r w:rsidRPr="00686E0D">
        <w:rPr>
          <w:rFonts w:ascii="Garamond" w:hAnsi="Garamond"/>
          <w:color w:val="000000"/>
          <w:sz w:val="24"/>
          <w:szCs w:val="24"/>
        </w:rPr>
        <w:t>. Projekttitel og styrelsens projektnummer skal angives i e-mailens emnefelt.</w:t>
      </w:r>
    </w:p>
    <w:p w14:paraId="7075181C" w14:textId="77777777" w:rsidR="00B11994" w:rsidRDefault="00B11994" w:rsidP="00BA160E"/>
    <w:p w14:paraId="6307BF93" w14:textId="77777777" w:rsidR="00435705" w:rsidRPr="00076881" w:rsidRDefault="00435705" w:rsidP="00435705">
      <w:pPr>
        <w:spacing w:line="300" w:lineRule="exact"/>
        <w:rPr>
          <w:rFonts w:eastAsia="Times New Roman" w:cs="Times New Roman"/>
          <w:sz w:val="22"/>
        </w:rPr>
      </w:pPr>
    </w:p>
    <w:tbl>
      <w:tblPr>
        <w:tblStyle w:val="Tabel-Gitter10"/>
        <w:tblW w:w="9209" w:type="dxa"/>
        <w:tblLook w:val="04A0" w:firstRow="1" w:lastRow="0" w:firstColumn="1" w:lastColumn="0" w:noHBand="0" w:noVBand="1"/>
        <w:tblCaption w:val="Stamoplysninger"/>
        <w:tblDescription w:val="Felt til udfyldelse af stamoplysninger"/>
      </w:tblPr>
      <w:tblGrid>
        <w:gridCol w:w="3358"/>
        <w:gridCol w:w="5851"/>
      </w:tblGrid>
      <w:tr w:rsidR="00435705" w:rsidRPr="00076881" w14:paraId="21B5285D" w14:textId="77777777" w:rsidTr="00367EFC">
        <w:trPr>
          <w:tblHeader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C5" w:themeFill="accent2" w:themeFillShade="E6"/>
          </w:tcPr>
          <w:p w14:paraId="3B4D5B52" w14:textId="77777777" w:rsidR="00435705" w:rsidRPr="00686E0D" w:rsidRDefault="00435705" w:rsidP="00435705">
            <w:pPr>
              <w:spacing w:line="276" w:lineRule="auto"/>
              <w:rPr>
                <w:rFonts w:eastAsia="Calibri" w:cstheme="majorHAnsi"/>
                <w:b/>
                <w:sz w:val="28"/>
                <w:szCs w:val="28"/>
              </w:rPr>
            </w:pPr>
            <w:r w:rsidRPr="00686E0D">
              <w:rPr>
                <w:rFonts w:cstheme="majorHAnsi"/>
                <w:b/>
                <w:sz w:val="28"/>
                <w:szCs w:val="28"/>
              </w:rPr>
              <w:t>1. Stamoplysninger</w:t>
            </w:r>
            <w:r w:rsidRPr="00686E0D">
              <w:rPr>
                <w:rFonts w:eastAsia="Calibri" w:cstheme="majorHAnsi"/>
                <w:b/>
                <w:sz w:val="28"/>
                <w:szCs w:val="28"/>
              </w:rPr>
              <w:t xml:space="preserve"> </w:t>
            </w:r>
          </w:p>
        </w:tc>
      </w:tr>
      <w:tr w:rsidR="00435705" w:rsidRPr="00076881" w14:paraId="112114F8" w14:textId="77777777" w:rsidTr="00367EFC">
        <w:trPr>
          <w:trHeight w:val="113"/>
        </w:trPr>
        <w:tc>
          <w:tcPr>
            <w:tcW w:w="3358" w:type="dxa"/>
            <w:tcBorders>
              <w:top w:val="single" w:sz="4" w:space="0" w:color="auto"/>
            </w:tcBorders>
            <w:shd w:val="clear" w:color="auto" w:fill="E0EBEB" w:themeFill="accent3" w:themeFillTint="33"/>
            <w:vAlign w:val="center"/>
          </w:tcPr>
          <w:p w14:paraId="3DDA4DE1" w14:textId="77777777" w:rsidR="00435705" w:rsidRPr="00686E0D" w:rsidRDefault="00435705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 w:rsidRPr="00686E0D">
              <w:rPr>
                <w:rFonts w:eastAsia="Calibri" w:cstheme="minorHAnsi"/>
              </w:rPr>
              <w:t>Projektnummer- og titel, jf. bevillingsbrevet</w:t>
            </w:r>
          </w:p>
        </w:tc>
        <w:tc>
          <w:tcPr>
            <w:tcW w:w="5851" w:type="dxa"/>
            <w:tcBorders>
              <w:top w:val="single" w:sz="4" w:space="0" w:color="auto"/>
            </w:tcBorders>
          </w:tcPr>
          <w:p w14:paraId="7AEA7F43" w14:textId="77777777" w:rsidR="00435705" w:rsidRPr="00686E0D" w:rsidRDefault="00435705" w:rsidP="00F578D0">
            <w:pPr>
              <w:rPr>
                <w:rFonts w:eastAsia="Calibri" w:cs="Times New Roman"/>
              </w:rPr>
            </w:pPr>
          </w:p>
        </w:tc>
      </w:tr>
      <w:tr w:rsidR="00435705" w:rsidRPr="00076881" w14:paraId="59785EB2" w14:textId="77777777" w:rsidTr="00367EFC">
        <w:trPr>
          <w:trHeight w:val="113"/>
        </w:trPr>
        <w:tc>
          <w:tcPr>
            <w:tcW w:w="3358" w:type="dxa"/>
            <w:tcBorders>
              <w:top w:val="single" w:sz="4" w:space="0" w:color="auto"/>
            </w:tcBorders>
            <w:shd w:val="clear" w:color="auto" w:fill="E0EBEB" w:themeFill="accent3" w:themeFillTint="33"/>
            <w:vAlign w:val="center"/>
          </w:tcPr>
          <w:p w14:paraId="3D2E29AA" w14:textId="4A54E175" w:rsidR="00435705" w:rsidRPr="00686E0D" w:rsidRDefault="00435705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 w:rsidRPr="00686E0D">
              <w:rPr>
                <w:rFonts w:eastAsia="Calibri" w:cstheme="minorHAnsi"/>
              </w:rPr>
              <w:t>Tilskudsmodtager</w:t>
            </w:r>
            <w:r w:rsidR="00514C1F">
              <w:rPr>
                <w:rFonts w:eastAsia="Calibri" w:cstheme="minorHAnsi"/>
              </w:rPr>
              <w:t>:</w:t>
            </w:r>
          </w:p>
        </w:tc>
        <w:tc>
          <w:tcPr>
            <w:tcW w:w="5851" w:type="dxa"/>
            <w:tcBorders>
              <w:top w:val="single" w:sz="4" w:space="0" w:color="auto"/>
            </w:tcBorders>
          </w:tcPr>
          <w:p w14:paraId="2F0121BF" w14:textId="77777777" w:rsidR="00435705" w:rsidRPr="00686E0D" w:rsidRDefault="00435705" w:rsidP="00F578D0">
            <w:pPr>
              <w:rPr>
                <w:rFonts w:eastAsia="Calibri" w:cs="Times New Roman"/>
              </w:rPr>
            </w:pPr>
          </w:p>
        </w:tc>
      </w:tr>
      <w:tr w:rsidR="00435705" w:rsidRPr="00076881" w14:paraId="199A50BF" w14:textId="77777777" w:rsidTr="00367EFC">
        <w:trPr>
          <w:trHeight w:val="113"/>
        </w:trPr>
        <w:tc>
          <w:tcPr>
            <w:tcW w:w="9209" w:type="dxa"/>
            <w:gridSpan w:val="2"/>
            <w:tcBorders>
              <w:top w:val="single" w:sz="4" w:space="0" w:color="auto"/>
            </w:tcBorders>
            <w:shd w:val="clear" w:color="auto" w:fill="E0EBEB" w:themeFill="accent3" w:themeFillTint="33"/>
            <w:vAlign w:val="center"/>
          </w:tcPr>
          <w:p w14:paraId="79D5C959" w14:textId="77777777" w:rsidR="00435705" w:rsidRPr="00686E0D" w:rsidRDefault="00435705" w:rsidP="00F578D0">
            <w:pPr>
              <w:rPr>
                <w:rFonts w:eastAsia="Calibri" w:cstheme="minorHAnsi"/>
              </w:rPr>
            </w:pPr>
            <w:r w:rsidRPr="00686E0D">
              <w:rPr>
                <w:rFonts w:eastAsia="Calibri" w:cstheme="minorHAnsi"/>
              </w:rPr>
              <w:t>Kontaktperson:</w:t>
            </w:r>
          </w:p>
        </w:tc>
      </w:tr>
      <w:tr w:rsidR="00435705" w:rsidRPr="00076881" w14:paraId="5EF859F7" w14:textId="77777777" w:rsidTr="00367EFC">
        <w:trPr>
          <w:trHeight w:val="113"/>
        </w:trPr>
        <w:tc>
          <w:tcPr>
            <w:tcW w:w="3358" w:type="dxa"/>
            <w:shd w:val="clear" w:color="auto" w:fill="E0EBEB" w:themeFill="accent3" w:themeFillTint="33"/>
            <w:vAlign w:val="center"/>
          </w:tcPr>
          <w:p w14:paraId="50187B23" w14:textId="77777777" w:rsidR="00435705" w:rsidRPr="00686E0D" w:rsidRDefault="00435705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 w:rsidRPr="00686E0D">
              <w:rPr>
                <w:rFonts w:eastAsia="Calibri" w:cstheme="minorHAnsi"/>
              </w:rPr>
              <w:t>Navn:</w:t>
            </w:r>
          </w:p>
        </w:tc>
        <w:tc>
          <w:tcPr>
            <w:tcW w:w="5851" w:type="dxa"/>
          </w:tcPr>
          <w:p w14:paraId="5638E00E" w14:textId="77777777" w:rsidR="00435705" w:rsidRPr="00686E0D" w:rsidRDefault="00435705" w:rsidP="00F578D0">
            <w:pPr>
              <w:rPr>
                <w:rFonts w:eastAsia="Calibri" w:cs="Times New Roman"/>
              </w:rPr>
            </w:pPr>
          </w:p>
        </w:tc>
      </w:tr>
      <w:tr w:rsidR="00435705" w:rsidRPr="00076881" w14:paraId="5D2C755D" w14:textId="77777777" w:rsidTr="00367EFC">
        <w:trPr>
          <w:trHeight w:val="113"/>
        </w:trPr>
        <w:tc>
          <w:tcPr>
            <w:tcW w:w="3358" w:type="dxa"/>
            <w:shd w:val="clear" w:color="auto" w:fill="E0EBEB" w:themeFill="accent3" w:themeFillTint="33"/>
            <w:vAlign w:val="center"/>
          </w:tcPr>
          <w:p w14:paraId="78A0539C" w14:textId="77777777" w:rsidR="00435705" w:rsidRPr="00686E0D" w:rsidRDefault="00435705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 w:rsidRPr="00686E0D">
              <w:rPr>
                <w:rFonts w:eastAsia="Calibri" w:cstheme="minorHAnsi"/>
              </w:rPr>
              <w:t>Tlf.nr.:</w:t>
            </w:r>
          </w:p>
        </w:tc>
        <w:tc>
          <w:tcPr>
            <w:tcW w:w="5851" w:type="dxa"/>
          </w:tcPr>
          <w:p w14:paraId="39B483AE" w14:textId="77777777" w:rsidR="00435705" w:rsidRPr="00686E0D" w:rsidRDefault="00435705" w:rsidP="00F578D0">
            <w:pPr>
              <w:rPr>
                <w:rFonts w:eastAsia="Calibri" w:cs="Times New Roman"/>
              </w:rPr>
            </w:pPr>
          </w:p>
        </w:tc>
      </w:tr>
      <w:tr w:rsidR="00435705" w:rsidRPr="00076881" w14:paraId="5B7F901C" w14:textId="77777777" w:rsidTr="00367EFC">
        <w:trPr>
          <w:trHeight w:val="113"/>
        </w:trPr>
        <w:tc>
          <w:tcPr>
            <w:tcW w:w="3358" w:type="dxa"/>
            <w:shd w:val="clear" w:color="auto" w:fill="E0EBEB" w:themeFill="accent3" w:themeFillTint="33"/>
            <w:vAlign w:val="center"/>
          </w:tcPr>
          <w:p w14:paraId="0D9F51BF" w14:textId="77777777" w:rsidR="00435705" w:rsidRPr="00686E0D" w:rsidRDefault="00435705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 w:rsidRPr="00686E0D">
              <w:rPr>
                <w:rFonts w:eastAsia="Calibri" w:cstheme="minorHAnsi"/>
              </w:rPr>
              <w:t>Mail:</w:t>
            </w:r>
          </w:p>
        </w:tc>
        <w:tc>
          <w:tcPr>
            <w:tcW w:w="5851" w:type="dxa"/>
          </w:tcPr>
          <w:p w14:paraId="340FC183" w14:textId="77777777" w:rsidR="00435705" w:rsidRPr="00686E0D" w:rsidRDefault="00435705" w:rsidP="00F578D0">
            <w:pPr>
              <w:rPr>
                <w:rFonts w:eastAsia="Calibri" w:cs="Times New Roman"/>
              </w:rPr>
            </w:pPr>
          </w:p>
        </w:tc>
      </w:tr>
    </w:tbl>
    <w:p w14:paraId="70168760" w14:textId="77777777" w:rsidR="00435705" w:rsidRPr="00D75AC2" w:rsidRDefault="00435705" w:rsidP="00435705">
      <w:pPr>
        <w:pStyle w:val="Brdtekst"/>
        <w:spacing w:after="0"/>
      </w:pPr>
    </w:p>
    <w:tbl>
      <w:tblPr>
        <w:tblStyle w:val="Tabel-Gitter"/>
        <w:tblW w:w="9209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9209"/>
      </w:tblGrid>
      <w:tr w:rsidR="00435705" w:rsidRPr="00D75AC2" w14:paraId="5ED6A09E" w14:textId="77777777" w:rsidTr="00367EFC">
        <w:trPr>
          <w:tblHeader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2ECC5" w:themeFill="accent2" w:themeFillShade="E6"/>
          </w:tcPr>
          <w:p w14:paraId="2B545F3E" w14:textId="72D6071A" w:rsidR="00435705" w:rsidRPr="00686E0D" w:rsidRDefault="00435705" w:rsidP="00435705">
            <w:pPr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  <w:r w:rsidRPr="00686E0D">
              <w:rPr>
                <w:rFonts w:ascii="Garamond" w:hAnsi="Garamond"/>
                <w:b/>
                <w:sz w:val="28"/>
                <w:szCs w:val="28"/>
              </w:rPr>
              <w:t>2. Statusredegørelse for projektet</w:t>
            </w:r>
          </w:p>
        </w:tc>
      </w:tr>
      <w:tr w:rsidR="00435705" w:rsidRPr="00D75AC2" w14:paraId="527703EC" w14:textId="77777777" w:rsidTr="004357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 w:themeFill="accent2"/>
            <w:vAlign w:val="center"/>
          </w:tcPr>
          <w:p w14:paraId="3B0764B5" w14:textId="1BFDDC14" w:rsidR="00435705" w:rsidRPr="00686E0D" w:rsidRDefault="00435705" w:rsidP="00F578D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6E0D">
              <w:rPr>
                <w:rFonts w:ascii="Garamond" w:hAnsi="Garamond"/>
                <w:b/>
                <w:sz w:val="24"/>
                <w:szCs w:val="24"/>
              </w:rPr>
              <w:t>2.1 Aktiviteter og outputs</w:t>
            </w:r>
          </w:p>
          <w:p w14:paraId="25AF55B0" w14:textId="5F90F80D" w:rsidR="00435705" w:rsidRPr="002060BB" w:rsidRDefault="00435705" w:rsidP="004B2D3D">
            <w:pPr>
              <w:spacing w:line="276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2060BB">
              <w:rPr>
                <w:rFonts w:ascii="Garamond" w:hAnsi="Garamond"/>
                <w:i/>
                <w:sz w:val="22"/>
              </w:rPr>
              <w:t>Beskriv status for projektets aktiviteter og outputs</w:t>
            </w:r>
            <w:r w:rsidR="004B2D3D">
              <w:rPr>
                <w:rFonts w:ascii="Garamond" w:hAnsi="Garamond"/>
                <w:i/>
                <w:sz w:val="22"/>
              </w:rPr>
              <w:t xml:space="preserve"> i henhold til projektets tidsplan</w:t>
            </w:r>
            <w:r w:rsidR="00C80400">
              <w:rPr>
                <w:rFonts w:ascii="Garamond" w:hAnsi="Garamond"/>
                <w:i/>
                <w:sz w:val="22"/>
              </w:rPr>
              <w:t>.</w:t>
            </w:r>
          </w:p>
        </w:tc>
      </w:tr>
      <w:tr w:rsidR="00435705" w:rsidRPr="00D75AC2" w14:paraId="5E16A4B1" w14:textId="77777777" w:rsidTr="004357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5D69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2060BB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7785ABA4" w14:textId="77777777" w:rsidR="00435705" w:rsidRPr="002060BB" w:rsidRDefault="00435705" w:rsidP="00F578D0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435705" w:rsidRPr="00D75AC2" w14:paraId="255E7D47" w14:textId="77777777" w:rsidTr="004357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 w:themeFill="accent2"/>
            <w:vAlign w:val="center"/>
          </w:tcPr>
          <w:p w14:paraId="25B90CB8" w14:textId="69512DE0" w:rsidR="00435705" w:rsidRPr="00686E0D" w:rsidRDefault="00435705" w:rsidP="00F578D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6E0D">
              <w:rPr>
                <w:rFonts w:ascii="Garamond" w:hAnsi="Garamond"/>
                <w:b/>
                <w:sz w:val="24"/>
                <w:szCs w:val="24"/>
              </w:rPr>
              <w:t>2.2 Projektets mål, succeskriterier og forventede effekter:</w:t>
            </w:r>
          </w:p>
          <w:p w14:paraId="4729B055" w14:textId="77777777" w:rsidR="00435705" w:rsidRPr="002060BB" w:rsidRDefault="00435705" w:rsidP="00F578D0">
            <w:pPr>
              <w:spacing w:line="276" w:lineRule="auto"/>
              <w:rPr>
                <w:rFonts w:ascii="Garamond" w:hAnsi="Garamond"/>
                <w:i/>
                <w:sz w:val="22"/>
              </w:rPr>
            </w:pPr>
            <w:r w:rsidRPr="002060BB">
              <w:rPr>
                <w:rFonts w:ascii="Garamond" w:hAnsi="Garamond"/>
                <w:i/>
                <w:iCs/>
                <w:sz w:val="22"/>
              </w:rPr>
              <w:t>Angiv de foreløbige effekter af projektet i henhold til de opstillede mål og succeskriterier for projektets aktiviteter</w:t>
            </w:r>
            <w:r w:rsidRPr="002060BB">
              <w:rPr>
                <w:rFonts w:ascii="Garamond" w:hAnsi="Garamond"/>
                <w:i/>
                <w:sz w:val="22"/>
              </w:rPr>
              <w:t>.</w:t>
            </w:r>
          </w:p>
        </w:tc>
      </w:tr>
      <w:tr w:rsidR="00435705" w:rsidRPr="00D75AC2" w14:paraId="0788DF37" w14:textId="77777777" w:rsidTr="004357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B70" w14:textId="77777777" w:rsidR="002060BB" w:rsidRPr="002060BB" w:rsidRDefault="002060BB" w:rsidP="002060B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2060BB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5A8A526C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35705" w:rsidRPr="00D75AC2" w14:paraId="53B3F3D2" w14:textId="77777777" w:rsidTr="004357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 w:themeFill="accent2"/>
            <w:vAlign w:val="center"/>
          </w:tcPr>
          <w:p w14:paraId="28E7FCA0" w14:textId="29A34B94" w:rsidR="00435705" w:rsidRPr="00686E0D" w:rsidRDefault="00435705" w:rsidP="00F578D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6E0D">
              <w:rPr>
                <w:rFonts w:ascii="Garamond" w:hAnsi="Garamond"/>
                <w:b/>
                <w:sz w:val="24"/>
                <w:szCs w:val="24"/>
              </w:rPr>
              <w:t>2.3 Foreløbige erfaringer</w:t>
            </w:r>
          </w:p>
          <w:p w14:paraId="66D35014" w14:textId="3AF841D5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i/>
              </w:rPr>
            </w:pPr>
            <w:r w:rsidRPr="002060BB">
              <w:rPr>
                <w:rFonts w:ascii="Garamond" w:hAnsi="Garamond"/>
                <w:i/>
                <w:iCs/>
                <w:sz w:val="22"/>
              </w:rPr>
              <w:t>Beskriv de væsentligste foreløbige erfaringer I har gjort jer i projektet</w:t>
            </w:r>
            <w:r w:rsidR="002060BB">
              <w:rPr>
                <w:rFonts w:ascii="Garamond" w:hAnsi="Garamond"/>
                <w:i/>
                <w:iCs/>
                <w:sz w:val="22"/>
              </w:rPr>
              <w:t>.</w:t>
            </w:r>
          </w:p>
        </w:tc>
      </w:tr>
      <w:tr w:rsidR="00435705" w:rsidRPr="00D75AC2" w14:paraId="45B7C895" w14:textId="77777777" w:rsidTr="004357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FFD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2060BB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43AFAE20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0E2F89D5" w14:textId="77777777" w:rsidTr="00435705">
        <w:tc>
          <w:tcPr>
            <w:tcW w:w="9209" w:type="dxa"/>
            <w:shd w:val="clear" w:color="auto" w:fill="D7F5E1" w:themeFill="accent2"/>
            <w:vAlign w:val="center"/>
          </w:tcPr>
          <w:p w14:paraId="3696D67E" w14:textId="7444DD3B" w:rsidR="00435705" w:rsidRPr="00686E0D" w:rsidRDefault="00435705" w:rsidP="00F578D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6E0D">
              <w:rPr>
                <w:rFonts w:ascii="Garamond" w:hAnsi="Garamond"/>
                <w:b/>
                <w:sz w:val="24"/>
                <w:szCs w:val="24"/>
              </w:rPr>
              <w:t>2.4 Ændringer</w:t>
            </w:r>
          </w:p>
          <w:p w14:paraId="53AF7BDC" w14:textId="3A36942A" w:rsidR="00435705" w:rsidRPr="002060BB" w:rsidRDefault="00435705" w:rsidP="004013A5">
            <w:pPr>
              <w:spacing w:line="276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2060BB">
              <w:rPr>
                <w:rFonts w:ascii="Garamond" w:hAnsi="Garamond"/>
                <w:i/>
                <w:iCs/>
                <w:sz w:val="22"/>
              </w:rPr>
              <w:t xml:space="preserve">Angiv eventuelle </w:t>
            </w:r>
            <w:r w:rsidR="00BA5612">
              <w:rPr>
                <w:rFonts w:ascii="Garamond" w:hAnsi="Garamond"/>
                <w:i/>
                <w:iCs/>
                <w:sz w:val="22"/>
              </w:rPr>
              <w:t>ændringer</w:t>
            </w:r>
            <w:r w:rsidRPr="002060BB">
              <w:rPr>
                <w:rFonts w:ascii="Garamond" w:hAnsi="Garamond"/>
                <w:i/>
                <w:iCs/>
                <w:sz w:val="22"/>
              </w:rPr>
              <w:t xml:space="preserve"> i projektet, herunder i tidsplan mv., der er sket undervejs, samt den betydning, de har haft. Der skal henvises til de godkendelser af ændringer, som styrelsen har givet.</w:t>
            </w:r>
          </w:p>
        </w:tc>
      </w:tr>
      <w:tr w:rsidR="00435705" w:rsidRPr="00D75AC2" w14:paraId="0D7DFFF2" w14:textId="77777777" w:rsidTr="00435705">
        <w:tc>
          <w:tcPr>
            <w:tcW w:w="9209" w:type="dxa"/>
          </w:tcPr>
          <w:p w14:paraId="50C75ADD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2060BB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0AF5A9C1" w14:textId="77777777" w:rsidR="00435705" w:rsidRPr="002060BB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1D32DDFB" w14:textId="77777777" w:rsidTr="00435705">
        <w:tc>
          <w:tcPr>
            <w:tcW w:w="9209" w:type="dxa"/>
            <w:shd w:val="clear" w:color="auto" w:fill="D7F5E1" w:themeFill="accent2"/>
          </w:tcPr>
          <w:p w14:paraId="35D0AE8C" w14:textId="77777777" w:rsidR="00435705" w:rsidRPr="00686E0D" w:rsidRDefault="00435705" w:rsidP="0043570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6E0D">
              <w:rPr>
                <w:rFonts w:ascii="Garamond" w:hAnsi="Garamond"/>
                <w:b/>
                <w:sz w:val="24"/>
                <w:szCs w:val="24"/>
              </w:rPr>
              <w:t>2.5 Evt. øvrige bemærkninger</w:t>
            </w:r>
          </w:p>
          <w:p w14:paraId="21C4FD37" w14:textId="77777777" w:rsidR="00435705" w:rsidRPr="00686E0D" w:rsidRDefault="00435705" w:rsidP="0043570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4848A16A" w14:textId="77777777" w:rsidTr="00435705">
        <w:tc>
          <w:tcPr>
            <w:tcW w:w="9209" w:type="dxa"/>
            <w:tcBorders>
              <w:bottom w:val="single" w:sz="4" w:space="0" w:color="auto"/>
            </w:tcBorders>
          </w:tcPr>
          <w:p w14:paraId="437AA619" w14:textId="77777777" w:rsidR="00435705" w:rsidRPr="002060BB" w:rsidRDefault="00435705" w:rsidP="0043570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2060BB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5342E499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11231EF" w14:textId="77777777" w:rsidR="00435705" w:rsidRPr="00D75AC2" w:rsidRDefault="00435705" w:rsidP="00435705"/>
    <w:tbl>
      <w:tblPr>
        <w:tblStyle w:val="Tabel-Gitter"/>
        <w:tblW w:w="9351" w:type="dxa"/>
        <w:tblLook w:val="04A0" w:firstRow="1" w:lastRow="0" w:firstColumn="1" w:lastColumn="0" w:noHBand="0" w:noVBand="1"/>
        <w:tblCaption w:val="Underskrift"/>
        <w:tblDescription w:val="Felt til underskrift"/>
      </w:tblPr>
      <w:tblGrid>
        <w:gridCol w:w="2235"/>
        <w:gridCol w:w="7116"/>
      </w:tblGrid>
      <w:tr w:rsidR="00435705" w:rsidRPr="00D75AC2" w14:paraId="58DBEE0F" w14:textId="77777777" w:rsidTr="00435705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C5" w:themeFill="accent2" w:themeFillShade="E6"/>
            <w:vAlign w:val="center"/>
            <w:hideMark/>
          </w:tcPr>
          <w:p w14:paraId="4212733E" w14:textId="1B1857F5" w:rsidR="00435705" w:rsidRPr="00686E0D" w:rsidRDefault="00686E0D" w:rsidP="00F578D0">
            <w:pPr>
              <w:spacing w:line="276" w:lineRule="auto"/>
              <w:rPr>
                <w:rFonts w:ascii="Garamond" w:hAnsi="Garamond"/>
                <w:b/>
                <w:sz w:val="28"/>
              </w:rPr>
            </w:pPr>
            <w:r w:rsidRPr="00686E0D">
              <w:rPr>
                <w:rFonts w:ascii="Garamond" w:hAnsi="Garamond"/>
                <w:b/>
                <w:sz w:val="28"/>
              </w:rPr>
              <w:t>3</w:t>
            </w:r>
            <w:r w:rsidR="00435705" w:rsidRPr="00686E0D">
              <w:rPr>
                <w:rFonts w:ascii="Garamond" w:hAnsi="Garamond"/>
                <w:b/>
                <w:sz w:val="28"/>
              </w:rPr>
              <w:t>. Underskrift:</w:t>
            </w:r>
          </w:p>
        </w:tc>
      </w:tr>
      <w:tr w:rsidR="00435705" w:rsidRPr="00D75AC2" w14:paraId="32BBC3B8" w14:textId="77777777" w:rsidTr="002060BB">
        <w:trPr>
          <w:cantSplit/>
          <w:trHeight w:val="4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BEB" w:themeFill="accent3" w:themeFillTint="33"/>
            <w:vAlign w:val="center"/>
          </w:tcPr>
          <w:p w14:paraId="08489BCE" w14:textId="77777777" w:rsidR="00435705" w:rsidRPr="00686E0D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86E0D">
              <w:rPr>
                <w:rFonts w:ascii="Garamond" w:hAnsi="Garamond"/>
                <w:sz w:val="24"/>
                <w:szCs w:val="24"/>
              </w:rPr>
              <w:t>Navn: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5F5" w14:textId="77777777" w:rsidR="00435705" w:rsidRPr="002060BB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3AC499E4" w14:textId="77777777" w:rsidTr="002060BB">
        <w:trPr>
          <w:cantSplit/>
          <w:trHeight w:val="3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BEB" w:themeFill="accent3" w:themeFillTint="33"/>
            <w:vAlign w:val="center"/>
          </w:tcPr>
          <w:p w14:paraId="685029E8" w14:textId="77777777" w:rsidR="00435705" w:rsidRPr="00686E0D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86E0D">
              <w:rPr>
                <w:rFonts w:ascii="Garamond" w:hAnsi="Garamond"/>
                <w:sz w:val="24"/>
                <w:szCs w:val="24"/>
              </w:rPr>
              <w:t>Titel: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8EBB" w14:textId="77777777" w:rsidR="00435705" w:rsidRPr="002060BB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07E73A34" w14:textId="77777777" w:rsidTr="002060BB">
        <w:trPr>
          <w:cantSplit/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BEB" w:themeFill="accent3" w:themeFillTint="33"/>
            <w:vAlign w:val="center"/>
          </w:tcPr>
          <w:p w14:paraId="23508045" w14:textId="77777777" w:rsidR="00435705" w:rsidRPr="00686E0D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86E0D">
              <w:rPr>
                <w:rFonts w:ascii="Garamond" w:hAnsi="Garamond"/>
                <w:sz w:val="24"/>
                <w:szCs w:val="24"/>
              </w:rPr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92A2" w14:textId="77777777" w:rsidR="00435705" w:rsidRPr="002060BB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3DA33308" w14:textId="77777777" w:rsidTr="002060BB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BEB" w:themeFill="accent3" w:themeFillTint="33"/>
            <w:vAlign w:val="center"/>
          </w:tcPr>
          <w:p w14:paraId="4CB09F34" w14:textId="77777777" w:rsidR="00435705" w:rsidRPr="00686E0D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86E0D">
              <w:rPr>
                <w:rFonts w:ascii="Garamond" w:hAnsi="Garamond"/>
                <w:sz w:val="24"/>
                <w:szCs w:val="24"/>
              </w:rPr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E37" w14:textId="77777777" w:rsidR="00435705" w:rsidRPr="002060BB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E98596" w14:textId="77777777" w:rsidR="00435705" w:rsidRPr="00D75AC2" w:rsidRDefault="00435705" w:rsidP="00435705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71B69080" w14:textId="77777777" w:rsidR="00435705" w:rsidRDefault="00435705" w:rsidP="00BA160E"/>
    <w:sectPr w:rsidR="00435705" w:rsidSect="004357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274" w:bottom="1134" w:left="1418" w:header="1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DE6A2" w14:textId="77777777" w:rsidR="00435705" w:rsidRDefault="00435705" w:rsidP="00C17A1E">
      <w:pPr>
        <w:spacing w:line="240" w:lineRule="auto"/>
      </w:pPr>
      <w:r>
        <w:separator/>
      </w:r>
    </w:p>
  </w:endnote>
  <w:endnote w:type="continuationSeparator" w:id="0">
    <w:p w14:paraId="44BCA1B0" w14:textId="77777777" w:rsidR="00435705" w:rsidRDefault="00435705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91B2C" w14:textId="77777777" w:rsidR="00367EFC" w:rsidRDefault="00367EF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D16F" w14:textId="77777777" w:rsidR="00367EFC" w:rsidRDefault="00367EF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23D0" w14:textId="77777777" w:rsidR="00367EFC" w:rsidRDefault="00367EF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8425" w14:textId="77777777" w:rsidR="00435705" w:rsidRDefault="00435705" w:rsidP="00C17A1E">
      <w:pPr>
        <w:spacing w:line="240" w:lineRule="auto"/>
      </w:pPr>
      <w:r>
        <w:separator/>
      </w:r>
    </w:p>
  </w:footnote>
  <w:footnote w:type="continuationSeparator" w:id="0">
    <w:p w14:paraId="4D566A29" w14:textId="77777777" w:rsidR="00435705" w:rsidRDefault="00435705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68247" w14:textId="77777777" w:rsidR="00367EFC" w:rsidRDefault="00367EF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8B052" w14:textId="77777777"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6B09CF" wp14:editId="7964424E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99518D" w14:textId="2B769E2D" w:rsidR="00BC5921" w:rsidRPr="00C17A1E" w:rsidRDefault="005F077E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820409b4-5d43-4c76-b30e-4d07e2513d7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5469E2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B09CF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67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" filled="f" fillcolor="white [3201]" stroked="f" strokeweight=".5pt">
              <v:textbox style="mso-fit-shape-to-text:t" inset="0,13.5mm,15mm,0">
                <w:txbxContent>
                  <w:p w14:paraId="0799518D" w14:textId="2B769E2D" w:rsidR="00BC5921" w:rsidRPr="00C17A1E" w:rsidRDefault="005F077E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820409b4-5d43-4c76-b30e-4d07e2513d72&quot;}}"/>
                        <w:id w:val="1191955070"/>
                        <w15:color w:val="FF0000"/>
                      </w:sdtPr>
                      <w:sdtEndPr/>
                      <w:sdtContent>
                        <w:r w:rsidR="005469E2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3B11042" w14:textId="77777777" w:rsidR="00D936C9" w:rsidRPr="00BC5921" w:rsidRDefault="00D936C9" w:rsidP="00BC59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3635" w14:textId="77777777" w:rsidR="009659CA" w:rsidRDefault="009659CA" w:rsidP="00B96627">
    <w:pPr>
      <w:pStyle w:val="Sidehoved"/>
    </w:pPr>
  </w:p>
  <w:sdt>
    <w:sdtPr>
      <w:alias w:val="Text element"/>
      <w:tag w:val="{&quot;templafy&quot;:{&quot;id&quot;:&quot;0bd966c6-b13f-4c13-b6f9-fdae098a8af3&quot;}}"/>
      <w:id w:val="-831917182"/>
      <w:placeholder>
        <w:docPart w:val="6D77C0E6C4234ACF9F6FDDC418AED14C"/>
      </w:placeholder>
      <w15:color w:val="FF0000"/>
    </w:sdtPr>
    <w:sdtEndPr/>
    <w:sdtContent>
      <w:p w14:paraId="55414C9F" w14:textId="77777777" w:rsidR="00E21E3F" w:rsidRDefault="005F077E" w:rsidP="00673FFB">
        <w:pPr>
          <w:pStyle w:val="Sidehoved"/>
        </w:pPr>
      </w:p>
    </w:sdtContent>
  </w:sdt>
  <w:p w14:paraId="45254089" w14:textId="77777777" w:rsidR="009659CA" w:rsidRDefault="009659CA" w:rsidP="0050344D">
    <w:pPr>
      <w:pStyle w:val="Sidehoved"/>
      <w:spacing w:after="1300"/>
    </w:pPr>
    <w:r>
      <w:rPr>
        <w:noProof/>
        <w:lang w:eastAsia="da-DK"/>
      </w:rPr>
      <w:drawing>
        <wp:anchor distT="0" distB="0" distL="0" distR="0" simplePos="0" relativeHeight="251658752" behindDoc="0" locked="0" layoutInCell="1" allowOverlap="1" wp14:anchorId="1650B10F" wp14:editId="4F7F093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6350"/>
          <wp:wrapNone/>
          <wp:docPr id="26" name="LogoHide" title="STU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112298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5705">
      <w:t>Pulje til udbredelse af servicekoncepter,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5" w15:restartNumberingAfterBreak="0">
    <w:nsid w:val="056B1904"/>
    <w:multiLevelType w:val="multilevel"/>
    <w:tmpl w:val="45E83E3C"/>
    <w:numStyleLink w:val="ListStyle-TableListBullet"/>
  </w:abstractNum>
  <w:abstractNum w:abstractNumId="6" w15:restartNumberingAfterBreak="0">
    <w:nsid w:val="06871105"/>
    <w:multiLevelType w:val="multilevel"/>
    <w:tmpl w:val="10FACD22"/>
    <w:numStyleLink w:val="ListStyle-ListNumber"/>
  </w:abstractNum>
  <w:abstractNum w:abstractNumId="7" w15:restartNumberingAfterBreak="0">
    <w:nsid w:val="0C4B5D66"/>
    <w:multiLevelType w:val="multilevel"/>
    <w:tmpl w:val="B888CB6E"/>
    <w:numStyleLink w:val="ListStyle-ListAlphab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0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1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2DAA120D"/>
    <w:multiLevelType w:val="multilevel"/>
    <w:tmpl w:val="1C067E66"/>
    <w:numStyleLink w:val="ListStyle-TableListNumber"/>
  </w:abstractNum>
  <w:abstractNum w:abstractNumId="13" w15:restartNumberingAfterBreak="0">
    <w:nsid w:val="502015DF"/>
    <w:multiLevelType w:val="multilevel"/>
    <w:tmpl w:val="D316A29C"/>
    <w:numStyleLink w:val="ListStyle-FactBoxListNumber"/>
  </w:abstractNum>
  <w:abstractNum w:abstractNumId="14" w15:restartNumberingAfterBreak="0">
    <w:nsid w:val="5077223C"/>
    <w:multiLevelType w:val="multilevel"/>
    <w:tmpl w:val="CA2C7674"/>
    <w:numStyleLink w:val="ListStyle-FactBoxListBullet"/>
  </w:abstractNum>
  <w:abstractNum w:abstractNumId="15" w15:restartNumberingAfterBreak="0">
    <w:nsid w:val="50C25D46"/>
    <w:multiLevelType w:val="multilevel"/>
    <w:tmpl w:val="B3600868"/>
    <w:numStyleLink w:val="ListStyle-ListBullet"/>
  </w:abstractNum>
  <w:abstractNum w:abstractNumId="16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17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18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1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9"/>
  </w:num>
  <w:num w:numId="7">
    <w:abstractNumId w:val="17"/>
  </w:num>
  <w:num w:numId="8">
    <w:abstractNumId w:val="10"/>
  </w:num>
  <w:num w:numId="9">
    <w:abstractNumId w:val="12"/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18"/>
  </w:num>
  <w:num w:numId="15">
    <w:abstractNumId w:val="13"/>
  </w:num>
  <w:num w:numId="16">
    <w:abstractNumId w:val="1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05"/>
    <w:rsid w:val="00006781"/>
    <w:rsid w:val="00031699"/>
    <w:rsid w:val="000379BD"/>
    <w:rsid w:val="00042797"/>
    <w:rsid w:val="00060C5A"/>
    <w:rsid w:val="000B049C"/>
    <w:rsid w:val="000B2631"/>
    <w:rsid w:val="000B6F63"/>
    <w:rsid w:val="0011683E"/>
    <w:rsid w:val="0012481A"/>
    <w:rsid w:val="00134334"/>
    <w:rsid w:val="001428AE"/>
    <w:rsid w:val="00144093"/>
    <w:rsid w:val="00176C66"/>
    <w:rsid w:val="001867A5"/>
    <w:rsid w:val="00192923"/>
    <w:rsid w:val="00194F74"/>
    <w:rsid w:val="001A03F7"/>
    <w:rsid w:val="001A0F63"/>
    <w:rsid w:val="001A47C0"/>
    <w:rsid w:val="001A576D"/>
    <w:rsid w:val="001E0E11"/>
    <w:rsid w:val="001E13D2"/>
    <w:rsid w:val="002060BB"/>
    <w:rsid w:val="002146DF"/>
    <w:rsid w:val="00216CBC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7D34"/>
    <w:rsid w:val="00367EFC"/>
    <w:rsid w:val="00372999"/>
    <w:rsid w:val="00373C34"/>
    <w:rsid w:val="003A463D"/>
    <w:rsid w:val="003A7482"/>
    <w:rsid w:val="003B1B6E"/>
    <w:rsid w:val="003C2B94"/>
    <w:rsid w:val="003C709E"/>
    <w:rsid w:val="003D2D7A"/>
    <w:rsid w:val="003E6FCB"/>
    <w:rsid w:val="003F167F"/>
    <w:rsid w:val="00400D10"/>
    <w:rsid w:val="004013A5"/>
    <w:rsid w:val="00402212"/>
    <w:rsid w:val="00405CD6"/>
    <w:rsid w:val="004245BC"/>
    <w:rsid w:val="004353CE"/>
    <w:rsid w:val="00435705"/>
    <w:rsid w:val="00456B99"/>
    <w:rsid w:val="00465512"/>
    <w:rsid w:val="00477442"/>
    <w:rsid w:val="0048076C"/>
    <w:rsid w:val="00483F28"/>
    <w:rsid w:val="004A1396"/>
    <w:rsid w:val="004B2D3D"/>
    <w:rsid w:val="004B5611"/>
    <w:rsid w:val="004C186C"/>
    <w:rsid w:val="004D7587"/>
    <w:rsid w:val="004E77DF"/>
    <w:rsid w:val="0050344D"/>
    <w:rsid w:val="005037A3"/>
    <w:rsid w:val="00514C1F"/>
    <w:rsid w:val="00521169"/>
    <w:rsid w:val="00530D3A"/>
    <w:rsid w:val="0053134F"/>
    <w:rsid w:val="00534401"/>
    <w:rsid w:val="00534FFF"/>
    <w:rsid w:val="005469E2"/>
    <w:rsid w:val="00547A24"/>
    <w:rsid w:val="00584384"/>
    <w:rsid w:val="00585458"/>
    <w:rsid w:val="005972A2"/>
    <w:rsid w:val="005A2373"/>
    <w:rsid w:val="005D37A2"/>
    <w:rsid w:val="005E5522"/>
    <w:rsid w:val="005F077E"/>
    <w:rsid w:val="005F2512"/>
    <w:rsid w:val="006170A9"/>
    <w:rsid w:val="0061720A"/>
    <w:rsid w:val="006319E9"/>
    <w:rsid w:val="0063488C"/>
    <w:rsid w:val="006430D1"/>
    <w:rsid w:val="006510EA"/>
    <w:rsid w:val="00655452"/>
    <w:rsid w:val="00661471"/>
    <w:rsid w:val="00664AC3"/>
    <w:rsid w:val="00686E0D"/>
    <w:rsid w:val="00687FB2"/>
    <w:rsid w:val="006A4EF4"/>
    <w:rsid w:val="006B1992"/>
    <w:rsid w:val="006B6A66"/>
    <w:rsid w:val="006D0CA6"/>
    <w:rsid w:val="006E1A6F"/>
    <w:rsid w:val="006E41E6"/>
    <w:rsid w:val="006E491E"/>
    <w:rsid w:val="00706F10"/>
    <w:rsid w:val="007126D4"/>
    <w:rsid w:val="00726B07"/>
    <w:rsid w:val="00731742"/>
    <w:rsid w:val="00732789"/>
    <w:rsid w:val="00735909"/>
    <w:rsid w:val="0074600B"/>
    <w:rsid w:val="00757937"/>
    <w:rsid w:val="00783257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51A21"/>
    <w:rsid w:val="0087528C"/>
    <w:rsid w:val="00881142"/>
    <w:rsid w:val="00885AD3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14B8"/>
    <w:rsid w:val="009B302F"/>
    <w:rsid w:val="009B6C16"/>
    <w:rsid w:val="009B6CC9"/>
    <w:rsid w:val="00A254F0"/>
    <w:rsid w:val="00A3533D"/>
    <w:rsid w:val="00A35EAF"/>
    <w:rsid w:val="00A4051E"/>
    <w:rsid w:val="00A42FDA"/>
    <w:rsid w:val="00A43465"/>
    <w:rsid w:val="00A44986"/>
    <w:rsid w:val="00A97735"/>
    <w:rsid w:val="00AD16D8"/>
    <w:rsid w:val="00AE0060"/>
    <w:rsid w:val="00AE35FC"/>
    <w:rsid w:val="00AF6F0E"/>
    <w:rsid w:val="00B00349"/>
    <w:rsid w:val="00B05CE4"/>
    <w:rsid w:val="00B11994"/>
    <w:rsid w:val="00B15879"/>
    <w:rsid w:val="00B229D3"/>
    <w:rsid w:val="00B276BB"/>
    <w:rsid w:val="00B420FE"/>
    <w:rsid w:val="00B572B8"/>
    <w:rsid w:val="00B60216"/>
    <w:rsid w:val="00B850FE"/>
    <w:rsid w:val="00B96627"/>
    <w:rsid w:val="00BA0160"/>
    <w:rsid w:val="00BA160E"/>
    <w:rsid w:val="00BA38E1"/>
    <w:rsid w:val="00BA5612"/>
    <w:rsid w:val="00BC5921"/>
    <w:rsid w:val="00BF195A"/>
    <w:rsid w:val="00C1274D"/>
    <w:rsid w:val="00C17805"/>
    <w:rsid w:val="00C17A1E"/>
    <w:rsid w:val="00C2541A"/>
    <w:rsid w:val="00C33515"/>
    <w:rsid w:val="00C3420F"/>
    <w:rsid w:val="00C43C22"/>
    <w:rsid w:val="00C531A4"/>
    <w:rsid w:val="00C611F3"/>
    <w:rsid w:val="00C7053D"/>
    <w:rsid w:val="00C80400"/>
    <w:rsid w:val="00C80C13"/>
    <w:rsid w:val="00C81165"/>
    <w:rsid w:val="00C81522"/>
    <w:rsid w:val="00CA2CFB"/>
    <w:rsid w:val="00CB3981"/>
    <w:rsid w:val="00CB3B68"/>
    <w:rsid w:val="00CB42DB"/>
    <w:rsid w:val="00CC26DE"/>
    <w:rsid w:val="00CC5950"/>
    <w:rsid w:val="00CD14A6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C6244"/>
    <w:rsid w:val="00DC6E54"/>
    <w:rsid w:val="00DD672B"/>
    <w:rsid w:val="00E05F8F"/>
    <w:rsid w:val="00E1786E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D4C39"/>
    <w:rsid w:val="00ED7CD0"/>
    <w:rsid w:val="00EE68C9"/>
    <w:rsid w:val="00EF1233"/>
    <w:rsid w:val="00F34579"/>
    <w:rsid w:val="00F8111A"/>
    <w:rsid w:val="00F86B73"/>
    <w:rsid w:val="00F955CB"/>
    <w:rsid w:val="00FB0FB3"/>
    <w:rsid w:val="00FB1E2D"/>
    <w:rsid w:val="00FB1FE5"/>
    <w:rsid w:val="00FB3026"/>
    <w:rsid w:val="00FD20B4"/>
    <w:rsid w:val="00FE2A3A"/>
    <w:rsid w:val="00FE6A86"/>
    <w:rsid w:val="00FF76E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36176D2"/>
  <w15:chartTrackingRefBased/>
  <w15:docId w15:val="{A573C256-BC8C-4A0C-9641-D661093F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unhideWhenUsed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F167F"/>
    <w:pPr>
      <w:spacing w:after="170" w:line="280" w:lineRule="atLeast"/>
    </w:pPr>
    <w:rPr>
      <w:sz w:val="18"/>
    </w:rPr>
  </w:style>
  <w:style w:type="paragraph" w:customStyle="1" w:styleId="Faktaboks-tekst">
    <w:name w:val="Faktaboks - tekst"/>
    <w:basedOn w:val="Faktaboks"/>
    <w:uiPriority w:val="6"/>
    <w:rsid w:val="003F167F"/>
  </w:style>
  <w:style w:type="paragraph" w:customStyle="1" w:styleId="Faktaboks-overskrift">
    <w:name w:val="Faktaboks - overskrift"/>
    <w:basedOn w:val="Faktaboks"/>
    <w:next w:val="Faktaboks-tekst"/>
    <w:uiPriority w:val="6"/>
    <w:rsid w:val="003F167F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F167F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3F167F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F167F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4E77DF"/>
    <w:pPr>
      <w:spacing w:line="200" w:lineRule="atLeast"/>
    </w:pPr>
    <w:rPr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5972A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KommentartekstTegn1">
    <w:name w:val="Kommentartekst Tegn1"/>
    <w:basedOn w:val="Standardskrifttypeiafsnit"/>
    <w:uiPriority w:val="99"/>
    <w:rsid w:val="00435705"/>
    <w:rPr>
      <w:sz w:val="20"/>
      <w:szCs w:val="20"/>
    </w:rPr>
  </w:style>
  <w:style w:type="table" w:customStyle="1" w:styleId="Tabel-Gitter10">
    <w:name w:val="Tabel - Gitter1"/>
    <w:basedOn w:val="Tabel-Normal"/>
    <w:next w:val="Tabel-Gitter"/>
    <w:uiPriority w:val="59"/>
    <w:rsid w:val="00435705"/>
    <w:pPr>
      <w:spacing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ljefou@uvm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6199\AppData\Local\Temp\Templafy\WordVsto\Almindelig%20tek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77C0E6C4234ACF9F6FDDC418AED1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F206ED-0C39-498F-A12C-286562580232}"/>
      </w:docPartPr>
      <w:docPartBody>
        <w:p w:rsidR="001D6076" w:rsidRDefault="001D6076">
          <w:pPr>
            <w:pStyle w:val="6D77C0E6C4234ACF9F6FDDC418AED14C"/>
          </w:pPr>
          <w:r w:rsidRPr="00DE7275">
            <w:rPr>
              <w:rStyle w:val="Pladsholderteks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76"/>
    <w:rsid w:val="001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8D9BEB8F119454B88CC08D092BA1D68">
    <w:name w:val="38D9BEB8F119454B88CC08D092BA1D68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D77C0E6C4234ACF9F6FDDC418AED14C">
    <w:name w:val="6D77C0E6C4234ACF9F6FDDC418AED14C"/>
  </w:style>
  <w:style w:type="paragraph" w:customStyle="1" w:styleId="A4658A39246E475089D544361733638B">
    <w:name w:val="A4658A39246E475089D544361733638B"/>
  </w:style>
  <w:style w:type="paragraph" w:customStyle="1" w:styleId="4A2918FE5D7E4E738B5CFCBDD893E42C">
    <w:name w:val="4A2918FE5D7E4E738B5CFCBDD893E42C"/>
  </w:style>
  <w:style w:type="paragraph" w:customStyle="1" w:styleId="A9FA345A16DC48EFB9397ADBA8E4B51B">
    <w:name w:val="A9FA345A16DC48EFB9397ADBA8E4B51B"/>
  </w:style>
  <w:style w:type="paragraph" w:customStyle="1" w:styleId="A02A62CCFAAB431ABD6FC632EC555519">
    <w:name w:val="A02A62CCFAAB431ABD6FC632EC555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820409b4-5d43-4c76-b30e-4d07e2513d72"},{"elementConfiguration":{"binding":"{{Translate(\"Page\")}}","promptAiService":false,"visibility":"","removeAndKeepContent":false,"disableUpdates":false,"type":"text"},"type":"richTextContentControl","id":"b1d8efe0-d9e1-4d0d-8650-2e20bcbb7de3"},{"elementConfiguration":{"assetId":"{{DataSources.Kolofoner[\"Kolofon - Kort - brugerafhængig\"].TextElementRef.TextElementID}}","textElementPlaceholderName":"TextElement3","replaceOnUpdate":true,"type":"textElement"},"type":"richTextContentControl","id":"0bd966c6-b13f-4c13-b6f9-fdae098a8af3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Almindelig tekst","templateDescription":"","enableDocumentContentUpdater":true,"version":"2.0"}]]></TemplafyTemplateConfiguration>
</file>

<file path=customXml/item2.xml><?xml version="1.0" encoding="utf-8"?>
<TemplafyTextElementConfigurations xmlns:xsi="http://www.w3.org/2001/XMLSchema-instance" xmlns:xsd="http://www.w3.org/2001/XMLSchema">
  <TextElement ElementMetadataLinkId="0bd966c6-b13f-4c13-b6f9-fdae098a8af3" TemplateId="638230144846944898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b62e1e6a-3969-48a2-ac69-39a9ce165ced"},{"elementConfiguration":{"binding":"{{Translate(\"CaseNo\")}}","promptAiService":false,"visibility":"","removeAndKeepContent":false,"disableUpdates":false,"type":"text"},"type":"richTextContentControl","id":"55353d10-d4ab-4482-a54d-709a060f6a68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318b5605-a2c6-4609-b3b3-7ddcf0d39d88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7d3c9957-7c10-4142-93ae-849e1679be91"},{"elementConfiguration":{"binding":"{{UserProfile.Office.Ministeriet}}","promptAiService":false,"visibility":"","removeAndKeepContent":false,"disableUpdates":false,"type":"text"},"type":"richTextContentControl","id":"e3960431-19fe-4cce-a5e8-f6ac3a5364d6"},{"elementConfiguration":{"binding":"{{FormatDateTime(Form.Date,Translate(\"DateGeneral\"),DocumentLanguage)}}","promptAiService":false,"visibility":"","removeAndKeepContent":false,"disableUpdates":false,"type":"text"},"type":"richTextContentControl","id":"972361c9-db4d-46f7-a885-8a4d9f8d34e1"},{"elementConfiguration":{"binding":"{{Translate(\"CaseNo\")}}","promptAiService":false,"visibility":"","removeAndKeepContent":false,"disableUpdates":false,"type":"text"},"type":"richTextContentControl","id":"5a0e94d4-e2ec-4d29-a28b-ddc5ebcf09a2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a40f77c7-9bc5-459e-b79d-98fc2cdd8c30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06deedfb-d920-4d53-bff4-8875fbef5fab"},{"elementConfiguration":{"binding":"{{UserProfile.Office.Ministeriet}}","promptAiService":false,"visibility":"","removeAndKeepContent":false,"disableUpdates":false,"type":"text"},"type":"richTextContentControl","id":"8511aad0-d6ff-4d01-825e-b826f8fee226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{"formFields":[{"required":true,"helpTexts":{},"spacing":{},"shareValue":false,"type":"datePicker","name":"Date","label":"Dato"}],"formDataEntries":[{"name":"Date","value":"EPI+MG3IhpIfZOROHxQJIw=="}]}</FormConfiguration>
  </TextElement>
</TemplafyTextElementConfigurations>
</file>

<file path=customXml/item3.xml><?xml version="1.0" encoding="utf-8"?>
<TemplafyFormConfiguration><![CDATA[{"formFields":[{"type":"textElementPlaceholder","name":"TextElement3","label":"Placeholder 1"}],"formDataEntries":[]}]]></TemplafyForm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1B751792-C452-4876-A7A3-2B08C759C3B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FD0A2BD-DED6-4C61-82EC-29467573EC95}">
  <ds:schemaRefs/>
</ds:datastoreItem>
</file>

<file path=customXml/itemProps4.xml><?xml version="1.0" encoding="utf-8"?>
<ds:datastoreItem xmlns:ds="http://schemas.openxmlformats.org/officeDocument/2006/customXml" ds:itemID="{B91FFE19-64F6-4C6A-B8C9-86304845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tekst.dotx</Template>
  <TotalTime>4</TotalTime>
  <Pages>2</Pages>
  <Words>200</Words>
  <Characters>1369</Characters>
  <Application>Microsoft Office Word</Application>
  <DocSecurity>0</DocSecurity>
  <Lines>65</Lines>
  <Paragraphs>39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Skabelon til statusredegørelse - Servicekoncepter</vt:lpstr>
      <vt:lpstr/>
      <vt:lpstr>&lt;Click here to enter text.&gt;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statusredegørelse - Servicekoncepter</dc:title>
  <dc:subject/>
  <dc:creator>BUVM</dc:creator>
  <cp:keywords/>
  <dc:description/>
  <cp:lastModifiedBy>Lone Groule</cp:lastModifiedBy>
  <cp:revision>6</cp:revision>
  <dcterms:created xsi:type="dcterms:W3CDTF">2024-04-04T11:28:00Z</dcterms:created>
  <dcterms:modified xsi:type="dcterms:W3CDTF">2024-04-05T05:47:00Z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638237130956924668</vt:lpwstr>
  </property>
  <property fmtid="{D5CDD505-2E9C-101B-9397-08002B2CF9AE}" pid="4" name="TemplafyUserProfileId">
    <vt:lpwstr>857538685118710342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  <property fmtid="{D5CDD505-2E9C-101B-9397-08002B2CF9AE}" pid="7" name="sipTrackRevision">
    <vt:lpwstr>true</vt:lpwstr>
  </property>
</Properties>
</file>