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5CA0" w14:textId="20A69C9F" w:rsidR="00CF51A9" w:rsidRDefault="00CF51A9" w:rsidP="003334D9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28E7CFCC" wp14:editId="02BA4FDD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34D9">
        <w:rPr>
          <w:sz w:val="30"/>
          <w:szCs w:val="30"/>
        </w:rPr>
        <w:br w:type="textWrapping" w:clear="all"/>
      </w:r>
    </w:p>
    <w:p w14:paraId="769F20A0" w14:textId="4FE27A87" w:rsidR="001A555B" w:rsidRPr="00535625" w:rsidRDefault="00366058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535625">
        <w:rPr>
          <w:sz w:val="30"/>
          <w:szCs w:val="30"/>
        </w:rPr>
        <w:t>Ansøgningsblanket</w:t>
      </w:r>
      <w:r w:rsidR="00EC2BCB" w:rsidRPr="00535625">
        <w:rPr>
          <w:sz w:val="30"/>
          <w:szCs w:val="30"/>
        </w:rPr>
        <w:t>:</w:t>
      </w:r>
    </w:p>
    <w:p w14:paraId="02AA2E67" w14:textId="36915A55" w:rsidR="00E47321" w:rsidRPr="001A555B" w:rsidRDefault="00F15ACD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>Udvekslingsophold i Spanien for elever på de gymnasiale uddannelser</w:t>
      </w:r>
      <w:r w:rsidR="003345D9">
        <w:rPr>
          <w:i/>
          <w:sz w:val="30"/>
          <w:szCs w:val="30"/>
        </w:rPr>
        <w:t xml:space="preserve"> og erhvervsuddannelser</w:t>
      </w:r>
      <w:r w:rsidR="00E05F8A">
        <w:rPr>
          <w:i/>
          <w:sz w:val="30"/>
          <w:szCs w:val="30"/>
        </w:rPr>
        <w:t xml:space="preserve"> 202</w:t>
      </w:r>
      <w:r w:rsidR="004800E1">
        <w:rPr>
          <w:i/>
          <w:sz w:val="30"/>
          <w:szCs w:val="30"/>
        </w:rPr>
        <w:t>3</w:t>
      </w:r>
      <w:r w:rsidR="002A49ED">
        <w:rPr>
          <w:i/>
          <w:sz w:val="30"/>
          <w:szCs w:val="30"/>
        </w:rPr>
        <w:t>/202</w:t>
      </w:r>
      <w:r w:rsidR="004800E1">
        <w:rPr>
          <w:i/>
          <w:sz w:val="30"/>
          <w:szCs w:val="30"/>
        </w:rPr>
        <w:t>5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226AEC" w:rsidRPr="001957FA" w14:paraId="29D84C24" w14:textId="77777777" w:rsidTr="00B41938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1F813B5" w:rsidR="00226AEC" w:rsidRPr="00F51DC9" w:rsidRDefault="00776F22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1</w:t>
            </w:r>
            <w:r w:rsidR="004519E2" w:rsidRPr="00F51DC9">
              <w:rPr>
                <w:sz w:val="28"/>
                <w:szCs w:val="28"/>
              </w:rPr>
              <w:t xml:space="preserve">. </w:t>
            </w:r>
            <w:r w:rsidR="00226AEC" w:rsidRPr="00F51DC9">
              <w:rPr>
                <w:sz w:val="28"/>
                <w:szCs w:val="28"/>
              </w:rPr>
              <w:t>Stamoplysninger for ans</w:t>
            </w:r>
            <w:r w:rsidRPr="00F51DC9">
              <w:rPr>
                <w:sz w:val="28"/>
                <w:szCs w:val="28"/>
              </w:rPr>
              <w:t>øger: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2E6CE3EA" w:rsidR="00DE7691" w:rsidRDefault="00776F22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</w:t>
            </w:r>
            <w:r w:rsidR="00DE7691">
              <w:rPr>
                <w:b/>
              </w:rPr>
              <w:t>:</w:t>
            </w:r>
          </w:p>
          <w:p w14:paraId="22704F31" w14:textId="585C0A13" w:rsidR="00B626B1" w:rsidRPr="00B626B1" w:rsidRDefault="00B626B1" w:rsidP="00B626B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9EDD8D1" w14:textId="6F4F63E2" w:rsidR="008664A5" w:rsidRPr="004E0611" w:rsidRDefault="000350B7" w:rsidP="004E0611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C454B3">
              <w:rPr>
                <w:i/>
                <w:lang w:val="es-ES_tradnl"/>
              </w:rPr>
              <w:t>Instituto/Escuela</w:t>
            </w:r>
            <w:r w:rsidR="000557A7" w:rsidRPr="004E0611">
              <w:rPr>
                <w:i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711962"/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07A79" w14:textId="77777777" w:rsidR="00776F22" w:rsidRPr="00B626B1" w:rsidRDefault="00776F22" w:rsidP="00022E98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</w:pPr>
            <w:r>
              <w:rPr>
                <w:b/>
              </w:rPr>
              <w:t>Institutions</w:t>
            </w:r>
            <w:r w:rsidR="008664A5">
              <w:rPr>
                <w:b/>
              </w:rPr>
              <w:t>nummer:</w:t>
            </w:r>
          </w:p>
          <w:p w14:paraId="67089E9C" w14:textId="4049972B" w:rsidR="00B626B1" w:rsidRPr="00B626B1" w:rsidRDefault="00B626B1" w:rsidP="00B626B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3345D9" w:rsidRPr="001957FA" w14:paraId="74FE28DF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404EC" w14:textId="77777777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264FB3CF" w14:textId="193D8F1A" w:rsidR="003345D9" w:rsidRDefault="003345D9" w:rsidP="00B626B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AB1E07E" w14:textId="77777777" w:rsidR="003345D9" w:rsidRPr="001957FA" w:rsidRDefault="003345D9" w:rsidP="003345D9"/>
        </w:tc>
      </w:tr>
      <w:tr w:rsidR="003345D9" w:rsidRPr="001957FA" w14:paraId="4025766E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39BD7" w14:textId="77777777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126A56A9" w14:textId="601EBC26" w:rsidR="003345D9" w:rsidRDefault="003345D9" w:rsidP="00B626B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48B5415" w14:textId="77777777" w:rsidR="003345D9" w:rsidRPr="001957FA" w:rsidRDefault="003345D9" w:rsidP="003345D9"/>
        </w:tc>
      </w:tr>
      <w:tr w:rsidR="003345D9" w:rsidRPr="001957FA" w14:paraId="1227322C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B0A96" w14:textId="513FAFCA" w:rsidR="003345D9" w:rsidRDefault="003345D9" w:rsidP="003345D9">
            <w:pPr>
              <w:pStyle w:val="Listeafsnit"/>
              <w:numPr>
                <w:ilvl w:val="0"/>
                <w:numId w:val="3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5C21833" w14:textId="77777777" w:rsidR="003345D9" w:rsidRPr="001957FA" w:rsidRDefault="003345D9" w:rsidP="003345D9"/>
        </w:tc>
      </w:tr>
      <w:tr w:rsidR="003345D9" w:rsidRPr="001957FA" w14:paraId="58F7BB44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809BD" w14:textId="426BD4F9" w:rsidR="003345D9" w:rsidRDefault="003345D9" w:rsidP="003345D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08A6956" w14:textId="77777777" w:rsidR="003345D9" w:rsidRPr="001957FA" w:rsidRDefault="003345D9" w:rsidP="003345D9">
            <w:bookmarkStart w:id="0" w:name="_GoBack"/>
            <w:bookmarkEnd w:id="0"/>
          </w:p>
        </w:tc>
      </w:tr>
      <w:tr w:rsidR="003345D9" w:rsidRPr="000557A7" w14:paraId="4996536F" w14:textId="77777777" w:rsidTr="00D42712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A4F79" w14:textId="77777777" w:rsidR="003345D9" w:rsidRDefault="003345D9" w:rsidP="003345D9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  <w:p w14:paraId="44E96A0D" w14:textId="23DA4E71" w:rsidR="003345D9" w:rsidRPr="00EE6D09" w:rsidRDefault="003345D9" w:rsidP="003345D9">
            <w:r w:rsidRPr="00EE6D09">
              <w:rPr>
                <w:i/>
              </w:rPr>
              <w:t xml:space="preserve">Persona de </w:t>
            </w:r>
            <w:proofErr w:type="spellStart"/>
            <w:r w:rsidRPr="00EE6D09">
              <w:rPr>
                <w:i/>
              </w:rPr>
              <w:t>contacto</w:t>
            </w:r>
            <w:proofErr w:type="spellEnd"/>
            <w:r w:rsidRPr="00EE6D09">
              <w:rPr>
                <w:i/>
              </w:rPr>
              <w:t>:</w:t>
            </w:r>
          </w:p>
        </w:tc>
      </w:tr>
      <w:tr w:rsidR="003345D9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3345D9" w:rsidRPr="001957FA" w:rsidRDefault="003345D9" w:rsidP="003345D9"/>
        </w:tc>
      </w:tr>
      <w:tr w:rsidR="003345D9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7D113F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716" w:type="dxa"/>
          </w:tcPr>
          <w:p w14:paraId="370B843B" w14:textId="77777777" w:rsidR="003345D9" w:rsidRPr="001957FA" w:rsidRDefault="003345D9" w:rsidP="003345D9"/>
        </w:tc>
      </w:tr>
      <w:tr w:rsidR="003345D9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251277" w14:textId="77777777" w:rsidR="003345D9" w:rsidRPr="001957FA" w:rsidRDefault="003345D9" w:rsidP="003345D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716" w:type="dxa"/>
          </w:tcPr>
          <w:p w14:paraId="7242425C" w14:textId="77777777" w:rsidR="003345D9" w:rsidRPr="001957FA" w:rsidRDefault="003345D9" w:rsidP="003345D9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ønsket ophold samt forventede antal deltagere"/>
      </w:tblPr>
      <w:tblGrid>
        <w:gridCol w:w="5920"/>
        <w:gridCol w:w="1418"/>
        <w:gridCol w:w="1984"/>
      </w:tblGrid>
      <w:tr w:rsidR="009D6A7D" w14:paraId="1474903A" w14:textId="683EBF6B" w:rsidTr="00B41938">
        <w:trPr>
          <w:trHeight w:val="363"/>
          <w:tblHeader/>
        </w:trPr>
        <w:tc>
          <w:tcPr>
            <w:tcW w:w="59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EBB2E6" w14:textId="58088A57" w:rsidR="009D6A7D" w:rsidRPr="00EE6D09" w:rsidRDefault="009D6A7D" w:rsidP="00F51DC9">
            <w:pPr>
              <w:pStyle w:val="O2-Udennr"/>
              <w:spacing w:before="0"/>
              <w:rPr>
                <w:i/>
              </w:rPr>
            </w:pPr>
            <w:r w:rsidRPr="00EE6D09">
              <w:rPr>
                <w:sz w:val="28"/>
                <w:szCs w:val="28"/>
              </w:rPr>
              <w:t xml:space="preserve">2. Angiv ønsket ophold samt forventede antal deltagere:  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153B067C" w14:textId="2D7133B3" w:rsidR="009D6A7D" w:rsidRPr="006F16F2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528FD655" w14:textId="50F2BDB7" w:rsidR="009D6A7D" w:rsidRDefault="009D6A7D" w:rsidP="004800E1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  <w:r w:rsidR="004800E1" w:rsidRPr="00C454B3">
              <w:rPr>
                <w:i/>
                <w:lang w:val="es-ES_tradnl"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/ </w:t>
            </w:r>
          </w:p>
          <w:p w14:paraId="731E5191" w14:textId="782BA1DA" w:rsidR="009D6A7D" w:rsidRDefault="009D6A7D" w:rsidP="0056606D">
            <w:pPr>
              <w:pStyle w:val="Brdtekst"/>
              <w:spacing w:after="0"/>
              <w:jc w:val="center"/>
              <w:rPr>
                <w:i/>
                <w:lang w:val="es-ES_tradnl" w:eastAsia="en-US"/>
              </w:rPr>
            </w:pPr>
            <w:r w:rsidRPr="00C454B3">
              <w:rPr>
                <w:i/>
                <w:lang w:val="es-ES_tradnl" w:eastAsia="en-US"/>
              </w:rPr>
              <w:t xml:space="preserve">Número de </w:t>
            </w:r>
          </w:p>
          <w:p w14:paraId="4A426BB3" w14:textId="72A951FC" w:rsidR="009D6A7D" w:rsidRDefault="009D6A7D" w:rsidP="00192C6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C454B3">
              <w:rPr>
                <w:i/>
                <w:lang w:val="es-ES_tradnl" w:eastAsia="en-US"/>
              </w:rPr>
              <w:t xml:space="preserve">alumnos </w:t>
            </w:r>
            <w:r>
              <w:rPr>
                <w:i/>
                <w:lang w:eastAsia="en-US"/>
              </w:rPr>
              <w:t>*</w:t>
            </w:r>
          </w:p>
        </w:tc>
      </w:tr>
      <w:tr w:rsidR="00192C63" w:rsidRPr="00D061B0" w14:paraId="032DD384" w14:textId="712A8738" w:rsidTr="00A22AE8">
        <w:trPr>
          <w:trHeight w:val="300"/>
        </w:trPr>
        <w:tc>
          <w:tcPr>
            <w:tcW w:w="5920" w:type="dxa"/>
            <w:tcBorders>
              <w:top w:val="nil"/>
            </w:tcBorders>
            <w:shd w:val="clear" w:color="auto" w:fill="BFBFBF" w:themeFill="background1" w:themeFillShade="BF"/>
          </w:tcPr>
          <w:p w14:paraId="3B6210A8" w14:textId="77777777" w:rsidR="00192C63" w:rsidRPr="00EE6D09" w:rsidRDefault="00192C63" w:rsidP="00D061B0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07925D58" w14:textId="5EC613BE" w:rsidR="00192C63" w:rsidRPr="00D061B0" w:rsidRDefault="00192C63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 w:rsidR="00113604">
              <w:rPr>
                <w:i/>
                <w:lang w:eastAsia="en-US"/>
              </w:rPr>
              <w:t>é</w:t>
            </w:r>
            <w:r>
              <w:rPr>
                <w:i/>
                <w:lang w:eastAsia="en-US"/>
              </w:rPr>
              <w:t>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</w:tc>
      </w:tr>
      <w:tr w:rsidR="009D6A7D" w:rsidRPr="00FD4757" w14:paraId="6A042755" w14:textId="15139EF6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577A92E" w14:textId="06928972" w:rsidR="009D6A7D" w:rsidRPr="00EE6D09" w:rsidRDefault="009D6A7D" w:rsidP="004E0611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>Op til 6 elever i 3-4 uger.</w:t>
            </w:r>
          </w:p>
          <w:p w14:paraId="121A5317" w14:textId="5610DDD8" w:rsidR="009D6A7D" w:rsidRPr="00E21942" w:rsidRDefault="009D6A7D" w:rsidP="004E061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E21942">
              <w:rPr>
                <w:i/>
                <w:sz w:val="24"/>
                <w:szCs w:val="24"/>
                <w:lang w:val="en-US" w:eastAsia="en-US"/>
              </w:rPr>
              <w:t xml:space="preserve">I: </w:t>
            </w:r>
            <w:proofErr w:type="spellStart"/>
            <w:r w:rsidRPr="00E21942">
              <w:rPr>
                <w:i/>
                <w:sz w:val="24"/>
                <w:szCs w:val="24"/>
                <w:lang w:val="en-US" w:eastAsia="en-US"/>
              </w:rPr>
              <w:t>Larga</w:t>
            </w:r>
            <w:proofErr w:type="spellEnd"/>
            <w:r w:rsidRPr="00E21942">
              <w:rPr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21942">
              <w:rPr>
                <w:i/>
                <w:sz w:val="24"/>
                <w:szCs w:val="24"/>
                <w:lang w:val="en-US" w:eastAsia="en-US"/>
              </w:rPr>
              <w:t>duración</w:t>
            </w:r>
            <w:proofErr w:type="spellEnd"/>
            <w:r w:rsidRPr="00E21942">
              <w:rPr>
                <w:i/>
                <w:sz w:val="24"/>
                <w:szCs w:val="24"/>
                <w:lang w:val="en-US" w:eastAsia="en-US"/>
              </w:rPr>
              <w:t xml:space="preserve">: 3-4 </w:t>
            </w:r>
            <w:proofErr w:type="spellStart"/>
            <w:r w:rsidRPr="00E21942">
              <w:rPr>
                <w:i/>
                <w:sz w:val="24"/>
                <w:szCs w:val="24"/>
                <w:lang w:val="en-US" w:eastAsia="en-US"/>
              </w:rPr>
              <w:t>semanas</w:t>
            </w:r>
            <w:proofErr w:type="spellEnd"/>
            <w:r w:rsidRPr="00E21942">
              <w:rPr>
                <w:i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E21942">
              <w:rPr>
                <w:i/>
                <w:sz w:val="24"/>
                <w:szCs w:val="24"/>
                <w:lang w:val="en-US" w:eastAsia="en-US"/>
              </w:rPr>
              <w:t>máximo</w:t>
            </w:r>
            <w:proofErr w:type="spellEnd"/>
            <w:r w:rsidRPr="00E21942">
              <w:rPr>
                <w:i/>
                <w:sz w:val="24"/>
                <w:szCs w:val="24"/>
                <w:lang w:val="en-US" w:eastAsia="en-US"/>
              </w:rPr>
              <w:t xml:space="preserve"> 6 </w:t>
            </w:r>
            <w:proofErr w:type="spellStart"/>
            <w:r w:rsidRPr="00E21942">
              <w:rPr>
                <w:i/>
                <w:sz w:val="24"/>
                <w:szCs w:val="24"/>
                <w:lang w:val="en-US" w:eastAsia="en-US"/>
              </w:rPr>
              <w:t>alumnos</w:t>
            </w:r>
            <w:proofErr w:type="spellEnd"/>
            <w:r w:rsidRPr="00E21942">
              <w:rPr>
                <w:i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14:paraId="16F25719" w14:textId="77777777" w:rsidR="009D6A7D" w:rsidRPr="00EE6D09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EE6D09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:rsidRPr="00FD4757" w14:paraId="1CBDB1C5" w14:textId="4222A810" w:rsidTr="00A22AE8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7AA20640" w14:textId="45C75FE1" w:rsidR="009D6A7D" w:rsidRPr="00EE6D09" w:rsidRDefault="009D6A7D" w:rsidP="00724CAA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Pr="00EE6D09">
              <w:rPr>
                <w:i/>
              </w:rPr>
              <w:t>Op til 20 deltagere i ca. 10 dage</w:t>
            </w:r>
          </w:p>
          <w:p w14:paraId="56CDB7FE" w14:textId="1EA1DAF2" w:rsidR="009D6A7D" w:rsidRPr="00E21942" w:rsidRDefault="009D6A7D" w:rsidP="008D567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E21942">
              <w:rPr>
                <w:i/>
                <w:sz w:val="24"/>
                <w:szCs w:val="24"/>
                <w:lang w:val="en-US" w:eastAsia="en-US"/>
              </w:rPr>
              <w:t xml:space="preserve">II: </w:t>
            </w:r>
            <w:proofErr w:type="spellStart"/>
            <w:r w:rsidRPr="00E21942">
              <w:rPr>
                <w:i/>
                <w:lang w:val="en-US"/>
              </w:rPr>
              <w:t>Corta</w:t>
            </w:r>
            <w:proofErr w:type="spellEnd"/>
            <w:r w:rsidRPr="00E21942">
              <w:rPr>
                <w:i/>
                <w:lang w:val="en-US"/>
              </w:rPr>
              <w:t xml:space="preserve"> </w:t>
            </w:r>
            <w:proofErr w:type="spellStart"/>
            <w:r w:rsidRPr="00E21942">
              <w:rPr>
                <w:i/>
                <w:lang w:val="en-US"/>
              </w:rPr>
              <w:t>duración</w:t>
            </w:r>
            <w:proofErr w:type="spellEnd"/>
            <w:r w:rsidRPr="00E21942">
              <w:rPr>
                <w:i/>
                <w:lang w:val="en-US"/>
              </w:rPr>
              <w:t xml:space="preserve">: </w:t>
            </w:r>
            <w:proofErr w:type="spellStart"/>
            <w:r w:rsidRPr="00E21942">
              <w:rPr>
                <w:i/>
                <w:lang w:val="en-US"/>
              </w:rPr>
              <w:t>aprox</w:t>
            </w:r>
            <w:proofErr w:type="spellEnd"/>
            <w:r w:rsidRPr="00E21942">
              <w:rPr>
                <w:i/>
                <w:lang w:val="en-US"/>
              </w:rPr>
              <w:t xml:space="preserve">. 10 </w:t>
            </w:r>
            <w:proofErr w:type="spellStart"/>
            <w:r w:rsidRPr="00E21942">
              <w:rPr>
                <w:i/>
                <w:lang w:val="en-US"/>
              </w:rPr>
              <w:t>días</w:t>
            </w:r>
            <w:proofErr w:type="spellEnd"/>
            <w:r w:rsidRPr="00E21942">
              <w:rPr>
                <w:i/>
                <w:lang w:val="en-US"/>
              </w:rPr>
              <w:t xml:space="preserve">, </w:t>
            </w:r>
            <w:proofErr w:type="spellStart"/>
            <w:r w:rsidRPr="00E21942">
              <w:rPr>
                <w:i/>
                <w:lang w:val="en-US"/>
              </w:rPr>
              <w:t>máximo</w:t>
            </w:r>
            <w:proofErr w:type="spellEnd"/>
            <w:r w:rsidRPr="00E21942">
              <w:rPr>
                <w:i/>
                <w:lang w:val="en-US"/>
              </w:rPr>
              <w:t xml:space="preserve"> 20 </w:t>
            </w:r>
            <w:proofErr w:type="spellStart"/>
            <w:r w:rsidRPr="00E21942">
              <w:rPr>
                <w:i/>
                <w:lang w:val="en-US" w:eastAsia="en-US"/>
              </w:rPr>
              <w:t>participantes</w:t>
            </w:r>
            <w:proofErr w:type="spellEnd"/>
            <w:r w:rsidRPr="00E21942">
              <w:rPr>
                <w:i/>
                <w:lang w:val="en-US" w:eastAsia="en-US"/>
              </w:rPr>
              <w:t>.</w:t>
            </w:r>
          </w:p>
        </w:tc>
        <w:tc>
          <w:tcPr>
            <w:tcW w:w="1418" w:type="dxa"/>
          </w:tcPr>
          <w:p w14:paraId="2D186A95" w14:textId="77777777" w:rsidR="009D6A7D" w:rsidRPr="00EE6D09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EE6D09" w:rsidRDefault="009D6A7D" w:rsidP="008F4CF5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9D6A7D" w14:paraId="4CF5C605" w14:textId="0DEE875A" w:rsidTr="003A13D7">
        <w:trPr>
          <w:trHeight w:val="300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06D5DDAE" w14:textId="77777777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5A60379" w14:textId="59612121" w:rsidR="009D6A7D" w:rsidRPr="00A22AE8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2CB4763" w14:textId="30360C7E" w:rsidR="009D6A7D" w:rsidRPr="00647907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</w:t>
            </w:r>
            <w:r w:rsidR="00EE6D09">
              <w:rPr>
                <w:sz w:val="16"/>
                <w:szCs w:val="24"/>
                <w:lang w:eastAsia="en-US"/>
              </w:rPr>
              <w:t>5</w:t>
            </w:r>
            <w:r w:rsidRPr="00A22AE8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</w:tbl>
    <w:p w14:paraId="24385AE2" w14:textId="77777777" w:rsidR="009D2876" w:rsidRPr="000557A7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508"/>
        <w:gridCol w:w="1846"/>
      </w:tblGrid>
      <w:tr w:rsidR="00357E38" w:rsidRPr="00FD4757" w14:paraId="474BF907" w14:textId="77777777" w:rsidTr="00EE6D09">
        <w:trPr>
          <w:trHeight w:val="363"/>
          <w:tblHeader/>
        </w:trPr>
        <w:tc>
          <w:tcPr>
            <w:tcW w:w="7508" w:type="dxa"/>
            <w:shd w:val="clear" w:color="auto" w:fill="BFBFBF" w:themeFill="background1" w:themeFillShade="BF"/>
            <w:vAlign w:val="center"/>
          </w:tcPr>
          <w:p w14:paraId="7B094534" w14:textId="77777777" w:rsidR="00357E38" w:rsidRPr="00F51DC9" w:rsidRDefault="00357E38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lastRenderedPageBreak/>
              <w:t>3. Deltagende elever følger uddannelse på:</w:t>
            </w:r>
          </w:p>
          <w:p w14:paraId="3154C0C4" w14:textId="2DBE8FDD" w:rsidR="009E19E9" w:rsidRDefault="009E19E9" w:rsidP="00357E38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uddannelser</w:t>
            </w:r>
            <w:r w:rsidR="00B626B1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1846" w:type="dxa"/>
            <w:shd w:val="clear" w:color="auto" w:fill="BFBFBF" w:themeFill="background1" w:themeFillShade="BF"/>
            <w:vAlign w:val="center"/>
          </w:tcPr>
          <w:p w14:paraId="1844D768" w14:textId="77777777" w:rsidR="00357E38" w:rsidRPr="00E21942" w:rsidRDefault="00357E38" w:rsidP="001F07CB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E21942">
              <w:rPr>
                <w:i/>
                <w:lang w:val="en-US" w:eastAsia="en-US"/>
              </w:rPr>
              <w:t>Sæt</w:t>
            </w:r>
            <w:proofErr w:type="spellEnd"/>
            <w:r w:rsidRPr="00E21942">
              <w:rPr>
                <w:i/>
                <w:lang w:val="en-US" w:eastAsia="en-US"/>
              </w:rPr>
              <w:t xml:space="preserve"> X</w:t>
            </w:r>
          </w:p>
          <w:p w14:paraId="20993B79" w14:textId="77777777" w:rsidR="00EE6D09" w:rsidRPr="00036F3F" w:rsidRDefault="00EE6D09" w:rsidP="00EE6D09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  <w:r w:rsidRPr="00036F3F">
              <w:rPr>
                <w:i/>
                <w:lang w:val="it-IT"/>
              </w:rPr>
              <w:t>Marcar con una cruz</w:t>
            </w:r>
          </w:p>
          <w:p w14:paraId="1B73DF58" w14:textId="621344D7" w:rsidR="00EE6D09" w:rsidRPr="00E21942" w:rsidRDefault="00EE6D09" w:rsidP="001F07CB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</w:p>
        </w:tc>
      </w:tr>
      <w:tr w:rsidR="00357E38" w:rsidRPr="00FD4757" w14:paraId="0213F348" w14:textId="77777777" w:rsidTr="00EE6D09">
        <w:trPr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489D5503" w14:textId="5252B8C1" w:rsidR="00357E38" w:rsidRPr="00E21942" w:rsidRDefault="000557A7" w:rsidP="001F07CB">
            <w:pPr>
              <w:pStyle w:val="Brdtekst"/>
              <w:spacing w:after="0" w:line="276" w:lineRule="auto"/>
              <w:rPr>
                <w:i/>
                <w:lang w:val="en-US"/>
              </w:rPr>
            </w:pPr>
            <w:proofErr w:type="spellStart"/>
            <w:r w:rsidRPr="00E21942">
              <w:rPr>
                <w:b/>
                <w:sz w:val="24"/>
                <w:szCs w:val="24"/>
                <w:lang w:val="en-US" w:eastAsia="en-US"/>
              </w:rPr>
              <w:t>Hhx</w:t>
            </w:r>
            <w:proofErr w:type="spellEnd"/>
          </w:p>
          <w:p w14:paraId="56D33B44" w14:textId="21778B00" w:rsidR="00357E38" w:rsidRPr="00E21942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proofErr w:type="spellStart"/>
            <w:r w:rsidRPr="00E21942">
              <w:rPr>
                <w:i/>
                <w:lang w:val="en-US"/>
              </w:rPr>
              <w:t>Bachillerato</w:t>
            </w:r>
            <w:proofErr w:type="spellEnd"/>
            <w:r w:rsidRPr="00E21942">
              <w:rPr>
                <w:i/>
                <w:lang w:val="en-US"/>
              </w:rPr>
              <w:t xml:space="preserve"> (</w:t>
            </w:r>
            <w:r w:rsidR="001F07CB" w:rsidRPr="00E21942">
              <w:rPr>
                <w:i/>
                <w:lang w:val="en-US"/>
              </w:rPr>
              <w:t xml:space="preserve">con </w:t>
            </w:r>
            <w:proofErr w:type="spellStart"/>
            <w:r w:rsidRPr="00E21942">
              <w:rPr>
                <w:i/>
                <w:lang w:val="en-US"/>
              </w:rPr>
              <w:t>especialidad</w:t>
            </w:r>
            <w:proofErr w:type="spellEnd"/>
            <w:r w:rsidRPr="00E21942">
              <w:rPr>
                <w:i/>
                <w:lang w:val="en-US"/>
              </w:rPr>
              <w:t xml:space="preserve"> </w:t>
            </w:r>
            <w:proofErr w:type="spellStart"/>
            <w:r w:rsidRPr="00E21942">
              <w:rPr>
                <w:i/>
                <w:lang w:val="en-US"/>
              </w:rPr>
              <w:t>en</w:t>
            </w:r>
            <w:proofErr w:type="spellEnd"/>
            <w:r w:rsidRPr="00E21942">
              <w:rPr>
                <w:i/>
                <w:lang w:val="en-US"/>
              </w:rPr>
              <w:t xml:space="preserve"> </w:t>
            </w:r>
            <w:proofErr w:type="spellStart"/>
            <w:r w:rsidRPr="00E21942">
              <w:rPr>
                <w:i/>
                <w:lang w:val="en-US"/>
              </w:rPr>
              <w:t>comercio</w:t>
            </w:r>
            <w:proofErr w:type="spellEnd"/>
            <w:r w:rsidRPr="00E21942">
              <w:rPr>
                <w:i/>
                <w:lang w:val="en-US"/>
              </w:rPr>
              <w:t>)</w:t>
            </w:r>
          </w:p>
        </w:tc>
        <w:tc>
          <w:tcPr>
            <w:tcW w:w="1846" w:type="dxa"/>
          </w:tcPr>
          <w:p w14:paraId="00957E1E" w14:textId="77777777" w:rsidR="00357E38" w:rsidRPr="00EE6D09" w:rsidRDefault="00357E38" w:rsidP="001F07CB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357E38" w:rsidRPr="00FD4757" w14:paraId="709EF5D5" w14:textId="77777777" w:rsidTr="00EE6D09">
        <w:trPr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546E8299" w14:textId="2CF2C272" w:rsidR="00357E38" w:rsidRPr="00E21942" w:rsidRDefault="000557A7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E21942">
              <w:rPr>
                <w:b/>
                <w:sz w:val="24"/>
                <w:szCs w:val="24"/>
                <w:lang w:val="en-US" w:eastAsia="en-US"/>
              </w:rPr>
              <w:t>Stx</w:t>
            </w:r>
          </w:p>
          <w:p w14:paraId="1ACD5B2F" w14:textId="67E90CF5" w:rsidR="00357E38" w:rsidRPr="00E21942" w:rsidRDefault="000350B7" w:rsidP="00357E3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proofErr w:type="spellStart"/>
            <w:r w:rsidRPr="00E21942">
              <w:rPr>
                <w:i/>
                <w:lang w:val="en-US"/>
              </w:rPr>
              <w:t>Bachillerato</w:t>
            </w:r>
            <w:proofErr w:type="spellEnd"/>
            <w:r w:rsidR="001F07CB" w:rsidRPr="00E21942">
              <w:rPr>
                <w:i/>
                <w:lang w:val="en-US"/>
              </w:rPr>
              <w:t xml:space="preserve"> de </w:t>
            </w:r>
            <w:proofErr w:type="spellStart"/>
            <w:r w:rsidR="001F07CB" w:rsidRPr="00E21942">
              <w:rPr>
                <w:i/>
                <w:lang w:val="en-US"/>
              </w:rPr>
              <w:t>Humanidades</w:t>
            </w:r>
            <w:proofErr w:type="spellEnd"/>
            <w:r w:rsidR="001F07CB" w:rsidRPr="00E21942">
              <w:rPr>
                <w:i/>
                <w:lang w:val="en-US"/>
              </w:rPr>
              <w:t xml:space="preserve"> y </w:t>
            </w:r>
            <w:proofErr w:type="spellStart"/>
            <w:r w:rsidR="001F07CB" w:rsidRPr="00E21942">
              <w:rPr>
                <w:i/>
                <w:lang w:val="en-US"/>
              </w:rPr>
              <w:t>Ciencias</w:t>
            </w:r>
            <w:proofErr w:type="spellEnd"/>
            <w:r w:rsidR="001F07CB" w:rsidRPr="00E21942">
              <w:rPr>
                <w:i/>
                <w:lang w:val="en-US"/>
              </w:rPr>
              <w:t xml:space="preserve"> </w:t>
            </w:r>
            <w:proofErr w:type="spellStart"/>
            <w:r w:rsidR="001F07CB" w:rsidRPr="00E21942">
              <w:rPr>
                <w:i/>
                <w:lang w:val="en-US"/>
              </w:rPr>
              <w:t>sociales</w:t>
            </w:r>
            <w:proofErr w:type="spellEnd"/>
          </w:p>
        </w:tc>
        <w:tc>
          <w:tcPr>
            <w:tcW w:w="1846" w:type="dxa"/>
          </w:tcPr>
          <w:p w14:paraId="532FECDE" w14:textId="77777777" w:rsidR="00357E38" w:rsidRPr="00C142A4" w:rsidRDefault="00357E38" w:rsidP="001F07CB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8B7323" w:rsidRPr="00FD4757" w14:paraId="1F835DCD" w14:textId="77777777" w:rsidTr="00EE6D09">
        <w:trPr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0FC0A239" w14:textId="77777777" w:rsidR="008B7323" w:rsidRPr="00E21942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E21942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5C4D8073" w14:textId="3F478098" w:rsidR="002A4799" w:rsidRPr="00E21942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n-US" w:eastAsia="en-US"/>
              </w:rPr>
            </w:pPr>
            <w:proofErr w:type="spellStart"/>
            <w:r w:rsidRPr="00E21942">
              <w:rPr>
                <w:i/>
                <w:lang w:val="en-US"/>
              </w:rPr>
              <w:t>Bachillerato</w:t>
            </w:r>
            <w:proofErr w:type="spellEnd"/>
            <w:r w:rsidRPr="00E21942">
              <w:rPr>
                <w:i/>
                <w:lang w:val="en-US"/>
              </w:rPr>
              <w:t xml:space="preserve"> de </w:t>
            </w:r>
            <w:proofErr w:type="spellStart"/>
            <w:r w:rsidRPr="00E21942">
              <w:rPr>
                <w:i/>
                <w:lang w:val="en-US"/>
              </w:rPr>
              <w:t>Ciencias</w:t>
            </w:r>
            <w:proofErr w:type="spellEnd"/>
            <w:r w:rsidRPr="00E21942">
              <w:rPr>
                <w:i/>
                <w:lang w:val="en-US"/>
              </w:rPr>
              <w:t xml:space="preserve"> y </w:t>
            </w:r>
            <w:proofErr w:type="spellStart"/>
            <w:r w:rsidRPr="00E21942">
              <w:rPr>
                <w:i/>
                <w:lang w:val="en-US"/>
              </w:rPr>
              <w:t>Tecnología</w:t>
            </w:r>
            <w:proofErr w:type="spellEnd"/>
            <w:r w:rsidRPr="00E21942">
              <w:rPr>
                <w:i/>
                <w:lang w:val="en-US"/>
              </w:rPr>
              <w:t> </w:t>
            </w:r>
          </w:p>
        </w:tc>
        <w:tc>
          <w:tcPr>
            <w:tcW w:w="1846" w:type="dxa"/>
          </w:tcPr>
          <w:p w14:paraId="2445A979" w14:textId="77777777" w:rsidR="008B7323" w:rsidRPr="00EE6D09" w:rsidRDefault="008B7323" w:rsidP="001F07CB">
            <w:pPr>
              <w:pStyle w:val="Brdtekst"/>
              <w:spacing w:after="0" w:line="276" w:lineRule="auto"/>
              <w:jc w:val="center"/>
              <w:rPr>
                <w:lang w:val="it-IT" w:eastAsia="en-US"/>
              </w:rPr>
            </w:pPr>
          </w:p>
        </w:tc>
      </w:tr>
      <w:tr w:rsidR="008B7323" w:rsidRPr="00357E38" w14:paraId="6619CEDB" w14:textId="77777777" w:rsidTr="00EE6D09">
        <w:trPr>
          <w:trHeight w:val="300"/>
        </w:trPr>
        <w:tc>
          <w:tcPr>
            <w:tcW w:w="7508" w:type="dxa"/>
            <w:shd w:val="clear" w:color="auto" w:fill="D9D9D9" w:themeFill="background1" w:themeFillShade="D9"/>
          </w:tcPr>
          <w:p w14:paraId="07445B37" w14:textId="77777777" w:rsidR="008B7323" w:rsidRPr="00EE6D09" w:rsidRDefault="008B7323" w:rsidP="001F07C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>Hf</w:t>
            </w:r>
          </w:p>
          <w:p w14:paraId="2C45594C" w14:textId="23F7EEA9" w:rsidR="002A4799" w:rsidRPr="00EE6D09" w:rsidRDefault="000350B7" w:rsidP="001F07CB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EE6D09">
              <w:rPr>
                <w:i/>
              </w:rPr>
              <w:t>Formación</w:t>
            </w:r>
            <w:proofErr w:type="spellEnd"/>
            <w:r w:rsidRPr="00EE6D09">
              <w:rPr>
                <w:i/>
              </w:rPr>
              <w:t xml:space="preserve"> </w:t>
            </w:r>
            <w:proofErr w:type="spellStart"/>
            <w:r w:rsidRPr="00EE6D09">
              <w:rPr>
                <w:i/>
              </w:rPr>
              <w:t>Profesional</w:t>
            </w:r>
            <w:proofErr w:type="spellEnd"/>
          </w:p>
        </w:tc>
        <w:tc>
          <w:tcPr>
            <w:tcW w:w="1846" w:type="dxa"/>
          </w:tcPr>
          <w:p w14:paraId="7B7F84E2" w14:textId="77777777" w:rsidR="008B7323" w:rsidRPr="00357E38" w:rsidRDefault="008B7323" w:rsidP="001F07CB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077AD3F0" w14:textId="279655C4" w:rsidR="00357E38" w:rsidRDefault="00357E38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angivelse af uddannelsesområde"/>
      </w:tblPr>
      <w:tblGrid>
        <w:gridCol w:w="7479"/>
        <w:gridCol w:w="1875"/>
      </w:tblGrid>
      <w:tr w:rsidR="00524926" w14:paraId="09284C0F" w14:textId="77777777" w:rsidTr="00327214">
        <w:trPr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4A7A9B6D" w14:textId="7DD8EECA" w:rsidR="00524926" w:rsidRPr="00F51DC9" w:rsidRDefault="003345D9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3.1</w:t>
            </w:r>
            <w:r w:rsidR="00524926" w:rsidRPr="00F51DC9">
              <w:rPr>
                <w:sz w:val="28"/>
                <w:szCs w:val="28"/>
              </w:rPr>
              <w:t xml:space="preserve"> Uddannelsesområde:</w:t>
            </w:r>
          </w:p>
          <w:p w14:paraId="5CA99224" w14:textId="21A170DA" w:rsidR="00524926" w:rsidRPr="00524926" w:rsidRDefault="00524926" w:rsidP="00327214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 xml:space="preserve">Udfyldes kun for </w:t>
            </w:r>
            <w:r w:rsidR="00B626B1">
              <w:rPr>
                <w:rFonts w:asciiTheme="majorHAnsi" w:hAnsiTheme="majorHAnsi"/>
                <w:b w:val="0"/>
                <w:i/>
              </w:rPr>
              <w:t>elever på erhvervsuddannelserne.</w:t>
            </w:r>
          </w:p>
          <w:p w14:paraId="70585E58" w14:textId="671C20CB" w:rsidR="00524926" w:rsidRPr="00EE6D09" w:rsidRDefault="00524926" w:rsidP="00327214">
            <w:pPr>
              <w:pStyle w:val="Listeafsnit"/>
              <w:spacing w:line="240" w:lineRule="auto"/>
              <w:ind w:left="0"/>
              <w:rPr>
                <w:i/>
              </w:rPr>
            </w:pPr>
            <w:proofErr w:type="spellStart"/>
            <w:r w:rsidRPr="00EE6D09">
              <w:rPr>
                <w:i/>
              </w:rPr>
              <w:t>Enseñanza</w:t>
            </w:r>
            <w:proofErr w:type="spellEnd"/>
          </w:p>
        </w:tc>
      </w:tr>
      <w:tr w:rsidR="00524926" w:rsidRPr="00FD4757" w14:paraId="43B1DDB1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69FA991D" w14:textId="77777777" w:rsidR="00524926" w:rsidRPr="00B626B1" w:rsidRDefault="00524926" w:rsidP="00814DF3">
            <w:pPr>
              <w:pStyle w:val="Brdtekst"/>
              <w:spacing w:after="0"/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</w:pPr>
            <w:r w:rsidRPr="00B626B1">
              <w:rPr>
                <w:rFonts w:asciiTheme="majorHAnsi" w:eastAsiaTheme="majorEastAsia" w:hAnsiTheme="majorHAnsi" w:cstheme="majorBidi"/>
                <w:b/>
                <w:bCs/>
                <w:sz w:val="24"/>
                <w:szCs w:val="26"/>
                <w:lang w:eastAsia="en-US"/>
              </w:rPr>
              <w:t>3.1.1 Angiv hovedområde:</w:t>
            </w:r>
          </w:p>
          <w:p w14:paraId="4DD0DA2E" w14:textId="79B520CD" w:rsidR="00524926" w:rsidRPr="00EE6D09" w:rsidRDefault="00524926" w:rsidP="00327214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proofErr w:type="spellStart"/>
            <w:r w:rsidRPr="00EE6D09">
              <w:rPr>
                <w:i/>
                <w:szCs w:val="22"/>
                <w:lang w:eastAsia="en-US"/>
              </w:rPr>
              <w:t>Perfil</w:t>
            </w:r>
            <w:proofErr w:type="spellEnd"/>
            <w:r w:rsidRPr="00EE6D09">
              <w:rPr>
                <w:i/>
                <w:szCs w:val="22"/>
                <w:lang w:eastAsia="en-US"/>
              </w:rPr>
              <w:t xml:space="preserve"> </w:t>
            </w:r>
            <w:proofErr w:type="spellStart"/>
            <w:r w:rsidRPr="00EE6D09">
              <w:rPr>
                <w:i/>
                <w:szCs w:val="22"/>
                <w:lang w:eastAsia="en-US"/>
              </w:rPr>
              <w:t>profesional</w:t>
            </w:r>
            <w:proofErr w:type="spellEnd"/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604EFF16" w14:textId="77777777" w:rsidR="00524926" w:rsidRPr="00EE6D09" w:rsidRDefault="00524926" w:rsidP="00327214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EE6D09">
              <w:rPr>
                <w:i/>
                <w:lang w:val="en-US" w:eastAsia="en-US"/>
              </w:rPr>
              <w:t>Sæt</w:t>
            </w:r>
            <w:proofErr w:type="spellEnd"/>
            <w:r w:rsidRPr="00EE6D09">
              <w:rPr>
                <w:i/>
                <w:lang w:val="en-US" w:eastAsia="en-US"/>
              </w:rPr>
              <w:t xml:space="preserve"> X</w:t>
            </w:r>
          </w:p>
          <w:p w14:paraId="519CC9CE" w14:textId="1978D53F" w:rsidR="00524926" w:rsidRPr="00EE6D09" w:rsidRDefault="00524926" w:rsidP="00327214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EE6D09">
              <w:rPr>
                <w:i/>
                <w:lang w:val="en-US"/>
              </w:rPr>
              <w:t>Marcar</w:t>
            </w:r>
            <w:proofErr w:type="spellEnd"/>
            <w:r w:rsidRPr="00EE6D09">
              <w:rPr>
                <w:i/>
                <w:lang w:val="en-US"/>
              </w:rPr>
              <w:t xml:space="preserve"> con </w:t>
            </w:r>
            <w:proofErr w:type="spellStart"/>
            <w:r w:rsidRPr="00EE6D09">
              <w:rPr>
                <w:i/>
                <w:lang w:val="en-US"/>
              </w:rPr>
              <w:t>una</w:t>
            </w:r>
            <w:proofErr w:type="spellEnd"/>
            <w:r w:rsidRPr="00EE6D09">
              <w:rPr>
                <w:i/>
                <w:lang w:val="en-US"/>
              </w:rPr>
              <w:t xml:space="preserve"> </w:t>
            </w:r>
            <w:proofErr w:type="spellStart"/>
            <w:r w:rsidRPr="00EE6D09">
              <w:rPr>
                <w:i/>
                <w:lang w:val="en-US"/>
              </w:rPr>
              <w:t>cruz</w:t>
            </w:r>
            <w:proofErr w:type="spellEnd"/>
          </w:p>
          <w:p w14:paraId="06F6C360" w14:textId="77777777" w:rsidR="00524926" w:rsidRPr="00EE6D09" w:rsidRDefault="00524926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</w:p>
        </w:tc>
      </w:tr>
      <w:tr w:rsidR="00524926" w14:paraId="5A06770E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1992A266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296CE764" w14:textId="77777777" w:rsidR="00524926" w:rsidRPr="007A5469" w:rsidRDefault="00524926" w:rsidP="00327214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Sanidad e enseñanza</w:t>
            </w:r>
            <w:r w:rsidRPr="0025229F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14:paraId="51F5B3FB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27A75E48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1229E1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Konto</w:t>
            </w:r>
            <w:r>
              <w:rPr>
                <w:b/>
                <w:sz w:val="24"/>
                <w:szCs w:val="24"/>
                <w:lang w:eastAsia="en-US"/>
              </w:rPr>
              <w:t>r, handel og forretningsservice</w:t>
            </w:r>
          </w:p>
          <w:p w14:paraId="64DD75C0" w14:textId="66C55C7C" w:rsidR="00524926" w:rsidRPr="00AA4F2E" w:rsidRDefault="00524926" w:rsidP="00327214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i/>
                <w:szCs w:val="22"/>
                <w:lang w:val="es-ES" w:eastAsia="en-US"/>
              </w:rPr>
              <w:t>Comercio, marketing y servicio</w:t>
            </w:r>
          </w:p>
        </w:tc>
        <w:tc>
          <w:tcPr>
            <w:tcW w:w="1875" w:type="dxa"/>
            <w:shd w:val="clear" w:color="auto" w:fill="auto"/>
          </w:tcPr>
          <w:p w14:paraId="1EFB3EDD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:rsidRPr="0025229F" w14:paraId="36CB9B0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5AD8BA42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</w:rPr>
            </w:pPr>
            <w:r w:rsidRPr="00073AED">
              <w:rPr>
                <w:b/>
              </w:rPr>
              <w:t>Fødevarer, jordbrug og oplevelser</w:t>
            </w:r>
            <w:r w:rsidRPr="00073AED" w:rsidDel="00D210F0">
              <w:rPr>
                <w:b/>
              </w:rPr>
              <w:t xml:space="preserve"> </w:t>
            </w:r>
          </w:p>
          <w:p w14:paraId="476E6878" w14:textId="3948F99C" w:rsidR="00524926" w:rsidRPr="00073AED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Alimento, agria y ocio</w:t>
            </w:r>
          </w:p>
        </w:tc>
        <w:tc>
          <w:tcPr>
            <w:tcW w:w="1875" w:type="dxa"/>
            <w:shd w:val="clear" w:color="auto" w:fill="auto"/>
          </w:tcPr>
          <w:p w14:paraId="71AA8C0C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14:paraId="7E4B36E0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C06258B" w14:textId="77777777" w:rsidR="00524926" w:rsidRDefault="00524926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52DB1778" w14:textId="6CAAB558" w:rsidR="00524926" w:rsidRPr="00AA4F2E" w:rsidRDefault="00524926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Informática, obra y transporte</w:t>
            </w:r>
          </w:p>
        </w:tc>
        <w:tc>
          <w:tcPr>
            <w:tcW w:w="1875" w:type="dxa"/>
            <w:shd w:val="clear" w:color="auto" w:fill="auto"/>
          </w:tcPr>
          <w:p w14:paraId="3A20257E" w14:textId="77777777" w:rsidR="00524926" w:rsidRPr="00073AED" w:rsidRDefault="00524926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4926" w:rsidRPr="004800E1" w14:paraId="6DC08E50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268522FE" w14:textId="5E5AEBA1" w:rsidR="00524926" w:rsidRPr="00B626B1" w:rsidRDefault="00B626B1" w:rsidP="00462945">
            <w:pPr>
              <w:pStyle w:val="O2-Udennr"/>
              <w:spacing w:before="0"/>
            </w:pPr>
            <w:r w:rsidRPr="00B626B1">
              <w:t>3.1.2</w:t>
            </w:r>
            <w:r w:rsidR="00524926" w:rsidRPr="00B626B1">
              <w:t xml:space="preserve"> Beskriv hvilken erhvervsuddannelser eleverne går på:</w:t>
            </w:r>
          </w:p>
          <w:p w14:paraId="5C9C283D" w14:textId="7C151AC3" w:rsidR="00524926" w:rsidRPr="00B94620" w:rsidRDefault="00524926" w:rsidP="00327214">
            <w:pPr>
              <w:pStyle w:val="Listeafsnit"/>
              <w:spacing w:line="240" w:lineRule="auto"/>
              <w:ind w:left="0"/>
            </w:pPr>
            <w:r w:rsidRPr="00A15BC4">
              <w:rPr>
                <w:i/>
                <w:lang w:val="es-ES_tradnl"/>
              </w:rPr>
              <w:t>Descripción del perfil profesional de la institución de los alumnos</w:t>
            </w:r>
          </w:p>
        </w:tc>
      </w:tr>
      <w:tr w:rsidR="00524926" w14:paraId="6F73ACCF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0F209152" w14:textId="3EF03371" w:rsidR="00524926" w:rsidRPr="00073AED" w:rsidRDefault="00524926" w:rsidP="0032721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</w:t>
            </w:r>
            <w:r w:rsidR="003A13D7">
              <w:t>Skriv her</w:t>
            </w:r>
            <w:r>
              <w:t>)</w:t>
            </w:r>
          </w:p>
        </w:tc>
      </w:tr>
    </w:tbl>
    <w:p w14:paraId="78FF2112" w14:textId="77777777" w:rsidR="00524926" w:rsidRDefault="00524926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453ABC" w:rsidRPr="00FD4757" w14:paraId="51B41772" w14:textId="4B9D15C9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0C19A9A" w:rsidR="008F4CF5" w:rsidRPr="00F51DC9" w:rsidRDefault="00357E38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4</w:t>
            </w:r>
            <w:r w:rsidR="008F4CF5" w:rsidRPr="00F51DC9">
              <w:rPr>
                <w:sz w:val="28"/>
                <w:szCs w:val="28"/>
              </w:rPr>
              <w:t xml:space="preserve">. </w:t>
            </w:r>
            <w:r w:rsidR="00DE7691" w:rsidRPr="00F51DC9">
              <w:rPr>
                <w:sz w:val="28"/>
                <w:szCs w:val="28"/>
              </w:rPr>
              <w:t>Kort beskrivelse af skolens profil (max. 100 ord)</w:t>
            </w:r>
            <w:r w:rsidR="009C7E18" w:rsidRPr="00F51DC9">
              <w:rPr>
                <w:sz w:val="28"/>
                <w:szCs w:val="28"/>
              </w:rPr>
              <w:t>:</w:t>
            </w:r>
          </w:p>
          <w:p w14:paraId="4B10770D" w14:textId="7D3DEC3F" w:rsidR="00453ABC" w:rsidRPr="00EE6D09" w:rsidRDefault="005D6CB2" w:rsidP="00532FA5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</w:t>
            </w:r>
            <w:r w:rsidR="001E2951">
              <w:rPr>
                <w:i/>
                <w:sz w:val="22"/>
                <w:szCs w:val="28"/>
              </w:rPr>
              <w:t xml:space="preserve"> en særlig faglig</w:t>
            </w:r>
            <w:r w:rsidRPr="005D6CB2">
              <w:rPr>
                <w:i/>
                <w:sz w:val="22"/>
                <w:szCs w:val="28"/>
              </w:rPr>
              <w:t xml:space="preserve"> profil, geografisk place</w:t>
            </w:r>
            <w:r>
              <w:rPr>
                <w:i/>
                <w:sz w:val="22"/>
                <w:szCs w:val="28"/>
              </w:rPr>
              <w:t xml:space="preserve">ring og størrelse. Angiv </w:t>
            </w:r>
            <w:r w:rsidR="00857845">
              <w:rPr>
                <w:i/>
                <w:sz w:val="22"/>
                <w:szCs w:val="28"/>
              </w:rPr>
              <w:t xml:space="preserve">eventuelle ønsker til </w:t>
            </w:r>
            <w:r w:rsidR="00857845" w:rsidRPr="00857845">
              <w:rPr>
                <w:i/>
                <w:sz w:val="22"/>
                <w:szCs w:val="28"/>
              </w:rPr>
              <w:t xml:space="preserve">den </w:t>
            </w:r>
            <w:r w:rsidR="004259FB">
              <w:rPr>
                <w:i/>
                <w:sz w:val="22"/>
                <w:szCs w:val="28"/>
              </w:rPr>
              <w:t>spanske</w:t>
            </w:r>
            <w:r w:rsidR="00857845" w:rsidRPr="00857845">
              <w:rPr>
                <w:i/>
                <w:sz w:val="22"/>
                <w:szCs w:val="28"/>
              </w:rPr>
              <w:t xml:space="preserve"> </w:t>
            </w:r>
            <w:r w:rsidR="00CA71B1" w:rsidRPr="00857845">
              <w:rPr>
                <w:i/>
                <w:sz w:val="22"/>
                <w:szCs w:val="28"/>
              </w:rPr>
              <w:t>partnerskole</w:t>
            </w:r>
            <w:r w:rsidR="00CA71B1">
              <w:rPr>
                <w:i/>
                <w:sz w:val="22"/>
                <w:szCs w:val="28"/>
              </w:rPr>
              <w:t>. /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Breve descripción del centro: perfil, ubicac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ión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 xml:space="preserve"> geográfica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, tamaño</w:t>
            </w:r>
            <w:r w:rsidR="00234083" w:rsidRPr="00A22AE8">
              <w:rPr>
                <w:i/>
                <w:sz w:val="22"/>
                <w:szCs w:val="28"/>
                <w:lang w:val="es-ES_tradnl"/>
              </w:rPr>
              <w:t>, etc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. Por favor, 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>especifica cualquier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petición para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escuela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español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aso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ciada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: (máx. 100 palabras)</w:t>
            </w:r>
          </w:p>
        </w:tc>
      </w:tr>
      <w:tr w:rsidR="008F4CF5" w:rsidRPr="00AD27B5" w14:paraId="756C65D7" w14:textId="7D8CAF74" w:rsidTr="002B26AF">
        <w:tc>
          <w:tcPr>
            <w:tcW w:w="9354" w:type="dxa"/>
          </w:tcPr>
          <w:p w14:paraId="2E8CBE11" w14:textId="613404EE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="00857845">
              <w:t>)</w:t>
            </w:r>
          </w:p>
          <w:p w14:paraId="57EB3566" w14:textId="53624F65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7F3900" w:rsidRPr="004800E1" w14:paraId="760DDDBC" w14:textId="77777777" w:rsidTr="00B41938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354A4C37" w14:textId="77777777" w:rsidR="007F3900" w:rsidRPr="00F51DC9" w:rsidRDefault="007F3900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5. Motivation for ansøgning (max. 200 ord):</w:t>
            </w:r>
          </w:p>
          <w:p w14:paraId="7E5AA236" w14:textId="60FD2F3A" w:rsidR="007F3900" w:rsidRPr="00B94620" w:rsidRDefault="00176426" w:rsidP="000350B7">
            <w:pPr>
              <w:spacing w:line="276" w:lineRule="auto"/>
              <w:rPr>
                <w:sz w:val="28"/>
                <w:szCs w:val="28"/>
              </w:rPr>
            </w:pPr>
            <w:r w:rsidRPr="00A22AE8">
              <w:rPr>
                <w:i/>
                <w:sz w:val="22"/>
                <w:szCs w:val="22"/>
                <w:lang w:val="es-ES_tradnl"/>
              </w:rPr>
              <w:t>Carta de motivación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: (máx.</w:t>
            </w:r>
            <w:r w:rsidR="007F3900" w:rsidRPr="00A22AE8">
              <w:rPr>
                <w:i/>
                <w:sz w:val="22"/>
                <w:szCs w:val="22"/>
                <w:lang w:val="es-ES_tradnl"/>
              </w:rPr>
              <w:t xml:space="preserve"> 200 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palabras</w:t>
            </w:r>
            <w:r w:rsidR="007F3900" w:rsidRPr="00B94620">
              <w:rPr>
                <w:i/>
                <w:sz w:val="22"/>
                <w:szCs w:val="22"/>
              </w:rPr>
              <w:t>)</w:t>
            </w: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15F51992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Pr="00736AEB">
              <w:t>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815444" w:rsidRPr="007119DC" w14:paraId="1C7E051F" w14:textId="77777777" w:rsidTr="00B41938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47785DE9" w:rsidR="00815444" w:rsidRPr="00F51DC9" w:rsidRDefault="00113604" w:rsidP="00F51DC9">
            <w:pPr>
              <w:pStyle w:val="O2-Udennr"/>
              <w:spacing w:before="0"/>
              <w:rPr>
                <w:sz w:val="28"/>
                <w:szCs w:val="28"/>
              </w:rPr>
            </w:pPr>
            <w:r w:rsidRPr="00F51DC9">
              <w:rPr>
                <w:sz w:val="28"/>
                <w:szCs w:val="28"/>
              </w:rPr>
              <w:t>6</w:t>
            </w:r>
            <w:r w:rsidR="00815444" w:rsidRPr="00F51DC9">
              <w:rPr>
                <w:sz w:val="28"/>
                <w:szCs w:val="28"/>
              </w:rPr>
              <w:t>. Evt. bemærkninger:</w:t>
            </w:r>
          </w:p>
          <w:p w14:paraId="4A904A45" w14:textId="78837609" w:rsidR="00815444" w:rsidRPr="00BE0325" w:rsidRDefault="00815444" w:rsidP="00BE032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2"/>
                <w:szCs w:val="22"/>
              </w:rPr>
              <w:t>Posiblemente</w:t>
            </w:r>
            <w:proofErr w:type="spellEnd"/>
            <w:r w:rsidRPr="00815444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</w:t>
            </w:r>
            <w:r w:rsidRPr="00815444">
              <w:rPr>
                <w:i/>
                <w:sz w:val="22"/>
                <w:szCs w:val="22"/>
              </w:rPr>
              <w:t>omentarios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6F408DA0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3A13D7">
              <w:t>Skriv her</w:t>
            </w:r>
            <w:r w:rsidRPr="00736AEB">
              <w:t>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</w:tbl>
    <w:p w14:paraId="4EEC8905" w14:textId="2CB22204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7"/>
        <w:gridCol w:w="7483"/>
      </w:tblGrid>
      <w:tr w:rsidR="007F3900" w:rsidRPr="00D46047" w14:paraId="1531598B" w14:textId="77777777" w:rsidTr="00B41938">
        <w:trPr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D617A" w14:textId="77777777" w:rsidR="007F3900" w:rsidRPr="00280617" w:rsidRDefault="007F3900" w:rsidP="00F51DC9">
            <w:pPr>
              <w:pStyle w:val="O2-Udennr"/>
              <w:spacing w:before="0"/>
              <w:rPr>
                <w:b w:val="0"/>
                <w:sz w:val="28"/>
              </w:rPr>
            </w:pPr>
            <w:r w:rsidRPr="00F51DC9">
              <w:rPr>
                <w:sz w:val="28"/>
                <w:szCs w:val="28"/>
              </w:rPr>
              <w:t>Underskrift</w:t>
            </w:r>
          </w:p>
        </w:tc>
      </w:tr>
      <w:tr w:rsidR="007F3900" w:rsidRPr="00D46047" w14:paraId="5675C18E" w14:textId="77777777" w:rsidTr="003A13D7">
        <w:trPr>
          <w:trHeight w:val="5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F8343" w14:textId="75E72297" w:rsidR="007F3900" w:rsidRPr="00711962" w:rsidRDefault="00113604" w:rsidP="00F45AB3">
            <w:pPr>
              <w:spacing w:line="276" w:lineRule="auto"/>
              <w:rPr>
                <w:b/>
              </w:rPr>
            </w:pPr>
            <w:r w:rsidRPr="00711962">
              <w:rPr>
                <w:b/>
              </w:rPr>
              <w:t>N</w:t>
            </w:r>
            <w:r w:rsidR="007F3900" w:rsidRPr="00711962">
              <w:rPr>
                <w:b/>
              </w:rPr>
              <w:t>avn:</w:t>
            </w:r>
          </w:p>
          <w:p w14:paraId="35EBA032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FDA" w14:textId="77777777" w:rsidR="007F3900" w:rsidRPr="00D46047" w:rsidRDefault="007F3900"/>
        </w:tc>
      </w:tr>
      <w:tr w:rsidR="00113604" w:rsidRPr="00D46047" w14:paraId="3034DF00" w14:textId="77777777" w:rsidTr="003A13D7">
        <w:trPr>
          <w:trHeight w:val="5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04C15" w14:textId="57C08DEB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4CE" w14:textId="77777777" w:rsidR="00113604" w:rsidRPr="00D46047" w:rsidRDefault="00113604" w:rsidP="00F45AB3"/>
        </w:tc>
      </w:tr>
      <w:tr w:rsidR="00113604" w:rsidRPr="00D46047" w14:paraId="7F536743" w14:textId="77777777" w:rsidTr="003A13D7">
        <w:trPr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16943" w14:textId="57551F22" w:rsidR="00113604" w:rsidRPr="00711962" w:rsidRDefault="00113604" w:rsidP="00F45AB3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60" w14:textId="77777777" w:rsidR="00113604" w:rsidRPr="00D46047" w:rsidRDefault="00113604" w:rsidP="00F45AB3"/>
        </w:tc>
      </w:tr>
      <w:tr w:rsidR="007F3900" w:rsidRPr="00D46047" w14:paraId="28A9934C" w14:textId="77777777" w:rsidTr="003A13D7">
        <w:trPr>
          <w:trHeight w:val="48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CB9BD" w14:textId="77777777" w:rsidR="007F3900" w:rsidRPr="00711962" w:rsidRDefault="007F3900" w:rsidP="00F45AB3">
            <w:pPr>
              <w:rPr>
                <w:b/>
              </w:rPr>
            </w:pPr>
            <w:r w:rsidRPr="00711962">
              <w:rPr>
                <w:b/>
              </w:rPr>
              <w:t>Underskrift:</w:t>
            </w:r>
          </w:p>
          <w:p w14:paraId="353E7F06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322929E0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en person, ledelsen </w:t>
      </w:r>
      <w:r>
        <w:t>har</w:t>
      </w:r>
      <w:r w:rsidRPr="00E349AB">
        <w:t xml:space="preserve"> bemyndiget til at underskrive ansøgningen. </w:t>
      </w:r>
    </w:p>
    <w:p w14:paraId="2A1931A5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29496DD2" w14:textId="05C91BE7" w:rsidR="00815444" w:rsidRDefault="00815444" w:rsidP="00711962">
      <w:pPr>
        <w:pStyle w:val="Opstilling-punkttegn"/>
        <w:numPr>
          <w:ilvl w:val="0"/>
          <w:numId w:val="0"/>
        </w:numPr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0106D182" w14:textId="77777777" w:rsidR="00815444" w:rsidRDefault="00815444" w:rsidP="00A22AE8">
      <w:pPr>
        <w:pStyle w:val="Listeafsnit"/>
        <w:numPr>
          <w:ilvl w:val="0"/>
          <w:numId w:val="33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A22AE8">
      <w:pPr>
        <w:pStyle w:val="Listeafsnit"/>
        <w:numPr>
          <w:ilvl w:val="0"/>
          <w:numId w:val="33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77777777" w:rsidR="00815444" w:rsidRDefault="00815444" w:rsidP="00A22AE8">
      <w:pPr>
        <w:pStyle w:val="Listeafsnit"/>
        <w:numPr>
          <w:ilvl w:val="0"/>
          <w:numId w:val="33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44C4B9B7" w:rsidR="00815444" w:rsidRDefault="00B626B1" w:rsidP="00815444">
      <w:r>
        <w:t>I emnefeltet skal ”</w:t>
      </w:r>
      <w:r w:rsidR="00524926" w:rsidRPr="00E758CC">
        <w:rPr>
          <w:i/>
        </w:rPr>
        <w:t xml:space="preserve">Udvekslingsophold i Frankrig, Spanien og Tyskland for gymnasiale uddannelser </w:t>
      </w:r>
      <w:r w:rsidR="00524926">
        <w:rPr>
          <w:i/>
        </w:rPr>
        <w:t xml:space="preserve">og erhvervsuddannelser </w:t>
      </w:r>
      <w:r w:rsidR="00524926" w:rsidRPr="00E758CC">
        <w:rPr>
          <w:i/>
        </w:rPr>
        <w:t>202</w:t>
      </w:r>
      <w:r w:rsidR="004800E1">
        <w:rPr>
          <w:i/>
        </w:rPr>
        <w:t>3</w:t>
      </w:r>
      <w:r w:rsidR="00524926" w:rsidRPr="00E758CC">
        <w:rPr>
          <w:i/>
        </w:rPr>
        <w:t>/202</w:t>
      </w:r>
      <w:r w:rsidR="004800E1">
        <w:rPr>
          <w:i/>
        </w:rPr>
        <w:t>5</w:t>
      </w:r>
      <w:r w:rsidR="00815444" w:rsidRPr="00C2530A">
        <w:t xml:space="preserve">” anføres. </w:t>
      </w:r>
    </w:p>
    <w:p w14:paraId="14B9265A" w14:textId="77777777" w:rsidR="00B41938" w:rsidRDefault="00B41938" w:rsidP="003334D9">
      <w:pPr>
        <w:rPr>
          <w:b/>
          <w:szCs w:val="22"/>
        </w:rPr>
      </w:pPr>
    </w:p>
    <w:p w14:paraId="57897932" w14:textId="4EEDF7E5" w:rsidR="007F3900" w:rsidRDefault="00815444" w:rsidP="003334D9">
      <w:pPr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="002A49ED">
        <w:rPr>
          <w:b/>
          <w:color w:val="000000"/>
        </w:rPr>
        <w:t xml:space="preserve">er </w:t>
      </w:r>
      <w:r w:rsidR="00524926">
        <w:rPr>
          <w:b/>
          <w:color w:val="000000"/>
        </w:rPr>
        <w:t>t</w:t>
      </w:r>
      <w:r w:rsidR="004800E1">
        <w:rPr>
          <w:b/>
          <w:color w:val="000000"/>
        </w:rPr>
        <w:t>i</w:t>
      </w:r>
      <w:r w:rsidR="00524926">
        <w:rPr>
          <w:b/>
          <w:color w:val="000000"/>
        </w:rPr>
        <w:t>rsdag</w:t>
      </w:r>
      <w:r w:rsidR="002A49ED">
        <w:rPr>
          <w:b/>
          <w:color w:val="000000"/>
        </w:rPr>
        <w:t xml:space="preserve"> den </w:t>
      </w:r>
      <w:r w:rsidR="004800E1">
        <w:rPr>
          <w:b/>
          <w:color w:val="000000"/>
        </w:rPr>
        <w:t>2</w:t>
      </w:r>
      <w:r w:rsidR="00524926">
        <w:rPr>
          <w:b/>
          <w:color w:val="000000"/>
        </w:rPr>
        <w:t>9</w:t>
      </w:r>
      <w:r w:rsidR="002A49ED">
        <w:rPr>
          <w:b/>
          <w:color w:val="000000"/>
        </w:rPr>
        <w:t xml:space="preserve">. </w:t>
      </w:r>
      <w:r w:rsidR="007F1C35">
        <w:rPr>
          <w:b/>
          <w:color w:val="000000"/>
        </w:rPr>
        <w:t xml:space="preserve">august </w:t>
      </w:r>
      <w:r w:rsidR="008A0DB3">
        <w:rPr>
          <w:b/>
          <w:color w:val="000000"/>
        </w:rPr>
        <w:t>202</w:t>
      </w:r>
      <w:r w:rsidR="007F1C35">
        <w:rPr>
          <w:b/>
          <w:color w:val="000000"/>
        </w:rPr>
        <w:t>3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E06AF2" w:rsidRPr="00D46047">
        <w:rPr>
          <w:b/>
          <w:color w:val="000000"/>
        </w:rPr>
        <w:t>1</w:t>
      </w:r>
      <w:r w:rsidR="00E06AF2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7F3900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42223" w14:textId="77777777" w:rsidR="0023224B" w:rsidRDefault="0023224B" w:rsidP="009E4B94">
      <w:pPr>
        <w:spacing w:line="240" w:lineRule="auto"/>
      </w:pPr>
      <w:r>
        <w:separator/>
      </w:r>
    </w:p>
  </w:endnote>
  <w:endnote w:type="continuationSeparator" w:id="0">
    <w:p w14:paraId="130C6965" w14:textId="77777777" w:rsidR="0023224B" w:rsidRDefault="0023224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78940"/>
      <w:docPartObj>
        <w:docPartGallery w:val="Page Numbers (Bottom of Page)"/>
        <w:docPartUnique/>
      </w:docPartObj>
    </w:sdtPr>
    <w:sdtEndPr/>
    <w:sdtContent>
      <w:p w14:paraId="62E7690D" w14:textId="2E6F8AFD" w:rsidR="00EA7307" w:rsidRDefault="00EA7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C2">
          <w:rPr>
            <w:noProof/>
          </w:rPr>
          <w:t>1</w:t>
        </w:r>
        <w:r>
          <w:fldChar w:fldCharType="end"/>
        </w:r>
      </w:p>
    </w:sdtContent>
  </w:sdt>
  <w:p w14:paraId="19D60DEC" w14:textId="77777777" w:rsidR="00EA7307" w:rsidRDefault="00EA73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E3AC" w14:textId="77777777" w:rsidR="0023224B" w:rsidRDefault="0023224B" w:rsidP="009E4B94">
      <w:pPr>
        <w:spacing w:line="240" w:lineRule="auto"/>
      </w:pPr>
      <w:r>
        <w:separator/>
      </w:r>
    </w:p>
  </w:footnote>
  <w:footnote w:type="continuationSeparator" w:id="0">
    <w:p w14:paraId="485B60B4" w14:textId="77777777" w:rsidR="0023224B" w:rsidRDefault="0023224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480E" w14:textId="5956DC93" w:rsidR="003345D9" w:rsidRDefault="00F15ACD" w:rsidP="009F789F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A49ED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 </w:t>
    </w:r>
    <w:r w:rsidR="002A49ED">
      <w:rPr>
        <w:i/>
        <w:sz w:val="23"/>
        <w:szCs w:val="23"/>
      </w:rPr>
      <w:t xml:space="preserve">og Tyskland </w:t>
    </w:r>
    <w:r>
      <w:rPr>
        <w:i/>
        <w:sz w:val="23"/>
        <w:szCs w:val="23"/>
      </w:rPr>
      <w:t>for elever på de gymnasiale uddannelser</w:t>
    </w:r>
    <w:r w:rsidR="003345D9">
      <w:rPr>
        <w:i/>
        <w:sz w:val="23"/>
        <w:szCs w:val="23"/>
      </w:rPr>
      <w:t xml:space="preserve"> og erhvervsuddannelser</w:t>
    </w:r>
    <w:r w:rsidR="00524926">
      <w:rPr>
        <w:i/>
        <w:sz w:val="23"/>
        <w:szCs w:val="23"/>
      </w:rPr>
      <w:t xml:space="preserve"> 202</w:t>
    </w:r>
    <w:r w:rsidR="00D44A2E">
      <w:rPr>
        <w:i/>
        <w:sz w:val="23"/>
        <w:szCs w:val="23"/>
      </w:rPr>
      <w:t>3</w:t>
    </w:r>
    <w:r w:rsidR="002A49ED">
      <w:rPr>
        <w:i/>
        <w:sz w:val="23"/>
        <w:szCs w:val="23"/>
      </w:rPr>
      <w:t>/202</w:t>
    </w:r>
    <w:r w:rsidR="00D44A2E">
      <w:rPr>
        <w:i/>
        <w:sz w:val="23"/>
        <w:szCs w:val="23"/>
      </w:rPr>
      <w:t>5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</w:p>
  <w:p w14:paraId="2FFCE6C6" w14:textId="7DD37A0E" w:rsidR="00176426" w:rsidRPr="00EE6D09" w:rsidRDefault="00EE6D09" w:rsidP="00EE6D09">
    <w:pPr>
      <w:pStyle w:val="Sidehoved"/>
      <w:rPr>
        <w:sz w:val="23"/>
        <w:szCs w:val="23"/>
      </w:rPr>
    </w:pPr>
    <w:r w:rsidRPr="00EE6D09">
      <w:rPr>
        <w:sz w:val="23"/>
        <w:szCs w:val="23"/>
      </w:rPr>
      <w:t>S</w:t>
    </w:r>
    <w:r w:rsidR="002A49ED" w:rsidRPr="00EE6D09">
      <w:rPr>
        <w:sz w:val="23"/>
        <w:szCs w:val="23"/>
      </w:rPr>
      <w:t>agsnummer</w:t>
    </w:r>
    <w:r w:rsidR="00524926" w:rsidRPr="00EE6D09">
      <w:rPr>
        <w:sz w:val="23"/>
        <w:szCs w:val="23"/>
      </w:rPr>
      <w:t xml:space="preserve"> </w:t>
    </w:r>
    <w:r w:rsidRPr="00EE6D09">
      <w:rPr>
        <w:sz w:val="23"/>
        <w:szCs w:val="23"/>
      </w:rPr>
      <w:t>2</w:t>
    </w:r>
    <w:r w:rsidR="00D44A2E" w:rsidRPr="00EE6D09">
      <w:rPr>
        <w:rFonts w:cs="Segoe UI"/>
        <w:color w:val="444444"/>
        <w:sz w:val="23"/>
        <w:szCs w:val="23"/>
      </w:rPr>
      <w:t>3/10396</w:t>
    </w:r>
    <w:r w:rsidR="00176426" w:rsidRPr="00EE6D09">
      <w:rPr>
        <w:i/>
        <w:sz w:val="23"/>
        <w:szCs w:val="23"/>
      </w:rPr>
      <w:tab/>
    </w:r>
    <w:r w:rsidR="00176426" w:rsidRPr="00EE6D09">
      <w:rPr>
        <w:sz w:val="23"/>
        <w:szCs w:val="23"/>
      </w:rPr>
      <w:tab/>
    </w:r>
    <w:r w:rsidR="00176426" w:rsidRPr="00EE6D0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3"/>
  </w:num>
  <w:num w:numId="29">
    <w:abstractNumId w:val="9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C7"/>
    <w:rsid w:val="00022E98"/>
    <w:rsid w:val="000237FB"/>
    <w:rsid w:val="00034B81"/>
    <w:rsid w:val="000350B7"/>
    <w:rsid w:val="000557A7"/>
    <w:rsid w:val="00061F35"/>
    <w:rsid w:val="00063360"/>
    <w:rsid w:val="00064612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3604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426"/>
    <w:rsid w:val="00182651"/>
    <w:rsid w:val="00182ABB"/>
    <w:rsid w:val="00192C63"/>
    <w:rsid w:val="00195072"/>
    <w:rsid w:val="001A555B"/>
    <w:rsid w:val="001A61EC"/>
    <w:rsid w:val="001B00A9"/>
    <w:rsid w:val="001E22D1"/>
    <w:rsid w:val="001E2951"/>
    <w:rsid w:val="001E4ED8"/>
    <w:rsid w:val="001F07CB"/>
    <w:rsid w:val="00213440"/>
    <w:rsid w:val="0021470B"/>
    <w:rsid w:val="0022635B"/>
    <w:rsid w:val="00226AEC"/>
    <w:rsid w:val="0023224B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39AF"/>
    <w:rsid w:val="002A4799"/>
    <w:rsid w:val="002A49ED"/>
    <w:rsid w:val="002B222D"/>
    <w:rsid w:val="002B26AF"/>
    <w:rsid w:val="002C6C79"/>
    <w:rsid w:val="002D5562"/>
    <w:rsid w:val="002D62F2"/>
    <w:rsid w:val="002D6B23"/>
    <w:rsid w:val="002E3749"/>
    <w:rsid w:val="002E74A4"/>
    <w:rsid w:val="00327A12"/>
    <w:rsid w:val="00327D95"/>
    <w:rsid w:val="003334D9"/>
    <w:rsid w:val="003345D9"/>
    <w:rsid w:val="00350F5F"/>
    <w:rsid w:val="00352B00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A13D7"/>
    <w:rsid w:val="003B35B0"/>
    <w:rsid w:val="003C3794"/>
    <w:rsid w:val="003C4F9F"/>
    <w:rsid w:val="003C60F1"/>
    <w:rsid w:val="003D046C"/>
    <w:rsid w:val="003D5C26"/>
    <w:rsid w:val="003D6D50"/>
    <w:rsid w:val="003E0731"/>
    <w:rsid w:val="003E5395"/>
    <w:rsid w:val="003E619F"/>
    <w:rsid w:val="003F3BF5"/>
    <w:rsid w:val="004176D9"/>
    <w:rsid w:val="00424709"/>
    <w:rsid w:val="00424AD9"/>
    <w:rsid w:val="004259FB"/>
    <w:rsid w:val="00432EE0"/>
    <w:rsid w:val="00440B75"/>
    <w:rsid w:val="004519E2"/>
    <w:rsid w:val="00452937"/>
    <w:rsid w:val="00453ABC"/>
    <w:rsid w:val="00462945"/>
    <w:rsid w:val="00464C26"/>
    <w:rsid w:val="00471EED"/>
    <w:rsid w:val="004800E1"/>
    <w:rsid w:val="004A33C2"/>
    <w:rsid w:val="004C01B2"/>
    <w:rsid w:val="004D3C76"/>
    <w:rsid w:val="004D3F0D"/>
    <w:rsid w:val="004D4F45"/>
    <w:rsid w:val="004E0611"/>
    <w:rsid w:val="004E117A"/>
    <w:rsid w:val="004E59FB"/>
    <w:rsid w:val="00514BA6"/>
    <w:rsid w:val="005178A7"/>
    <w:rsid w:val="00524926"/>
    <w:rsid w:val="00532FA5"/>
    <w:rsid w:val="00535625"/>
    <w:rsid w:val="00537F6C"/>
    <w:rsid w:val="00542752"/>
    <w:rsid w:val="00543B23"/>
    <w:rsid w:val="005478F7"/>
    <w:rsid w:val="005513A4"/>
    <w:rsid w:val="0055148D"/>
    <w:rsid w:val="00552EB2"/>
    <w:rsid w:val="0055610D"/>
    <w:rsid w:val="00557FEA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43E0"/>
    <w:rsid w:val="006E42E7"/>
    <w:rsid w:val="006F16F2"/>
    <w:rsid w:val="006F6EED"/>
    <w:rsid w:val="0070267E"/>
    <w:rsid w:val="00706E32"/>
    <w:rsid w:val="00711962"/>
    <w:rsid w:val="007119DC"/>
    <w:rsid w:val="00721463"/>
    <w:rsid w:val="00724CAA"/>
    <w:rsid w:val="00736AEB"/>
    <w:rsid w:val="007546AF"/>
    <w:rsid w:val="0075512C"/>
    <w:rsid w:val="00765934"/>
    <w:rsid w:val="00776F22"/>
    <w:rsid w:val="007804F6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1C35"/>
    <w:rsid w:val="007F3900"/>
    <w:rsid w:val="007F4E67"/>
    <w:rsid w:val="00805024"/>
    <w:rsid w:val="0080758C"/>
    <w:rsid w:val="00813C8F"/>
    <w:rsid w:val="00814DF3"/>
    <w:rsid w:val="00815444"/>
    <w:rsid w:val="00820DC6"/>
    <w:rsid w:val="00831A7A"/>
    <w:rsid w:val="00857845"/>
    <w:rsid w:val="00860291"/>
    <w:rsid w:val="008664A5"/>
    <w:rsid w:val="00872B54"/>
    <w:rsid w:val="00892D08"/>
    <w:rsid w:val="00893791"/>
    <w:rsid w:val="008A0DB3"/>
    <w:rsid w:val="008A0FBF"/>
    <w:rsid w:val="008A16A0"/>
    <w:rsid w:val="008A7FDD"/>
    <w:rsid w:val="008B3A69"/>
    <w:rsid w:val="008B7323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1B77"/>
    <w:rsid w:val="009A4CCC"/>
    <w:rsid w:val="009A60D1"/>
    <w:rsid w:val="009A6207"/>
    <w:rsid w:val="009B0322"/>
    <w:rsid w:val="009C7E18"/>
    <w:rsid w:val="009D1B67"/>
    <w:rsid w:val="009D2876"/>
    <w:rsid w:val="009D6A7D"/>
    <w:rsid w:val="009E19E9"/>
    <w:rsid w:val="009E4B94"/>
    <w:rsid w:val="009F789F"/>
    <w:rsid w:val="00A006CA"/>
    <w:rsid w:val="00A06B59"/>
    <w:rsid w:val="00A131F7"/>
    <w:rsid w:val="00A161C3"/>
    <w:rsid w:val="00A22AE8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F0CFE"/>
    <w:rsid w:val="00AF1D02"/>
    <w:rsid w:val="00B002B3"/>
    <w:rsid w:val="00B00D92"/>
    <w:rsid w:val="00B037D0"/>
    <w:rsid w:val="00B10E30"/>
    <w:rsid w:val="00B124A1"/>
    <w:rsid w:val="00B40FA7"/>
    <w:rsid w:val="00B41938"/>
    <w:rsid w:val="00B5459E"/>
    <w:rsid w:val="00B57A8E"/>
    <w:rsid w:val="00B626B1"/>
    <w:rsid w:val="00B64EE0"/>
    <w:rsid w:val="00B843E4"/>
    <w:rsid w:val="00B85216"/>
    <w:rsid w:val="00B94620"/>
    <w:rsid w:val="00BA707F"/>
    <w:rsid w:val="00BB4255"/>
    <w:rsid w:val="00BC1D5F"/>
    <w:rsid w:val="00BE7E4F"/>
    <w:rsid w:val="00BF02BA"/>
    <w:rsid w:val="00BF0942"/>
    <w:rsid w:val="00BF1854"/>
    <w:rsid w:val="00C142A4"/>
    <w:rsid w:val="00C20159"/>
    <w:rsid w:val="00C21673"/>
    <w:rsid w:val="00C357EF"/>
    <w:rsid w:val="00C35951"/>
    <w:rsid w:val="00C361ED"/>
    <w:rsid w:val="00C42C79"/>
    <w:rsid w:val="00C458F3"/>
    <w:rsid w:val="00C85EC2"/>
    <w:rsid w:val="00CA71B1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51A9"/>
    <w:rsid w:val="00CF51AB"/>
    <w:rsid w:val="00CF635D"/>
    <w:rsid w:val="00D061B0"/>
    <w:rsid w:val="00D07B17"/>
    <w:rsid w:val="00D07B40"/>
    <w:rsid w:val="00D237F5"/>
    <w:rsid w:val="00D2794B"/>
    <w:rsid w:val="00D27D0E"/>
    <w:rsid w:val="00D3752F"/>
    <w:rsid w:val="00D44A2E"/>
    <w:rsid w:val="00D53670"/>
    <w:rsid w:val="00D80D9A"/>
    <w:rsid w:val="00D94A2B"/>
    <w:rsid w:val="00D96141"/>
    <w:rsid w:val="00DA0B36"/>
    <w:rsid w:val="00DB31AF"/>
    <w:rsid w:val="00DC2B54"/>
    <w:rsid w:val="00DC61BD"/>
    <w:rsid w:val="00DD1936"/>
    <w:rsid w:val="00DE2B28"/>
    <w:rsid w:val="00DE395D"/>
    <w:rsid w:val="00DE5B89"/>
    <w:rsid w:val="00DE7691"/>
    <w:rsid w:val="00E05F8A"/>
    <w:rsid w:val="00E06AF2"/>
    <w:rsid w:val="00E1057F"/>
    <w:rsid w:val="00E21942"/>
    <w:rsid w:val="00E26453"/>
    <w:rsid w:val="00E45EC1"/>
    <w:rsid w:val="00E47321"/>
    <w:rsid w:val="00E53EE9"/>
    <w:rsid w:val="00E56DA9"/>
    <w:rsid w:val="00E75DF5"/>
    <w:rsid w:val="00E87AF5"/>
    <w:rsid w:val="00E90555"/>
    <w:rsid w:val="00E914D4"/>
    <w:rsid w:val="00EA7307"/>
    <w:rsid w:val="00EA7331"/>
    <w:rsid w:val="00EC0905"/>
    <w:rsid w:val="00EC1E20"/>
    <w:rsid w:val="00EC2BCB"/>
    <w:rsid w:val="00EC55DA"/>
    <w:rsid w:val="00ED5D00"/>
    <w:rsid w:val="00EE2268"/>
    <w:rsid w:val="00EE3CF4"/>
    <w:rsid w:val="00EE6D09"/>
    <w:rsid w:val="00EF2086"/>
    <w:rsid w:val="00EF63D0"/>
    <w:rsid w:val="00F01144"/>
    <w:rsid w:val="00F045DE"/>
    <w:rsid w:val="00F07039"/>
    <w:rsid w:val="00F07CE5"/>
    <w:rsid w:val="00F1529E"/>
    <w:rsid w:val="00F15ACD"/>
    <w:rsid w:val="00F30416"/>
    <w:rsid w:val="00F3326D"/>
    <w:rsid w:val="00F42C24"/>
    <w:rsid w:val="00F45AB3"/>
    <w:rsid w:val="00F51DC9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D2C70"/>
    <w:rsid w:val="00FD475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16353E"/>
  <w15:docId w15:val="{EA51BC84-12A7-4D8B-84E2-C8EC676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  <w:style w:type="table" w:customStyle="1" w:styleId="Tabel-Gitter10">
    <w:name w:val="Tabel - Gitter1"/>
    <w:basedOn w:val="Tabel-Normal"/>
    <w:next w:val="Tabel-Gitter"/>
    <w:uiPriority w:val="59"/>
    <w:rsid w:val="0052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8BE3B43-0334-4576-A8B4-FBA69170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3</Pages>
  <Words>420</Words>
  <Characters>2665</Characters>
  <Application>Microsoft Office Word</Application>
  <DocSecurity>0</DocSecurity>
  <Lines>139</Lines>
  <Paragraphs>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Ansøgningsblanket_Spanien</vt:lpstr>
      <vt:lpstr>Alm Tekst</vt:lpstr>
    </vt:vector>
  </TitlesOfParts>
  <Company>Statens IT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Ansøgningsblanket_Spanien</dc:title>
  <dc:creator>Børne- og Undervisningsministeriet</dc:creator>
  <cp:lastModifiedBy>Lone Groule</cp:lastModifiedBy>
  <cp:revision>4</cp:revision>
  <cp:lastPrinted>2018-02-09T10:34:00Z</cp:lastPrinted>
  <dcterms:created xsi:type="dcterms:W3CDTF">2023-06-09T06:49:00Z</dcterms:created>
  <dcterms:modified xsi:type="dcterms:W3CDTF">2023-06-19T09:15:00Z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