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0F8B6" w14:textId="77777777" w:rsidR="00917204" w:rsidRDefault="00917204" w:rsidP="00917204">
      <w:pPr>
        <w:rPr>
          <w:sz w:val="36"/>
          <w:szCs w:val="32"/>
        </w:rPr>
      </w:pPr>
    </w:p>
    <w:p w14:paraId="3442871D" w14:textId="7ABC5BF6" w:rsidR="00054167" w:rsidRDefault="00404C42" w:rsidP="00917204">
      <w:pPr>
        <w:rPr>
          <w:sz w:val="36"/>
          <w:szCs w:val="32"/>
        </w:rPr>
      </w:pPr>
      <w:r w:rsidRPr="00367F30">
        <w:rPr>
          <w:noProof/>
          <w:lang w:eastAsia="da-DK"/>
        </w:rPr>
        <w:drawing>
          <wp:anchor distT="0" distB="0" distL="114300" distR="114300" simplePos="0" relativeHeight="251659264" behindDoc="0" locked="1" layoutInCell="1" allowOverlap="1" wp14:anchorId="543CDD78" wp14:editId="33C1C572">
            <wp:simplePos x="0" y="0"/>
            <wp:positionH relativeFrom="margin">
              <wp:posOffset>4591050</wp:posOffset>
            </wp:positionH>
            <wp:positionV relativeFrom="topMargin">
              <wp:posOffset>372745</wp:posOffset>
            </wp:positionV>
            <wp:extent cx="1307465" cy="699135"/>
            <wp:effectExtent l="0" t="0" r="6985" b="5715"/>
            <wp:wrapNone/>
            <wp:docPr id="2" name="Logo_HIDE_bmkArt" descr="Billede af Børne- og Undervisningsministeriets logo vises. " title="Visning af Børne- og Undervisningsministeriet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7465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3E6477" w14:textId="7509075E" w:rsidR="00054167" w:rsidRPr="001F4A8D" w:rsidRDefault="00054167" w:rsidP="00A131F7">
      <w:pPr>
        <w:pStyle w:val="Overskrift1"/>
        <w:numPr>
          <w:ilvl w:val="0"/>
          <w:numId w:val="0"/>
        </w:numPr>
        <w:spacing w:before="0" w:after="120" w:line="276" w:lineRule="auto"/>
        <w:jc w:val="center"/>
        <w:rPr>
          <w:b w:val="0"/>
          <w:i/>
          <w:sz w:val="32"/>
          <w:szCs w:val="32"/>
        </w:rPr>
      </w:pPr>
      <w:r w:rsidRPr="001F4A8D">
        <w:rPr>
          <w:b w:val="0"/>
          <w:i/>
          <w:sz w:val="32"/>
          <w:szCs w:val="32"/>
        </w:rPr>
        <w:t>Ansøgningsskema:</w:t>
      </w:r>
    </w:p>
    <w:p w14:paraId="02AA2E67" w14:textId="74FD1171" w:rsidR="00E47321" w:rsidRPr="001F4A8D" w:rsidRDefault="000F7A2D" w:rsidP="00A131F7">
      <w:pPr>
        <w:pStyle w:val="Overskrift1"/>
        <w:numPr>
          <w:ilvl w:val="0"/>
          <w:numId w:val="0"/>
        </w:numPr>
        <w:spacing w:before="0" w:after="120" w:line="276" w:lineRule="auto"/>
        <w:jc w:val="center"/>
        <w:rPr>
          <w:sz w:val="32"/>
          <w:szCs w:val="32"/>
        </w:rPr>
      </w:pPr>
      <w:r w:rsidRPr="001F4A8D">
        <w:rPr>
          <w:sz w:val="32"/>
          <w:szCs w:val="32"/>
        </w:rPr>
        <w:t>Ansøgning</w:t>
      </w:r>
      <w:r w:rsidR="00B137D6" w:rsidRPr="001F4A8D">
        <w:rPr>
          <w:sz w:val="32"/>
          <w:szCs w:val="32"/>
        </w:rPr>
        <w:t xml:space="preserve"> om tilskud til </w:t>
      </w:r>
      <w:r w:rsidR="00AD76EA" w:rsidRPr="001F4A8D">
        <w:rPr>
          <w:sz w:val="32"/>
          <w:szCs w:val="32"/>
        </w:rPr>
        <w:t xml:space="preserve">projekter </w:t>
      </w:r>
      <w:r w:rsidR="00B137D6" w:rsidRPr="001F4A8D">
        <w:rPr>
          <w:sz w:val="32"/>
          <w:szCs w:val="32"/>
        </w:rPr>
        <w:t xml:space="preserve">under </w:t>
      </w:r>
      <w:r w:rsidRPr="001F4A8D">
        <w:rPr>
          <w:sz w:val="32"/>
          <w:szCs w:val="32"/>
        </w:rPr>
        <w:t>UUL puljen 20</w:t>
      </w:r>
      <w:r w:rsidR="00346DF1" w:rsidRPr="001F4A8D">
        <w:rPr>
          <w:sz w:val="32"/>
          <w:szCs w:val="32"/>
        </w:rPr>
        <w:t>2</w:t>
      </w:r>
      <w:r w:rsidR="00237F11">
        <w:rPr>
          <w:sz w:val="32"/>
          <w:szCs w:val="32"/>
        </w:rPr>
        <w:t>2</w:t>
      </w:r>
      <w:r w:rsidRPr="001F4A8D">
        <w:rPr>
          <w:sz w:val="32"/>
          <w:szCs w:val="32"/>
        </w:rPr>
        <w:t>-202</w:t>
      </w:r>
      <w:r w:rsidR="00237F11">
        <w:rPr>
          <w:sz w:val="32"/>
          <w:szCs w:val="32"/>
        </w:rPr>
        <w:t>4</w:t>
      </w:r>
    </w:p>
    <w:p w14:paraId="657AFCAC" w14:textId="6BD4C9E4" w:rsidR="004519E2" w:rsidRPr="004519E2" w:rsidRDefault="004519E2" w:rsidP="004519E2">
      <w:pPr>
        <w:pStyle w:val="Brdtekst"/>
        <w:spacing w:after="0"/>
        <w:rPr>
          <w:lang w:eastAsia="en-US"/>
        </w:rPr>
      </w:pPr>
    </w:p>
    <w:tbl>
      <w:tblPr>
        <w:tblStyle w:val="Tabel-Gitter"/>
        <w:tblW w:w="9322" w:type="dxa"/>
        <w:tblLook w:val="04A0" w:firstRow="1" w:lastRow="0" w:firstColumn="1" w:lastColumn="0" w:noHBand="0" w:noVBand="1"/>
        <w:tblCaption w:val="Tabel til angivelse af stamoplysninger "/>
        <w:tblDescription w:val="Tabellen skal udfyldes med stamoplysninger for ansøgningen. "/>
      </w:tblPr>
      <w:tblGrid>
        <w:gridCol w:w="2122"/>
        <w:gridCol w:w="7200"/>
      </w:tblGrid>
      <w:tr w:rsidR="00226AEC" w:rsidRPr="001957FA" w14:paraId="29D84C24" w14:textId="77777777" w:rsidTr="001F4A8D">
        <w:trPr>
          <w:tblHeader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753184E" w14:textId="6BD4C9E4" w:rsidR="00226AEC" w:rsidRPr="001957FA" w:rsidRDefault="00B17D88" w:rsidP="001F4A8D">
            <w:pPr>
              <w:rPr>
                <w:b/>
              </w:rPr>
            </w:pPr>
            <w:r>
              <w:rPr>
                <w:b/>
                <w:sz w:val="28"/>
              </w:rPr>
              <w:t>1</w:t>
            </w:r>
            <w:r w:rsidR="004519E2">
              <w:rPr>
                <w:b/>
                <w:sz w:val="28"/>
              </w:rPr>
              <w:t xml:space="preserve">. </w:t>
            </w:r>
            <w:r w:rsidR="00226AEC" w:rsidRPr="004519E2">
              <w:rPr>
                <w:b/>
                <w:sz w:val="28"/>
              </w:rPr>
              <w:t xml:space="preserve">Stamoplysninger for </w:t>
            </w:r>
            <w:r>
              <w:rPr>
                <w:b/>
                <w:sz w:val="28"/>
              </w:rPr>
              <w:t>ansøgningen</w:t>
            </w:r>
          </w:p>
        </w:tc>
      </w:tr>
      <w:tr w:rsidR="00B17D88" w:rsidRPr="001957FA" w14:paraId="695ABF17" w14:textId="77777777" w:rsidTr="001F4A8D">
        <w:trPr>
          <w:trHeight w:val="113"/>
        </w:trPr>
        <w:tc>
          <w:tcPr>
            <w:tcW w:w="212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F7ADB1" w14:textId="57358B70" w:rsidR="00B17D88" w:rsidRDefault="004F7AD4" w:rsidP="00ED6B47">
            <w:pPr>
              <w:pStyle w:val="Listeafsnit"/>
              <w:numPr>
                <w:ilvl w:val="0"/>
                <w:numId w:val="28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Projektt</w:t>
            </w:r>
            <w:r w:rsidR="00B17D88">
              <w:rPr>
                <w:b/>
              </w:rPr>
              <w:t>itel</w:t>
            </w:r>
          </w:p>
        </w:tc>
        <w:tc>
          <w:tcPr>
            <w:tcW w:w="7200" w:type="dxa"/>
            <w:tcBorders>
              <w:top w:val="single" w:sz="4" w:space="0" w:color="auto"/>
            </w:tcBorders>
          </w:tcPr>
          <w:p w14:paraId="09CF1B66" w14:textId="2CB378AA" w:rsidR="00B17D88" w:rsidRPr="001957FA" w:rsidRDefault="00B17D88" w:rsidP="00A53960">
            <w:r>
              <w:t>T</w:t>
            </w:r>
            <w:r w:rsidRPr="00B137D6">
              <w:t xml:space="preserve">ilskud til </w:t>
            </w:r>
            <w:r>
              <w:t>projekter: U</w:t>
            </w:r>
            <w:r w:rsidRPr="00B137D6">
              <w:t>ndersøgelse, analyse, evaluering mv.</w:t>
            </w:r>
            <w:r>
              <w:t xml:space="preserve"> – [skriv udvalgets forkortelse]</w:t>
            </w:r>
          </w:p>
        </w:tc>
      </w:tr>
      <w:tr w:rsidR="008664A5" w:rsidRPr="001957FA" w14:paraId="78D65972" w14:textId="77777777" w:rsidTr="001F4A8D">
        <w:trPr>
          <w:trHeight w:val="113"/>
        </w:trPr>
        <w:tc>
          <w:tcPr>
            <w:tcW w:w="212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EDD8D1" w14:textId="7BA5F18E" w:rsidR="008664A5" w:rsidRPr="001957FA" w:rsidRDefault="008664A5" w:rsidP="00A53960">
            <w:pPr>
              <w:pStyle w:val="Listeafsnit"/>
              <w:numPr>
                <w:ilvl w:val="0"/>
                <w:numId w:val="28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Ansøger:</w:t>
            </w:r>
          </w:p>
        </w:tc>
        <w:tc>
          <w:tcPr>
            <w:tcW w:w="7200" w:type="dxa"/>
            <w:tcBorders>
              <w:top w:val="single" w:sz="4" w:space="0" w:color="auto"/>
            </w:tcBorders>
          </w:tcPr>
          <w:p w14:paraId="64A3BEAA" w14:textId="4490B0F5" w:rsidR="008664A5" w:rsidRPr="001957FA" w:rsidRDefault="00B17D88" w:rsidP="00A53960">
            <w:r>
              <w:t>(skriv her)</w:t>
            </w:r>
          </w:p>
        </w:tc>
      </w:tr>
      <w:tr w:rsidR="008664A5" w:rsidRPr="001957FA" w14:paraId="7C8BF08B" w14:textId="77777777" w:rsidTr="001F4A8D">
        <w:trPr>
          <w:trHeight w:val="113"/>
        </w:trPr>
        <w:tc>
          <w:tcPr>
            <w:tcW w:w="212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089E9C" w14:textId="246F4A6B" w:rsidR="008664A5" w:rsidRDefault="008664A5" w:rsidP="00A53960">
            <w:pPr>
              <w:pStyle w:val="Listeafsnit"/>
              <w:numPr>
                <w:ilvl w:val="0"/>
                <w:numId w:val="28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CVR-nummer:</w:t>
            </w:r>
          </w:p>
        </w:tc>
        <w:tc>
          <w:tcPr>
            <w:tcW w:w="7200" w:type="dxa"/>
            <w:tcBorders>
              <w:top w:val="single" w:sz="4" w:space="0" w:color="auto"/>
            </w:tcBorders>
          </w:tcPr>
          <w:p w14:paraId="50B9A215" w14:textId="1390F907" w:rsidR="008664A5" w:rsidRPr="001957FA" w:rsidRDefault="00B17D88" w:rsidP="00A53960">
            <w:r>
              <w:t>(skriv her)</w:t>
            </w:r>
          </w:p>
        </w:tc>
      </w:tr>
      <w:tr w:rsidR="00280617" w:rsidRPr="001957FA" w14:paraId="75BDAACB" w14:textId="77777777" w:rsidTr="001F4A8D">
        <w:trPr>
          <w:trHeight w:val="113"/>
        </w:trPr>
        <w:tc>
          <w:tcPr>
            <w:tcW w:w="212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BCB48B" w14:textId="1A8A3C43" w:rsidR="00280617" w:rsidRDefault="00280617" w:rsidP="00A53960">
            <w:pPr>
              <w:pStyle w:val="Listeafsnit"/>
              <w:numPr>
                <w:ilvl w:val="0"/>
                <w:numId w:val="28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Adresse:</w:t>
            </w:r>
          </w:p>
        </w:tc>
        <w:tc>
          <w:tcPr>
            <w:tcW w:w="7200" w:type="dxa"/>
            <w:tcBorders>
              <w:top w:val="single" w:sz="4" w:space="0" w:color="auto"/>
            </w:tcBorders>
          </w:tcPr>
          <w:p w14:paraId="34673088" w14:textId="1A775D32" w:rsidR="00280617" w:rsidRPr="001957FA" w:rsidRDefault="00B17D88" w:rsidP="00A53960">
            <w:r>
              <w:t>(skriv her)</w:t>
            </w:r>
          </w:p>
        </w:tc>
      </w:tr>
      <w:tr w:rsidR="00280617" w:rsidRPr="001957FA" w14:paraId="0FBA7079" w14:textId="77777777" w:rsidTr="001F4A8D">
        <w:trPr>
          <w:trHeight w:val="113"/>
        </w:trPr>
        <w:tc>
          <w:tcPr>
            <w:tcW w:w="212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AE69EB" w14:textId="44368FA9" w:rsidR="00280617" w:rsidRDefault="00280617" w:rsidP="00A53960">
            <w:pPr>
              <w:pStyle w:val="Listeafsnit"/>
              <w:numPr>
                <w:ilvl w:val="0"/>
                <w:numId w:val="28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7200" w:type="dxa"/>
            <w:tcBorders>
              <w:top w:val="single" w:sz="4" w:space="0" w:color="auto"/>
            </w:tcBorders>
          </w:tcPr>
          <w:p w14:paraId="592230E4" w14:textId="2A81E482" w:rsidR="00280617" w:rsidRPr="001957FA" w:rsidRDefault="00B17D88" w:rsidP="00A53960">
            <w:r>
              <w:t>(skriv her)</w:t>
            </w:r>
          </w:p>
        </w:tc>
      </w:tr>
      <w:tr w:rsidR="008664A5" w:rsidRPr="001957FA" w14:paraId="4996536F" w14:textId="77777777" w:rsidTr="001F4A8D">
        <w:trPr>
          <w:trHeight w:val="11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08C641D" w14:textId="77777777" w:rsidR="008664A5" w:rsidRPr="001957FA" w:rsidRDefault="008664A5" w:rsidP="00A53960">
            <w:pPr>
              <w:rPr>
                <w:b/>
              </w:rPr>
            </w:pPr>
            <w:r w:rsidRPr="001957FA">
              <w:rPr>
                <w:b/>
              </w:rPr>
              <w:t>Kontaktperson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E96A0D" w14:textId="77777777" w:rsidR="008664A5" w:rsidRPr="001957FA" w:rsidRDefault="008664A5" w:rsidP="00A53960"/>
        </w:tc>
      </w:tr>
      <w:tr w:rsidR="008664A5" w:rsidRPr="001957FA" w14:paraId="0A8DA199" w14:textId="77777777" w:rsidTr="001F4A8D">
        <w:trPr>
          <w:trHeight w:val="113"/>
        </w:trPr>
        <w:tc>
          <w:tcPr>
            <w:tcW w:w="212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0B9394" w14:textId="77777777" w:rsidR="008664A5" w:rsidRPr="001957FA" w:rsidRDefault="008664A5" w:rsidP="00A53960">
            <w:pPr>
              <w:pStyle w:val="Listeafsnit"/>
              <w:numPr>
                <w:ilvl w:val="0"/>
                <w:numId w:val="29"/>
              </w:numPr>
              <w:spacing w:line="240" w:lineRule="auto"/>
              <w:rPr>
                <w:b/>
              </w:rPr>
            </w:pPr>
            <w:r w:rsidRPr="001957FA">
              <w:rPr>
                <w:b/>
              </w:rPr>
              <w:t>Navn:</w:t>
            </w:r>
          </w:p>
        </w:tc>
        <w:tc>
          <w:tcPr>
            <w:tcW w:w="7200" w:type="dxa"/>
            <w:tcBorders>
              <w:top w:val="single" w:sz="4" w:space="0" w:color="auto"/>
            </w:tcBorders>
          </w:tcPr>
          <w:p w14:paraId="02296ED5" w14:textId="7D99BCF3" w:rsidR="008664A5" w:rsidRPr="001957FA" w:rsidRDefault="00B17D88" w:rsidP="00A53960">
            <w:r>
              <w:t>(skriv her)</w:t>
            </w:r>
          </w:p>
        </w:tc>
      </w:tr>
      <w:tr w:rsidR="008664A5" w:rsidRPr="001957FA" w14:paraId="4FDC9AA2" w14:textId="77777777" w:rsidTr="001F4A8D">
        <w:trPr>
          <w:trHeight w:val="113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767D113F" w14:textId="77777777" w:rsidR="008664A5" w:rsidRPr="001957FA" w:rsidRDefault="008664A5" w:rsidP="00A53960">
            <w:pPr>
              <w:pStyle w:val="Listeafsnit"/>
              <w:numPr>
                <w:ilvl w:val="0"/>
                <w:numId w:val="29"/>
              </w:numPr>
              <w:spacing w:line="240" w:lineRule="auto"/>
              <w:rPr>
                <w:b/>
              </w:rPr>
            </w:pPr>
            <w:r w:rsidRPr="001957FA">
              <w:rPr>
                <w:b/>
              </w:rPr>
              <w:t>Tlf.nr.:</w:t>
            </w:r>
          </w:p>
        </w:tc>
        <w:tc>
          <w:tcPr>
            <w:tcW w:w="7200" w:type="dxa"/>
          </w:tcPr>
          <w:p w14:paraId="370B843B" w14:textId="447100FF" w:rsidR="008664A5" w:rsidRPr="001957FA" w:rsidRDefault="00B17D88" w:rsidP="00A53960">
            <w:r>
              <w:t>(skriv her)</w:t>
            </w:r>
          </w:p>
        </w:tc>
      </w:tr>
      <w:tr w:rsidR="008664A5" w:rsidRPr="001957FA" w14:paraId="72F8A92C" w14:textId="77777777" w:rsidTr="001F4A8D">
        <w:trPr>
          <w:trHeight w:val="113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5D251277" w14:textId="77777777" w:rsidR="008664A5" w:rsidRPr="001957FA" w:rsidRDefault="008664A5" w:rsidP="00A53960">
            <w:pPr>
              <w:pStyle w:val="Listeafsnit"/>
              <w:numPr>
                <w:ilvl w:val="0"/>
                <w:numId w:val="29"/>
              </w:numPr>
              <w:spacing w:line="240" w:lineRule="auto"/>
              <w:rPr>
                <w:b/>
              </w:rPr>
            </w:pPr>
            <w:r w:rsidRPr="001957FA">
              <w:rPr>
                <w:b/>
              </w:rPr>
              <w:t>Mail:</w:t>
            </w:r>
          </w:p>
        </w:tc>
        <w:tc>
          <w:tcPr>
            <w:tcW w:w="7200" w:type="dxa"/>
          </w:tcPr>
          <w:p w14:paraId="7242425C" w14:textId="2CCC0208" w:rsidR="008664A5" w:rsidRPr="001957FA" w:rsidRDefault="00B17D88" w:rsidP="00A53960">
            <w:r>
              <w:t>(skriv her)</w:t>
            </w:r>
          </w:p>
        </w:tc>
      </w:tr>
    </w:tbl>
    <w:p w14:paraId="0996C807" w14:textId="3A31C1CC" w:rsidR="008664A5" w:rsidRDefault="008664A5" w:rsidP="00B137D6">
      <w:pPr>
        <w:pStyle w:val="Brdtekst"/>
        <w:spacing w:after="0"/>
        <w:rPr>
          <w:lang w:eastAsia="en-US"/>
        </w:rPr>
      </w:pPr>
    </w:p>
    <w:p w14:paraId="194E081A" w14:textId="534D5D36" w:rsidR="00B137D6" w:rsidRDefault="00B17D88" w:rsidP="00B137D6">
      <w:pPr>
        <w:pStyle w:val="Overskrift1"/>
        <w:numPr>
          <w:ilvl w:val="0"/>
          <w:numId w:val="0"/>
        </w:numPr>
        <w:spacing w:before="0"/>
        <w:ind w:left="737" w:hanging="737"/>
      </w:pPr>
      <w:r>
        <w:t>2</w:t>
      </w:r>
      <w:r w:rsidR="00B137D6">
        <w:t xml:space="preserve">. Beskrivelse af </w:t>
      </w:r>
      <w:r w:rsidR="00B137D6" w:rsidRPr="00B137D6">
        <w:t>undersøgelse, analyse, evaluering mv</w:t>
      </w:r>
      <w:r w:rsidR="00B137D6">
        <w:t xml:space="preserve">, der søges tilskud til </w:t>
      </w:r>
    </w:p>
    <w:p w14:paraId="61999F0A" w14:textId="5601E2F7" w:rsidR="00B137D6" w:rsidRDefault="00B137D6" w:rsidP="00B137D6">
      <w:r w:rsidRPr="00434F16">
        <w:t>Beskriv</w:t>
      </w:r>
      <w:r>
        <w:t xml:space="preserve"> </w:t>
      </w:r>
      <w:r w:rsidR="003028AA">
        <w:t xml:space="preserve">efteruddannelsesudvalgets ønsker til </w:t>
      </w:r>
      <w:r w:rsidR="003028AA" w:rsidRPr="003028AA">
        <w:t>undersøgelse</w:t>
      </w:r>
      <w:r w:rsidR="003028AA">
        <w:t>r</w:t>
      </w:r>
      <w:r w:rsidR="003028AA" w:rsidRPr="003028AA">
        <w:t>, analyse</w:t>
      </w:r>
      <w:r w:rsidR="003028AA">
        <w:t>r</w:t>
      </w:r>
      <w:r w:rsidR="003028AA" w:rsidRPr="003028AA">
        <w:t>, evaluering</w:t>
      </w:r>
      <w:r w:rsidR="003028AA">
        <w:t>er</w:t>
      </w:r>
      <w:r w:rsidR="003028AA" w:rsidRPr="003028AA">
        <w:t xml:space="preserve"> mv</w:t>
      </w:r>
      <w:r w:rsidR="003028AA">
        <w:t>.</w:t>
      </w:r>
      <w:r w:rsidR="00054167">
        <w:t>,</w:t>
      </w:r>
      <w:r w:rsidR="003028AA">
        <w:t xml:space="preserve"> der søges gennemført i perioden 202</w:t>
      </w:r>
      <w:r w:rsidR="00237F11">
        <w:t>2</w:t>
      </w:r>
      <w:r w:rsidR="003028AA">
        <w:t>-202</w:t>
      </w:r>
      <w:r w:rsidR="00237F11">
        <w:t>4</w:t>
      </w:r>
      <w:r w:rsidR="003028AA">
        <w:t xml:space="preserve"> med støtte fra denne UUL-pulje. </w:t>
      </w:r>
      <w:r w:rsidR="00054167">
        <w:t xml:space="preserve">Hver udviklingsopgave skal beskrives som et underprojekt. </w:t>
      </w:r>
    </w:p>
    <w:p w14:paraId="5D773B6A" w14:textId="77777777" w:rsidR="00B137D6" w:rsidRDefault="00B137D6" w:rsidP="00B137D6"/>
    <w:p w14:paraId="7580E7A9" w14:textId="7A0D9FAF" w:rsidR="00B447BC" w:rsidRDefault="00B137D6" w:rsidP="00B137D6">
      <w:r w:rsidRPr="00AD3D08">
        <w:rPr>
          <w:i/>
        </w:rPr>
        <w:t>Hver</w:t>
      </w:r>
      <w:r w:rsidR="003028AA">
        <w:rPr>
          <w:i/>
        </w:rPr>
        <w:t xml:space="preserve">t </w:t>
      </w:r>
      <w:r w:rsidR="00336156">
        <w:rPr>
          <w:i/>
        </w:rPr>
        <w:t>under</w:t>
      </w:r>
      <w:r w:rsidR="003028AA">
        <w:rPr>
          <w:i/>
        </w:rPr>
        <w:t>projekt</w:t>
      </w:r>
      <w:r>
        <w:t xml:space="preserve"> skal beskrives i en særskilt tabel</w:t>
      </w:r>
      <w:r w:rsidR="00B447BC">
        <w:t xml:space="preserve">. Der skal således </w:t>
      </w:r>
      <w:r w:rsidR="00336156">
        <w:t xml:space="preserve">kun </w:t>
      </w:r>
      <w:r w:rsidR="00B447BC" w:rsidRPr="00B447BC">
        <w:t xml:space="preserve">udfyldes </w:t>
      </w:r>
      <w:r w:rsidR="00B447BC" w:rsidRPr="00336156">
        <w:rPr>
          <w:u w:val="single"/>
        </w:rPr>
        <w:t>én tabel</w:t>
      </w:r>
      <w:r w:rsidR="00B447BC" w:rsidRPr="00B447BC">
        <w:t xml:space="preserve"> for hver undersøgelse, analyse eller evaluering, der søges tilskud til</w:t>
      </w:r>
      <w:r w:rsidR="00B447BC">
        <w:t>,</w:t>
      </w:r>
      <w:r w:rsidR="00B447BC" w:rsidRPr="00B447BC">
        <w:t xml:space="preserve"> </w:t>
      </w:r>
      <w:r w:rsidR="003028AA">
        <w:t>hvor der tidligere skulle indsendes én særskilt ansøgning pr. projekt</w:t>
      </w:r>
      <w:r>
        <w:t xml:space="preserve">. </w:t>
      </w:r>
    </w:p>
    <w:p w14:paraId="319EA3FA" w14:textId="77777777" w:rsidR="00B447BC" w:rsidRDefault="00B447BC" w:rsidP="00B137D6"/>
    <w:p w14:paraId="422F4A38" w14:textId="2587101A" w:rsidR="00B137D6" w:rsidRDefault="00B137D6" w:rsidP="00B137D6">
      <w:r>
        <w:t xml:space="preserve">Kopier og indsæt nedenstående tabel </w:t>
      </w:r>
      <w:r w:rsidR="00336156">
        <w:t xml:space="preserve">i ansøgningen </w:t>
      </w:r>
      <w:r>
        <w:t xml:space="preserve">ved evt. behov for beskrivelse af flere </w:t>
      </w:r>
      <w:r w:rsidR="00336156">
        <w:t>under</w:t>
      </w:r>
      <w:r w:rsidR="003028AA">
        <w:t>projekter</w:t>
      </w:r>
      <w:r>
        <w:t>.</w:t>
      </w:r>
      <w:r w:rsidR="00336156">
        <w:t xml:space="preserve"> Bemærk nummerering </w:t>
      </w:r>
      <w:r w:rsidR="007467BC">
        <w:t xml:space="preserve">af hvert underprojekt </w:t>
      </w:r>
      <w:r w:rsidR="00336156">
        <w:t>og angivelse af prioritering.</w:t>
      </w:r>
    </w:p>
    <w:p w14:paraId="30189254" w14:textId="77777777" w:rsidR="00B447BC" w:rsidRDefault="00B447BC" w:rsidP="00B137D6"/>
    <w:tbl>
      <w:tblPr>
        <w:tblStyle w:val="Tabel-Gitter"/>
        <w:tblW w:w="9322" w:type="dxa"/>
        <w:tblLook w:val="04A0" w:firstRow="1" w:lastRow="0" w:firstColumn="1" w:lastColumn="0" w:noHBand="0" w:noVBand="1"/>
        <w:tblCaption w:val="Tabel til beskrivelse af underprojekt"/>
        <w:tblDescription w:val="Tabellen skal anvendes til beskrivelse af et underprojekt, som der ansøges om midler til. "/>
      </w:tblPr>
      <w:tblGrid>
        <w:gridCol w:w="6516"/>
        <w:gridCol w:w="254"/>
        <w:gridCol w:w="1276"/>
        <w:gridCol w:w="1276"/>
      </w:tblGrid>
      <w:tr w:rsidR="00E47321" w:rsidRPr="007F3290" w14:paraId="2F8EB4CA" w14:textId="77777777" w:rsidTr="001F4A8D">
        <w:trPr>
          <w:tblHeader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5C2DC6A" w14:textId="43344B47" w:rsidR="00432EE0" w:rsidRPr="007F3290" w:rsidRDefault="00336156" w:rsidP="00D00D7A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Underprojekt nr. 1</w:t>
            </w:r>
            <w:r w:rsidR="00D00D7A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4B2F01" w:rsidRPr="007F3290" w14:paraId="041694BE" w14:textId="77777777" w:rsidTr="001F4A8D">
        <w:trPr>
          <w:cantSplit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825BB6" w14:textId="77777777" w:rsidR="004B2F01" w:rsidRDefault="004B2F01" w:rsidP="00586316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 w:rsidRPr="00586316">
              <w:rPr>
                <w:b/>
              </w:rPr>
              <w:t>A.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86316">
              <w:rPr>
                <w:b/>
              </w:rPr>
              <w:t>Titel</w:t>
            </w:r>
          </w:p>
          <w:p w14:paraId="57AF888E" w14:textId="4838C998" w:rsidR="004B2F01" w:rsidRDefault="004B2F01" w:rsidP="00475893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i/>
                <w:sz w:val="22"/>
              </w:rPr>
              <w:t xml:space="preserve">Angiv titel for den ønskede </w:t>
            </w:r>
            <w:r w:rsidR="00475893">
              <w:rPr>
                <w:i/>
                <w:sz w:val="22"/>
              </w:rPr>
              <w:t>udviklingsopgave</w:t>
            </w:r>
            <w:r>
              <w:rPr>
                <w:i/>
                <w:sz w:val="22"/>
              </w:rPr>
              <w:t>.</w:t>
            </w:r>
          </w:p>
        </w:tc>
      </w:tr>
      <w:tr w:rsidR="00432EE0" w:rsidRPr="007F3290" w14:paraId="458884C9" w14:textId="77777777" w:rsidTr="003C3D77">
        <w:trPr>
          <w:trHeight w:val="461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8357" w14:textId="63D20501" w:rsidR="007900A4" w:rsidRPr="00586316" w:rsidRDefault="00D00D7A" w:rsidP="00D00D7A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(skriv her</w:t>
            </w:r>
            <w:r w:rsidR="00736AEB" w:rsidRPr="00736AEB">
              <w:t>)</w:t>
            </w:r>
          </w:p>
        </w:tc>
      </w:tr>
      <w:tr w:rsidR="004B2F01" w:rsidRPr="007F3290" w14:paraId="62D97264" w14:textId="77777777" w:rsidTr="00586316">
        <w:trPr>
          <w:trHeight w:val="461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FAC343E" w14:textId="77777777" w:rsidR="004B2F01" w:rsidRPr="00586316" w:rsidRDefault="004B2F01" w:rsidP="00D00D7A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 w:rsidRPr="00586316">
              <w:rPr>
                <w:b/>
              </w:rPr>
              <w:t>B. Prioritet</w:t>
            </w:r>
          </w:p>
          <w:p w14:paraId="49A53B1C" w14:textId="73B6E7BC" w:rsidR="004B2F01" w:rsidRPr="00586316" w:rsidRDefault="004B2F01" w:rsidP="00D00D7A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i/>
                <w:sz w:val="22"/>
              </w:rPr>
            </w:pPr>
            <w:r w:rsidRPr="00586316">
              <w:rPr>
                <w:i/>
                <w:sz w:val="22"/>
              </w:rPr>
              <w:t>Angiv udvalgets prioritet for underprojektet.</w:t>
            </w:r>
            <w:r>
              <w:rPr>
                <w:i/>
                <w:sz w:val="22"/>
              </w:rPr>
              <w:t xml:space="preserve"> Sæt X i feltet til højre (kun ét).</w:t>
            </w:r>
          </w:p>
        </w:tc>
      </w:tr>
      <w:tr w:rsidR="004B2F01" w:rsidRPr="007F3290" w14:paraId="0EE9BECC" w14:textId="77777777" w:rsidTr="00586316">
        <w:trPr>
          <w:trHeight w:val="19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7E48F8" w14:textId="071E1E3B" w:rsidR="004B2F01" w:rsidRPr="00586316" w:rsidRDefault="004B2F01" w:rsidP="00336156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 w:rsidRPr="00586316">
              <w:rPr>
                <w:b/>
              </w:rPr>
              <w:t>Prioritet 1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5893" w14:textId="438FB324" w:rsidR="004B2F01" w:rsidRDefault="004B2F01" w:rsidP="00586316">
            <w:pPr>
              <w:pStyle w:val="Opstilling-punkttegn"/>
              <w:numPr>
                <w:ilvl w:val="0"/>
                <w:numId w:val="0"/>
              </w:numPr>
              <w:spacing w:line="276" w:lineRule="auto"/>
              <w:jc w:val="center"/>
            </w:pPr>
          </w:p>
        </w:tc>
      </w:tr>
      <w:tr w:rsidR="004B2F01" w:rsidRPr="007F3290" w14:paraId="62F46107" w14:textId="77777777" w:rsidTr="00586316">
        <w:trPr>
          <w:trHeight w:val="19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39ABB0" w14:textId="6E0CE34D" w:rsidR="004B2F01" w:rsidRPr="00586316" w:rsidDel="004B2F01" w:rsidRDefault="004B2F01" w:rsidP="00336156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 w:rsidRPr="00586316">
              <w:rPr>
                <w:b/>
              </w:rPr>
              <w:t>Prioritet 2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EB4B" w14:textId="3DC0C384" w:rsidR="004B2F01" w:rsidDel="004B2F01" w:rsidRDefault="004B2F01" w:rsidP="00586316">
            <w:pPr>
              <w:pStyle w:val="Opstilling-punkttegn"/>
              <w:numPr>
                <w:ilvl w:val="0"/>
                <w:numId w:val="0"/>
              </w:numPr>
              <w:spacing w:line="276" w:lineRule="auto"/>
              <w:jc w:val="center"/>
            </w:pPr>
          </w:p>
        </w:tc>
      </w:tr>
      <w:tr w:rsidR="00184DB9" w:rsidRPr="007F3290" w14:paraId="72472CDB" w14:textId="77777777" w:rsidTr="00586316">
        <w:trPr>
          <w:trHeight w:val="461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5FA97FC" w14:textId="297A6CB7" w:rsidR="003C3D77" w:rsidRPr="003C3D77" w:rsidRDefault="000F370C" w:rsidP="00D00D7A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C</w:t>
            </w:r>
            <w:r w:rsidR="003C3D77" w:rsidRPr="003C3D77">
              <w:rPr>
                <w:b/>
              </w:rPr>
              <w:t>. Formål</w:t>
            </w:r>
          </w:p>
          <w:p w14:paraId="5A11A72C" w14:textId="77C30EEF" w:rsidR="00184DB9" w:rsidRPr="00586316" w:rsidRDefault="000F370C" w:rsidP="00586316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i/>
                <w:sz w:val="22"/>
              </w:rPr>
            </w:pPr>
            <w:r w:rsidRPr="00586316">
              <w:rPr>
                <w:i/>
                <w:sz w:val="22"/>
              </w:rPr>
              <w:t>Beskriv k</w:t>
            </w:r>
            <w:r w:rsidR="003C3D77" w:rsidRPr="00586316">
              <w:rPr>
                <w:i/>
                <w:sz w:val="22"/>
              </w:rPr>
              <w:t xml:space="preserve">ort </w:t>
            </w:r>
            <w:r w:rsidRPr="00586316">
              <w:rPr>
                <w:i/>
                <w:sz w:val="22"/>
              </w:rPr>
              <w:t xml:space="preserve">og </w:t>
            </w:r>
            <w:r w:rsidR="003C3D77" w:rsidRPr="00586316">
              <w:rPr>
                <w:i/>
                <w:sz w:val="22"/>
              </w:rPr>
              <w:t xml:space="preserve">sammenfattet formål og begrundelse for </w:t>
            </w:r>
            <w:r w:rsidR="00586316">
              <w:rPr>
                <w:i/>
                <w:sz w:val="22"/>
              </w:rPr>
              <w:t>under</w:t>
            </w:r>
            <w:r w:rsidR="003C3D77" w:rsidRPr="00586316">
              <w:rPr>
                <w:i/>
                <w:sz w:val="22"/>
              </w:rPr>
              <w:t>projektet</w:t>
            </w:r>
            <w:r w:rsidR="00475893">
              <w:rPr>
                <w:i/>
                <w:sz w:val="22"/>
              </w:rPr>
              <w:t xml:space="preserve"> med afsæt i den arbejdsmarkedspolitiske redegørelse</w:t>
            </w:r>
            <w:r w:rsidR="003C3D77" w:rsidRPr="00586316">
              <w:rPr>
                <w:i/>
                <w:sz w:val="22"/>
              </w:rPr>
              <w:t>.</w:t>
            </w:r>
            <w:r w:rsidR="004E7EC5" w:rsidRPr="00586316">
              <w:rPr>
                <w:i/>
                <w:sz w:val="22"/>
              </w:rPr>
              <w:t xml:space="preserve"> </w:t>
            </w:r>
          </w:p>
        </w:tc>
      </w:tr>
      <w:tr w:rsidR="00184DB9" w:rsidRPr="007F3290" w14:paraId="530B998F" w14:textId="77777777" w:rsidTr="003C3D77">
        <w:trPr>
          <w:trHeight w:val="461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2281" w14:textId="2FDFC908" w:rsidR="004E7EC5" w:rsidRDefault="003C3D77" w:rsidP="00D00D7A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(skriv her</w:t>
            </w:r>
            <w:r w:rsidRPr="00736AEB">
              <w:t>)</w:t>
            </w:r>
          </w:p>
        </w:tc>
      </w:tr>
      <w:tr w:rsidR="003C3D77" w:rsidRPr="007F3290" w14:paraId="7406557E" w14:textId="77777777" w:rsidTr="00586316">
        <w:trPr>
          <w:trHeight w:val="461"/>
        </w:trPr>
        <w:tc>
          <w:tcPr>
            <w:tcW w:w="9322" w:type="dxa"/>
            <w:gridSpan w:val="4"/>
            <w:shd w:val="clear" w:color="auto" w:fill="BFBFBF" w:themeFill="background1" w:themeFillShade="BF"/>
          </w:tcPr>
          <w:p w14:paraId="01DA8706" w14:textId="1120ECCD" w:rsidR="003C3D77" w:rsidRPr="003C3D77" w:rsidRDefault="007C707C" w:rsidP="007874E2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D</w:t>
            </w:r>
            <w:r w:rsidR="003C3D77">
              <w:rPr>
                <w:b/>
              </w:rPr>
              <w:t xml:space="preserve">. </w:t>
            </w:r>
            <w:r w:rsidR="003C3D77" w:rsidRPr="003C3D77">
              <w:rPr>
                <w:b/>
              </w:rPr>
              <w:t>Mål og resultater, herunder succeskriterier og milepæle</w:t>
            </w:r>
          </w:p>
          <w:p w14:paraId="377A9080" w14:textId="3FA0F5F4" w:rsidR="003C3D77" w:rsidRPr="00586316" w:rsidRDefault="003C3D77" w:rsidP="00586316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i/>
                <w:sz w:val="22"/>
              </w:rPr>
            </w:pPr>
            <w:r w:rsidRPr="00586316">
              <w:rPr>
                <w:i/>
                <w:sz w:val="22"/>
              </w:rPr>
              <w:t xml:space="preserve">Beskriv mål og resultater, som </w:t>
            </w:r>
            <w:r w:rsidR="007C707C" w:rsidRPr="00586316">
              <w:rPr>
                <w:i/>
                <w:sz w:val="22"/>
              </w:rPr>
              <w:t>under</w:t>
            </w:r>
            <w:r w:rsidRPr="00586316">
              <w:rPr>
                <w:i/>
                <w:sz w:val="22"/>
              </w:rPr>
              <w:t xml:space="preserve">projektet vil opnå, herunder succeskriterier og milepæle, samt hvilke materialer og produkter, der eventuelt skal udvikles i </w:t>
            </w:r>
            <w:r w:rsidR="007C707C" w:rsidRPr="00586316">
              <w:rPr>
                <w:i/>
                <w:sz w:val="22"/>
              </w:rPr>
              <w:t>under</w:t>
            </w:r>
            <w:r w:rsidRPr="00586316">
              <w:rPr>
                <w:i/>
                <w:sz w:val="22"/>
              </w:rPr>
              <w:t xml:space="preserve">projektet. </w:t>
            </w:r>
            <w:r w:rsidR="007C707C" w:rsidRPr="00586316">
              <w:rPr>
                <w:i/>
                <w:sz w:val="22"/>
              </w:rPr>
              <w:t>Beskriv d</w:t>
            </w:r>
            <w:r w:rsidRPr="00586316">
              <w:rPr>
                <w:i/>
                <w:sz w:val="22"/>
              </w:rPr>
              <w:t>esuden overvejelser om, hvordan resultaterne bringes i anvendelse, spredes og forankres.</w:t>
            </w:r>
          </w:p>
        </w:tc>
      </w:tr>
      <w:tr w:rsidR="003C3D77" w:rsidRPr="007F3290" w14:paraId="5EEFE4B5" w14:textId="77777777" w:rsidTr="003C3D77">
        <w:trPr>
          <w:trHeight w:val="461"/>
        </w:trPr>
        <w:tc>
          <w:tcPr>
            <w:tcW w:w="9322" w:type="dxa"/>
            <w:gridSpan w:val="4"/>
          </w:tcPr>
          <w:p w14:paraId="320AAF32" w14:textId="77777777" w:rsidR="003C3D77" w:rsidRDefault="003C3D77" w:rsidP="007874E2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lastRenderedPageBreak/>
              <w:t>(skriv her</w:t>
            </w:r>
            <w:r w:rsidRPr="00736AEB">
              <w:t>)</w:t>
            </w:r>
          </w:p>
        </w:tc>
      </w:tr>
      <w:tr w:rsidR="003C3D77" w:rsidRPr="007F3290" w14:paraId="4E0CE19E" w14:textId="77777777" w:rsidTr="00586316">
        <w:trPr>
          <w:trHeight w:val="461"/>
        </w:trPr>
        <w:tc>
          <w:tcPr>
            <w:tcW w:w="9322" w:type="dxa"/>
            <w:gridSpan w:val="4"/>
            <w:shd w:val="clear" w:color="auto" w:fill="BFBFBF" w:themeFill="background1" w:themeFillShade="BF"/>
          </w:tcPr>
          <w:p w14:paraId="527C7717" w14:textId="63E583D3" w:rsidR="003C3D77" w:rsidRPr="003C3D77" w:rsidRDefault="007C707C" w:rsidP="007874E2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E</w:t>
            </w:r>
            <w:r w:rsidR="003C3D77">
              <w:rPr>
                <w:b/>
              </w:rPr>
              <w:t xml:space="preserve">. </w:t>
            </w:r>
            <w:r>
              <w:rPr>
                <w:b/>
              </w:rPr>
              <w:t>A</w:t>
            </w:r>
            <w:r w:rsidR="003C3D77">
              <w:rPr>
                <w:b/>
              </w:rPr>
              <w:t>ktiviteter</w:t>
            </w:r>
          </w:p>
          <w:p w14:paraId="0BF195CF" w14:textId="1F254D36" w:rsidR="003C3D77" w:rsidRPr="00586316" w:rsidRDefault="00EE2523" w:rsidP="00586316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>Angiv aktiviteter i underprojektet og r</w:t>
            </w:r>
            <w:r w:rsidR="003C3D77" w:rsidRPr="00586316">
              <w:rPr>
                <w:i/>
                <w:sz w:val="22"/>
              </w:rPr>
              <w:t xml:space="preserve">edegør for </w:t>
            </w:r>
            <w:r>
              <w:rPr>
                <w:i/>
                <w:sz w:val="22"/>
              </w:rPr>
              <w:t>disse</w:t>
            </w:r>
            <w:r w:rsidR="003C3D77" w:rsidRPr="00586316">
              <w:rPr>
                <w:i/>
                <w:sz w:val="22"/>
              </w:rPr>
              <w:t xml:space="preserve">, herunder deres fordeling i faser, hvis </w:t>
            </w:r>
            <w:r w:rsidR="007C707C" w:rsidRPr="00586316">
              <w:rPr>
                <w:i/>
                <w:sz w:val="22"/>
              </w:rPr>
              <w:t>under</w:t>
            </w:r>
            <w:r w:rsidR="003C3D77" w:rsidRPr="00586316">
              <w:rPr>
                <w:i/>
                <w:sz w:val="22"/>
              </w:rPr>
              <w:t>projektet er faseopdelt.</w:t>
            </w:r>
          </w:p>
        </w:tc>
      </w:tr>
      <w:tr w:rsidR="003C3D77" w:rsidRPr="007F3290" w14:paraId="1BD17C68" w14:textId="77777777" w:rsidTr="003C3D77">
        <w:trPr>
          <w:trHeight w:val="461"/>
        </w:trPr>
        <w:tc>
          <w:tcPr>
            <w:tcW w:w="9322" w:type="dxa"/>
            <w:gridSpan w:val="4"/>
          </w:tcPr>
          <w:p w14:paraId="16D8F23B" w14:textId="77777777" w:rsidR="003C3D77" w:rsidRDefault="003C3D77" w:rsidP="007874E2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(skriv her</w:t>
            </w:r>
            <w:r w:rsidRPr="00736AEB">
              <w:t>)</w:t>
            </w:r>
          </w:p>
        </w:tc>
      </w:tr>
      <w:tr w:rsidR="003C3D77" w:rsidRPr="007F3290" w14:paraId="63097BBE" w14:textId="77777777" w:rsidTr="00586316">
        <w:trPr>
          <w:trHeight w:val="461"/>
        </w:trPr>
        <w:tc>
          <w:tcPr>
            <w:tcW w:w="9322" w:type="dxa"/>
            <w:gridSpan w:val="4"/>
            <w:shd w:val="clear" w:color="auto" w:fill="BFBFBF" w:themeFill="background1" w:themeFillShade="BF"/>
          </w:tcPr>
          <w:p w14:paraId="55FD2B87" w14:textId="750FD5FF" w:rsidR="003C3D77" w:rsidRPr="003C3D77" w:rsidRDefault="00EE2523" w:rsidP="007874E2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F</w:t>
            </w:r>
            <w:r w:rsidR="003C3D77">
              <w:rPr>
                <w:b/>
              </w:rPr>
              <w:t>. Tidsplan</w:t>
            </w:r>
          </w:p>
          <w:p w14:paraId="6C7BC38A" w14:textId="7B919F7A" w:rsidR="003C3D77" w:rsidRPr="00586316" w:rsidRDefault="003C3D77" w:rsidP="00586316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i/>
                <w:sz w:val="22"/>
              </w:rPr>
            </w:pPr>
            <w:r w:rsidRPr="00586316">
              <w:rPr>
                <w:i/>
                <w:sz w:val="22"/>
              </w:rPr>
              <w:t xml:space="preserve">Beskriv tidsplanen, opdelt i faser, hvis </w:t>
            </w:r>
            <w:r w:rsidR="00EE2523">
              <w:rPr>
                <w:i/>
                <w:sz w:val="22"/>
              </w:rPr>
              <w:t>under</w:t>
            </w:r>
            <w:r w:rsidRPr="00586316">
              <w:rPr>
                <w:i/>
                <w:sz w:val="22"/>
              </w:rPr>
              <w:t xml:space="preserve">projektet er faseopdelt. </w:t>
            </w:r>
          </w:p>
        </w:tc>
      </w:tr>
      <w:tr w:rsidR="003C3D77" w:rsidRPr="007F3290" w14:paraId="25B6A944" w14:textId="77777777" w:rsidTr="003C3D77">
        <w:trPr>
          <w:trHeight w:val="461"/>
        </w:trPr>
        <w:tc>
          <w:tcPr>
            <w:tcW w:w="9322" w:type="dxa"/>
            <w:gridSpan w:val="4"/>
          </w:tcPr>
          <w:p w14:paraId="7DDD168A" w14:textId="77777777" w:rsidR="003C3D77" w:rsidRDefault="003C3D77" w:rsidP="007874E2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(skriv her</w:t>
            </w:r>
            <w:r w:rsidRPr="00736AEB">
              <w:t>)</w:t>
            </w:r>
          </w:p>
        </w:tc>
      </w:tr>
      <w:tr w:rsidR="003C3D77" w14:paraId="468D0020" w14:textId="77777777" w:rsidTr="00586316">
        <w:trPr>
          <w:trHeight w:val="454"/>
        </w:trPr>
        <w:tc>
          <w:tcPr>
            <w:tcW w:w="6770" w:type="dxa"/>
            <w:gridSpan w:val="2"/>
            <w:shd w:val="clear" w:color="auto" w:fill="BFBFBF" w:themeFill="background1" w:themeFillShade="BF"/>
            <w:vAlign w:val="center"/>
          </w:tcPr>
          <w:p w14:paraId="18372227" w14:textId="7B37FED6" w:rsidR="003C3D77" w:rsidRPr="003C3D77" w:rsidRDefault="00EE2523" w:rsidP="00123E3F">
            <w:pPr>
              <w:pStyle w:val="Brdtekst"/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</w:rPr>
              <w:t>G</w:t>
            </w:r>
            <w:r w:rsidR="003C3D77" w:rsidRPr="003C3D77">
              <w:rPr>
                <w:b/>
                <w:sz w:val="24"/>
              </w:rPr>
              <w:t xml:space="preserve">. </w:t>
            </w:r>
            <w:r w:rsidR="00123E3F">
              <w:rPr>
                <w:b/>
                <w:sz w:val="24"/>
              </w:rPr>
              <w:t>Tilkendegivelse</w:t>
            </w:r>
            <w:r w:rsidR="00464E61">
              <w:rPr>
                <w:b/>
                <w:sz w:val="24"/>
              </w:rPr>
              <w:t xml:space="preserve"> af om der udvikles </w:t>
            </w:r>
            <w:r w:rsidR="003C3D77" w:rsidRPr="003C3D77">
              <w:rPr>
                <w:b/>
                <w:sz w:val="24"/>
              </w:rPr>
              <w:t>undervisningsmaterialer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1625FE86" w14:textId="20278E71" w:rsidR="003C3D77" w:rsidRPr="00B447BC" w:rsidRDefault="003C3D77" w:rsidP="00B447BC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 w:rsidRPr="00B447BC">
              <w:rPr>
                <w:i/>
                <w:lang w:eastAsia="en-US"/>
              </w:rPr>
              <w:t>Ja</w:t>
            </w:r>
            <w:r w:rsidR="00EE2523" w:rsidRPr="00271962">
              <w:rPr>
                <w:i/>
                <w:lang w:eastAsia="en-US"/>
              </w:rPr>
              <w:t>*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4AA211AD" w14:textId="2505EC75" w:rsidR="003C3D77" w:rsidRPr="00B447BC" w:rsidRDefault="003C3D77" w:rsidP="00B447BC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 w:rsidRPr="00B447BC">
              <w:rPr>
                <w:i/>
                <w:lang w:eastAsia="en-US"/>
              </w:rPr>
              <w:t>Nej</w:t>
            </w:r>
          </w:p>
        </w:tc>
      </w:tr>
      <w:tr w:rsidR="003C3D77" w14:paraId="1682FFA1" w14:textId="77777777" w:rsidTr="003C3D77">
        <w:trPr>
          <w:trHeight w:val="328"/>
        </w:trPr>
        <w:tc>
          <w:tcPr>
            <w:tcW w:w="6770" w:type="dxa"/>
            <w:gridSpan w:val="2"/>
            <w:shd w:val="clear" w:color="auto" w:fill="D9D9D9" w:themeFill="background1" w:themeFillShade="D9"/>
            <w:vAlign w:val="center"/>
          </w:tcPr>
          <w:p w14:paraId="50C47E80" w14:textId="77777777" w:rsidR="00271962" w:rsidRDefault="003C3D77" w:rsidP="003C3D77">
            <w:pPr>
              <w:pStyle w:val="Brdtekst"/>
              <w:spacing w:after="0"/>
              <w:rPr>
                <w:szCs w:val="22"/>
                <w:lang w:eastAsia="en-US"/>
              </w:rPr>
            </w:pPr>
            <w:r w:rsidRPr="00586316">
              <w:rPr>
                <w:szCs w:val="22"/>
                <w:lang w:eastAsia="en-US"/>
              </w:rPr>
              <w:t xml:space="preserve">Udvikles der undervisningsmateriale som led i </w:t>
            </w:r>
            <w:r w:rsidR="00EE2523">
              <w:rPr>
                <w:szCs w:val="22"/>
                <w:lang w:eastAsia="en-US"/>
              </w:rPr>
              <w:t>under</w:t>
            </w:r>
            <w:r w:rsidRPr="00586316">
              <w:rPr>
                <w:szCs w:val="22"/>
                <w:lang w:eastAsia="en-US"/>
              </w:rPr>
              <w:t xml:space="preserve">projektet? </w:t>
            </w:r>
          </w:p>
          <w:p w14:paraId="5B2270B6" w14:textId="15956281" w:rsidR="003C3D77" w:rsidRPr="00586316" w:rsidRDefault="003C3D77" w:rsidP="003C3D77">
            <w:pPr>
              <w:pStyle w:val="Brdtekst"/>
              <w:spacing w:after="0"/>
              <w:rPr>
                <w:b/>
                <w:szCs w:val="22"/>
                <w:lang w:eastAsia="en-US"/>
              </w:rPr>
            </w:pPr>
            <w:r w:rsidRPr="00586316">
              <w:rPr>
                <w:i/>
                <w:szCs w:val="22"/>
                <w:lang w:eastAsia="en-US"/>
              </w:rPr>
              <w:t>Sæt X</w:t>
            </w:r>
            <w:r w:rsidR="00EE2523" w:rsidRPr="00586316">
              <w:rPr>
                <w:i/>
                <w:szCs w:val="22"/>
                <w:lang w:eastAsia="en-US"/>
              </w:rPr>
              <w:t xml:space="preserve"> feltet til højre</w:t>
            </w:r>
            <w:r w:rsidR="00271962">
              <w:rPr>
                <w:i/>
                <w:szCs w:val="22"/>
                <w:lang w:eastAsia="en-US"/>
              </w:rPr>
              <w:t xml:space="preserve"> (kun ét). </w:t>
            </w:r>
          </w:p>
        </w:tc>
        <w:tc>
          <w:tcPr>
            <w:tcW w:w="1276" w:type="dxa"/>
          </w:tcPr>
          <w:p w14:paraId="534AE9BB" w14:textId="77777777" w:rsidR="003C3D77" w:rsidRDefault="003C3D77" w:rsidP="007874E2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14:paraId="7BF58F2F" w14:textId="77777777" w:rsidR="003C3D77" w:rsidRDefault="003C3D77" w:rsidP="007874E2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</w:tr>
      <w:tr w:rsidR="003C3D77" w:rsidRPr="007F3290" w14:paraId="5500FBA4" w14:textId="77777777" w:rsidTr="003C3D77">
        <w:trPr>
          <w:trHeight w:val="461"/>
        </w:trPr>
        <w:tc>
          <w:tcPr>
            <w:tcW w:w="9322" w:type="dxa"/>
            <w:gridSpan w:val="4"/>
            <w:shd w:val="clear" w:color="auto" w:fill="D9D9D9" w:themeFill="background1" w:themeFillShade="D9"/>
          </w:tcPr>
          <w:p w14:paraId="3102D70E" w14:textId="125F8075" w:rsidR="003C3D77" w:rsidRDefault="00EE2523" w:rsidP="00586316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271962">
              <w:rPr>
                <w:sz w:val="22"/>
              </w:rPr>
              <w:t>*</w:t>
            </w:r>
            <w:r w:rsidR="003C3D77" w:rsidRPr="00586316">
              <w:rPr>
                <w:i/>
                <w:sz w:val="20"/>
                <w:szCs w:val="20"/>
              </w:rPr>
              <w:t>OBS: Hvis der svares ja til, at der udvikles undervisningsmateriale, er det obligatorisk for udvalget at udfylde erklæringen om undervisningsmateriale i styrelsens</w:t>
            </w:r>
            <w:r w:rsidRPr="00586316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s</w:t>
            </w:r>
            <w:r w:rsidR="003C3D77" w:rsidRPr="00586316">
              <w:rPr>
                <w:i/>
                <w:sz w:val="20"/>
                <w:szCs w:val="20"/>
              </w:rPr>
              <w:t>kema til erklæring og dispensationsansøgning</w:t>
            </w:r>
            <w:r>
              <w:rPr>
                <w:i/>
                <w:sz w:val="20"/>
                <w:szCs w:val="20"/>
              </w:rPr>
              <w:t>, jf. afsnit 5.4. i vejledningen om puljen.</w:t>
            </w:r>
          </w:p>
        </w:tc>
      </w:tr>
      <w:tr w:rsidR="003C3D77" w:rsidRPr="007F3290" w14:paraId="39347AB0" w14:textId="77777777" w:rsidTr="00586316">
        <w:trPr>
          <w:trHeight w:val="461"/>
        </w:trPr>
        <w:tc>
          <w:tcPr>
            <w:tcW w:w="9322" w:type="dxa"/>
            <w:gridSpan w:val="4"/>
            <w:shd w:val="clear" w:color="auto" w:fill="BFBFBF" w:themeFill="background1" w:themeFillShade="BF"/>
          </w:tcPr>
          <w:p w14:paraId="288609D8" w14:textId="36BFD580" w:rsidR="003C3D77" w:rsidRPr="003C3D77" w:rsidRDefault="00664A69" w:rsidP="007874E2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i/>
              </w:rPr>
            </w:pPr>
            <w:r>
              <w:rPr>
                <w:b/>
              </w:rPr>
              <w:t>H</w:t>
            </w:r>
            <w:r w:rsidR="003C3D77">
              <w:rPr>
                <w:b/>
              </w:rPr>
              <w:t>. Supplerende bemærkninger</w:t>
            </w:r>
          </w:p>
        </w:tc>
      </w:tr>
      <w:tr w:rsidR="003C3D77" w:rsidRPr="007F3290" w14:paraId="4E998EB0" w14:textId="77777777" w:rsidTr="003C3D77">
        <w:trPr>
          <w:trHeight w:val="461"/>
        </w:trPr>
        <w:tc>
          <w:tcPr>
            <w:tcW w:w="9322" w:type="dxa"/>
            <w:gridSpan w:val="4"/>
          </w:tcPr>
          <w:p w14:paraId="3FC04811" w14:textId="34F0CD9C" w:rsidR="007900A4" w:rsidRDefault="003C3D77" w:rsidP="007874E2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(skriv her</w:t>
            </w:r>
            <w:r w:rsidRPr="00736AEB">
              <w:t>)</w:t>
            </w:r>
          </w:p>
        </w:tc>
      </w:tr>
    </w:tbl>
    <w:p w14:paraId="3EC9AD6D" w14:textId="56145025" w:rsidR="0099619A" w:rsidRDefault="0099619A"/>
    <w:tbl>
      <w:tblPr>
        <w:tblStyle w:val="Tabel-Gitter"/>
        <w:tblW w:w="9322" w:type="dxa"/>
        <w:tblLook w:val="04A0" w:firstRow="1" w:lastRow="0" w:firstColumn="1" w:lastColumn="0" w:noHBand="0" w:noVBand="1"/>
        <w:tblCaption w:val="Tabel til beskrivelse af underprojekt"/>
        <w:tblDescription w:val="Tabellen skal anvendes til beskrivelse af et underprojekt, som der ansøges om midler til. "/>
      </w:tblPr>
      <w:tblGrid>
        <w:gridCol w:w="6516"/>
        <w:gridCol w:w="254"/>
        <w:gridCol w:w="1276"/>
        <w:gridCol w:w="1276"/>
      </w:tblGrid>
      <w:tr w:rsidR="00CB1474" w:rsidRPr="007F3290" w14:paraId="7864DA57" w14:textId="77777777" w:rsidTr="00EA4D15">
        <w:trPr>
          <w:tblHeader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2D8F612" w14:textId="4520E304" w:rsidR="00CB1474" w:rsidRPr="007F3290" w:rsidRDefault="00CB1474" w:rsidP="00EA4D15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Underprojekt nr. 2 </w:t>
            </w:r>
          </w:p>
        </w:tc>
      </w:tr>
      <w:tr w:rsidR="00CB1474" w:rsidRPr="007F3290" w14:paraId="7F698C19" w14:textId="77777777" w:rsidTr="00EA4D15">
        <w:trPr>
          <w:cantSplit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193896" w14:textId="77777777" w:rsidR="00CB1474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 w:rsidRPr="00586316">
              <w:rPr>
                <w:b/>
              </w:rPr>
              <w:t>A.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86316">
              <w:rPr>
                <w:b/>
              </w:rPr>
              <w:t>Titel</w:t>
            </w:r>
          </w:p>
          <w:p w14:paraId="729CAB6E" w14:textId="77777777" w:rsidR="00CB1474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i/>
                <w:sz w:val="22"/>
              </w:rPr>
              <w:t>Angiv titel for den ønskede udviklingsopgave.</w:t>
            </w:r>
          </w:p>
        </w:tc>
      </w:tr>
      <w:tr w:rsidR="00CB1474" w:rsidRPr="007F3290" w14:paraId="585FFEA4" w14:textId="77777777" w:rsidTr="00EA4D15">
        <w:trPr>
          <w:trHeight w:val="461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A614" w14:textId="77777777" w:rsidR="00CB1474" w:rsidRPr="00586316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(skriv her</w:t>
            </w:r>
            <w:r w:rsidRPr="00736AEB">
              <w:t>)</w:t>
            </w:r>
          </w:p>
        </w:tc>
      </w:tr>
      <w:tr w:rsidR="00CB1474" w:rsidRPr="007F3290" w14:paraId="38E2E9B6" w14:textId="77777777" w:rsidTr="00EA4D15">
        <w:trPr>
          <w:trHeight w:val="461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B8CE50" w14:textId="77777777" w:rsidR="00CB1474" w:rsidRPr="00586316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 w:rsidRPr="00586316">
              <w:rPr>
                <w:b/>
              </w:rPr>
              <w:t>B. Prioritet</w:t>
            </w:r>
          </w:p>
          <w:p w14:paraId="4DCFD31D" w14:textId="77777777" w:rsidR="00CB1474" w:rsidRPr="00586316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i/>
                <w:sz w:val="22"/>
              </w:rPr>
            </w:pPr>
            <w:r w:rsidRPr="00586316">
              <w:rPr>
                <w:i/>
                <w:sz w:val="22"/>
              </w:rPr>
              <w:t>Angiv udvalgets prioritet for underprojektet.</w:t>
            </w:r>
            <w:r>
              <w:rPr>
                <w:i/>
                <w:sz w:val="22"/>
              </w:rPr>
              <w:t xml:space="preserve"> Sæt X i feltet til højre (kun ét).</w:t>
            </w:r>
          </w:p>
        </w:tc>
      </w:tr>
      <w:tr w:rsidR="00CB1474" w:rsidRPr="007F3290" w14:paraId="258AC6C1" w14:textId="77777777" w:rsidTr="00EA4D15">
        <w:trPr>
          <w:trHeight w:val="19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2CAD5A" w14:textId="77777777" w:rsidR="00CB1474" w:rsidRPr="00586316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 w:rsidRPr="00586316">
              <w:rPr>
                <w:b/>
              </w:rPr>
              <w:t>Prioritet 1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4569" w14:textId="77777777" w:rsidR="00CB1474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  <w:jc w:val="center"/>
            </w:pPr>
          </w:p>
        </w:tc>
      </w:tr>
      <w:tr w:rsidR="00CB1474" w:rsidRPr="007F3290" w14:paraId="3AB69E63" w14:textId="77777777" w:rsidTr="00EA4D15">
        <w:trPr>
          <w:trHeight w:val="19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F7AC75" w14:textId="77777777" w:rsidR="00CB1474" w:rsidRPr="00586316" w:rsidDel="004B2F01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 w:rsidRPr="00586316">
              <w:rPr>
                <w:b/>
              </w:rPr>
              <w:t>Prioritet 2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F63F" w14:textId="77777777" w:rsidR="00CB1474" w:rsidDel="004B2F01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  <w:jc w:val="center"/>
            </w:pPr>
          </w:p>
        </w:tc>
      </w:tr>
      <w:tr w:rsidR="00CB1474" w:rsidRPr="007F3290" w14:paraId="31BA9B41" w14:textId="77777777" w:rsidTr="00EA4D15">
        <w:trPr>
          <w:trHeight w:val="461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AE70B18" w14:textId="77777777" w:rsidR="00CB1474" w:rsidRPr="003C3D77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C</w:t>
            </w:r>
            <w:r w:rsidRPr="003C3D77">
              <w:rPr>
                <w:b/>
              </w:rPr>
              <w:t>. Formål</w:t>
            </w:r>
          </w:p>
          <w:p w14:paraId="5CA14400" w14:textId="77777777" w:rsidR="00CB1474" w:rsidRPr="00586316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i/>
                <w:sz w:val="22"/>
              </w:rPr>
            </w:pPr>
            <w:r w:rsidRPr="00586316">
              <w:rPr>
                <w:i/>
                <w:sz w:val="22"/>
              </w:rPr>
              <w:t xml:space="preserve">Beskriv kort og sammenfattet formål og begrundelse for </w:t>
            </w:r>
            <w:r>
              <w:rPr>
                <w:i/>
                <w:sz w:val="22"/>
              </w:rPr>
              <w:t>under</w:t>
            </w:r>
            <w:r w:rsidRPr="00586316">
              <w:rPr>
                <w:i/>
                <w:sz w:val="22"/>
              </w:rPr>
              <w:t>projektet</w:t>
            </w:r>
            <w:r>
              <w:rPr>
                <w:i/>
                <w:sz w:val="22"/>
              </w:rPr>
              <w:t xml:space="preserve"> med afsæt i den arbejdsmarkedspolitiske redegørelse</w:t>
            </w:r>
            <w:r w:rsidRPr="00586316">
              <w:rPr>
                <w:i/>
                <w:sz w:val="22"/>
              </w:rPr>
              <w:t xml:space="preserve">. </w:t>
            </w:r>
          </w:p>
        </w:tc>
      </w:tr>
      <w:tr w:rsidR="00CB1474" w:rsidRPr="007F3290" w14:paraId="3DAAB01D" w14:textId="77777777" w:rsidTr="00EA4D15">
        <w:trPr>
          <w:trHeight w:val="461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CBA0" w14:textId="77777777" w:rsidR="00CB1474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(skriv her</w:t>
            </w:r>
            <w:r w:rsidRPr="00736AEB">
              <w:t>)</w:t>
            </w:r>
          </w:p>
        </w:tc>
      </w:tr>
      <w:tr w:rsidR="00CB1474" w:rsidRPr="007F3290" w14:paraId="05DDF14E" w14:textId="77777777" w:rsidTr="00EA4D15">
        <w:trPr>
          <w:trHeight w:val="461"/>
        </w:trPr>
        <w:tc>
          <w:tcPr>
            <w:tcW w:w="9322" w:type="dxa"/>
            <w:gridSpan w:val="4"/>
            <w:shd w:val="clear" w:color="auto" w:fill="BFBFBF" w:themeFill="background1" w:themeFillShade="BF"/>
          </w:tcPr>
          <w:p w14:paraId="58330D18" w14:textId="77777777" w:rsidR="00CB1474" w:rsidRPr="003C3D77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 xml:space="preserve">D. </w:t>
            </w:r>
            <w:r w:rsidRPr="003C3D77">
              <w:rPr>
                <w:b/>
              </w:rPr>
              <w:t>Mål og resultater, herunder succeskriterier og milepæle</w:t>
            </w:r>
          </w:p>
          <w:p w14:paraId="398A3347" w14:textId="77777777" w:rsidR="00CB1474" w:rsidRPr="00586316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i/>
                <w:sz w:val="22"/>
              </w:rPr>
            </w:pPr>
            <w:r w:rsidRPr="00586316">
              <w:rPr>
                <w:i/>
                <w:sz w:val="22"/>
              </w:rPr>
              <w:t>Beskriv mål og resultater, som underprojektet vil opnå, herunder succeskriterier og milepæle, samt hvilke materialer og produkter, der eventuelt skal udvikles i underprojektet. Beskriv desuden overvejelser om, hvordan resultaterne bringes i anvendelse, spredes og forankres.</w:t>
            </w:r>
          </w:p>
        </w:tc>
      </w:tr>
      <w:tr w:rsidR="00CB1474" w:rsidRPr="007F3290" w14:paraId="56791247" w14:textId="77777777" w:rsidTr="00EA4D15">
        <w:trPr>
          <w:trHeight w:val="461"/>
        </w:trPr>
        <w:tc>
          <w:tcPr>
            <w:tcW w:w="9322" w:type="dxa"/>
            <w:gridSpan w:val="4"/>
          </w:tcPr>
          <w:p w14:paraId="2E7EEDE4" w14:textId="77777777" w:rsidR="00CB1474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(skriv her</w:t>
            </w:r>
            <w:r w:rsidRPr="00736AEB">
              <w:t>)</w:t>
            </w:r>
          </w:p>
        </w:tc>
      </w:tr>
      <w:tr w:rsidR="00CB1474" w:rsidRPr="007F3290" w14:paraId="2859C932" w14:textId="77777777" w:rsidTr="00EA4D15">
        <w:trPr>
          <w:trHeight w:val="461"/>
        </w:trPr>
        <w:tc>
          <w:tcPr>
            <w:tcW w:w="9322" w:type="dxa"/>
            <w:gridSpan w:val="4"/>
            <w:shd w:val="clear" w:color="auto" w:fill="BFBFBF" w:themeFill="background1" w:themeFillShade="BF"/>
          </w:tcPr>
          <w:p w14:paraId="7DBF0E72" w14:textId="77777777" w:rsidR="00CB1474" w:rsidRPr="003C3D77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E. Aktiviteter</w:t>
            </w:r>
          </w:p>
          <w:p w14:paraId="259A37C2" w14:textId="77777777" w:rsidR="00CB1474" w:rsidRPr="00586316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>Angiv aktiviteter i underprojektet og r</w:t>
            </w:r>
            <w:r w:rsidRPr="00586316">
              <w:rPr>
                <w:i/>
                <w:sz w:val="22"/>
              </w:rPr>
              <w:t xml:space="preserve">edegør for </w:t>
            </w:r>
            <w:r>
              <w:rPr>
                <w:i/>
                <w:sz w:val="22"/>
              </w:rPr>
              <w:t>disse</w:t>
            </w:r>
            <w:r w:rsidRPr="00586316">
              <w:rPr>
                <w:i/>
                <w:sz w:val="22"/>
              </w:rPr>
              <w:t>, herunder deres fordeling i faser, hvis underprojektet er faseopdelt.</w:t>
            </w:r>
          </w:p>
        </w:tc>
      </w:tr>
      <w:tr w:rsidR="00CB1474" w:rsidRPr="007F3290" w14:paraId="640EB06C" w14:textId="77777777" w:rsidTr="00EA4D15">
        <w:trPr>
          <w:trHeight w:val="461"/>
        </w:trPr>
        <w:tc>
          <w:tcPr>
            <w:tcW w:w="9322" w:type="dxa"/>
            <w:gridSpan w:val="4"/>
          </w:tcPr>
          <w:p w14:paraId="17885417" w14:textId="77777777" w:rsidR="00CB1474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(skriv her</w:t>
            </w:r>
            <w:r w:rsidRPr="00736AEB">
              <w:t>)</w:t>
            </w:r>
          </w:p>
        </w:tc>
      </w:tr>
      <w:tr w:rsidR="00CB1474" w:rsidRPr="007F3290" w14:paraId="57EF869A" w14:textId="77777777" w:rsidTr="00EA4D15">
        <w:trPr>
          <w:trHeight w:val="461"/>
        </w:trPr>
        <w:tc>
          <w:tcPr>
            <w:tcW w:w="9322" w:type="dxa"/>
            <w:gridSpan w:val="4"/>
            <w:shd w:val="clear" w:color="auto" w:fill="BFBFBF" w:themeFill="background1" w:themeFillShade="BF"/>
          </w:tcPr>
          <w:p w14:paraId="229316AC" w14:textId="77777777" w:rsidR="00CB1474" w:rsidRPr="003C3D77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F. Tidsplan</w:t>
            </w:r>
          </w:p>
          <w:p w14:paraId="7FD98C7D" w14:textId="77777777" w:rsidR="00CB1474" w:rsidRPr="00586316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i/>
                <w:sz w:val="22"/>
              </w:rPr>
            </w:pPr>
            <w:r w:rsidRPr="00586316">
              <w:rPr>
                <w:i/>
                <w:sz w:val="22"/>
              </w:rPr>
              <w:t xml:space="preserve">Beskriv tidsplanen, opdelt i faser, hvis </w:t>
            </w:r>
            <w:r>
              <w:rPr>
                <w:i/>
                <w:sz w:val="22"/>
              </w:rPr>
              <w:t>under</w:t>
            </w:r>
            <w:r w:rsidRPr="00586316">
              <w:rPr>
                <w:i/>
                <w:sz w:val="22"/>
              </w:rPr>
              <w:t xml:space="preserve">projektet er faseopdelt. </w:t>
            </w:r>
          </w:p>
        </w:tc>
      </w:tr>
      <w:tr w:rsidR="00CB1474" w:rsidRPr="007F3290" w14:paraId="2A949AF7" w14:textId="77777777" w:rsidTr="00EA4D15">
        <w:trPr>
          <w:trHeight w:val="461"/>
        </w:trPr>
        <w:tc>
          <w:tcPr>
            <w:tcW w:w="9322" w:type="dxa"/>
            <w:gridSpan w:val="4"/>
          </w:tcPr>
          <w:p w14:paraId="1B0BB111" w14:textId="77777777" w:rsidR="00CB1474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(skriv her</w:t>
            </w:r>
            <w:r w:rsidRPr="00736AEB">
              <w:t>)</w:t>
            </w:r>
          </w:p>
        </w:tc>
      </w:tr>
      <w:tr w:rsidR="00CB1474" w14:paraId="2A930384" w14:textId="77777777" w:rsidTr="00EA4D15">
        <w:trPr>
          <w:trHeight w:val="454"/>
        </w:trPr>
        <w:tc>
          <w:tcPr>
            <w:tcW w:w="6770" w:type="dxa"/>
            <w:gridSpan w:val="2"/>
            <w:shd w:val="clear" w:color="auto" w:fill="BFBFBF" w:themeFill="background1" w:themeFillShade="BF"/>
            <w:vAlign w:val="center"/>
          </w:tcPr>
          <w:p w14:paraId="2209BBA4" w14:textId="77777777" w:rsidR="00CB1474" w:rsidRPr="003C3D77" w:rsidRDefault="00CB1474" w:rsidP="00EA4D15">
            <w:pPr>
              <w:pStyle w:val="Brdtekst"/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</w:rPr>
              <w:t>G</w:t>
            </w:r>
            <w:r w:rsidRPr="003C3D77">
              <w:rPr>
                <w:b/>
                <w:sz w:val="24"/>
              </w:rPr>
              <w:t xml:space="preserve">. </w:t>
            </w:r>
            <w:r>
              <w:rPr>
                <w:b/>
                <w:sz w:val="24"/>
              </w:rPr>
              <w:t xml:space="preserve">Tilkendegivelse af om der udvikles </w:t>
            </w:r>
            <w:r w:rsidRPr="003C3D77">
              <w:rPr>
                <w:b/>
                <w:sz w:val="24"/>
              </w:rPr>
              <w:t>undervisningsmaterialer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6A70481C" w14:textId="77777777" w:rsidR="00CB1474" w:rsidRPr="00B447BC" w:rsidRDefault="00CB1474" w:rsidP="00EA4D15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 w:rsidRPr="00B447BC">
              <w:rPr>
                <w:i/>
                <w:lang w:eastAsia="en-US"/>
              </w:rPr>
              <w:t>Ja</w:t>
            </w:r>
            <w:r w:rsidRPr="00271962">
              <w:rPr>
                <w:i/>
                <w:lang w:eastAsia="en-US"/>
              </w:rPr>
              <w:t>*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708B4996" w14:textId="77777777" w:rsidR="00CB1474" w:rsidRPr="00B447BC" w:rsidRDefault="00CB1474" w:rsidP="00EA4D15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 w:rsidRPr="00B447BC">
              <w:rPr>
                <w:i/>
                <w:lang w:eastAsia="en-US"/>
              </w:rPr>
              <w:t>Nej</w:t>
            </w:r>
          </w:p>
        </w:tc>
      </w:tr>
      <w:tr w:rsidR="00CB1474" w14:paraId="31D67EC4" w14:textId="77777777" w:rsidTr="00EA4D15">
        <w:trPr>
          <w:trHeight w:val="328"/>
        </w:trPr>
        <w:tc>
          <w:tcPr>
            <w:tcW w:w="6770" w:type="dxa"/>
            <w:gridSpan w:val="2"/>
            <w:shd w:val="clear" w:color="auto" w:fill="D9D9D9" w:themeFill="background1" w:themeFillShade="D9"/>
            <w:vAlign w:val="center"/>
          </w:tcPr>
          <w:p w14:paraId="64FABAE3" w14:textId="77777777" w:rsidR="00CB1474" w:rsidRDefault="00CB1474" w:rsidP="00EA4D15">
            <w:pPr>
              <w:pStyle w:val="Brdtekst"/>
              <w:spacing w:after="0"/>
              <w:rPr>
                <w:szCs w:val="22"/>
                <w:lang w:eastAsia="en-US"/>
              </w:rPr>
            </w:pPr>
            <w:r w:rsidRPr="00586316">
              <w:rPr>
                <w:szCs w:val="22"/>
                <w:lang w:eastAsia="en-US"/>
              </w:rPr>
              <w:t xml:space="preserve">Udvikles der undervisningsmateriale som led i </w:t>
            </w:r>
            <w:r>
              <w:rPr>
                <w:szCs w:val="22"/>
                <w:lang w:eastAsia="en-US"/>
              </w:rPr>
              <w:t>under</w:t>
            </w:r>
            <w:r w:rsidRPr="00586316">
              <w:rPr>
                <w:szCs w:val="22"/>
                <w:lang w:eastAsia="en-US"/>
              </w:rPr>
              <w:t xml:space="preserve">projektet? </w:t>
            </w:r>
          </w:p>
          <w:p w14:paraId="01E091CD" w14:textId="77777777" w:rsidR="00CB1474" w:rsidRPr="00586316" w:rsidRDefault="00CB1474" w:rsidP="00EA4D15">
            <w:pPr>
              <w:pStyle w:val="Brdtekst"/>
              <w:spacing w:after="0"/>
              <w:rPr>
                <w:b/>
                <w:szCs w:val="22"/>
                <w:lang w:eastAsia="en-US"/>
              </w:rPr>
            </w:pPr>
            <w:r w:rsidRPr="00586316">
              <w:rPr>
                <w:i/>
                <w:szCs w:val="22"/>
                <w:lang w:eastAsia="en-US"/>
              </w:rPr>
              <w:lastRenderedPageBreak/>
              <w:t>Sæt X feltet til højre</w:t>
            </w:r>
            <w:r>
              <w:rPr>
                <w:i/>
                <w:szCs w:val="22"/>
                <w:lang w:eastAsia="en-US"/>
              </w:rPr>
              <w:t xml:space="preserve"> (kun ét). </w:t>
            </w:r>
          </w:p>
        </w:tc>
        <w:tc>
          <w:tcPr>
            <w:tcW w:w="1276" w:type="dxa"/>
          </w:tcPr>
          <w:p w14:paraId="1F461834" w14:textId="77777777" w:rsidR="00CB1474" w:rsidRDefault="00CB1474" w:rsidP="00EA4D15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14:paraId="5F1B353E" w14:textId="77777777" w:rsidR="00CB1474" w:rsidRDefault="00CB1474" w:rsidP="00EA4D15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</w:tr>
      <w:tr w:rsidR="00CB1474" w:rsidRPr="007F3290" w14:paraId="38A104D4" w14:textId="77777777" w:rsidTr="00EA4D15">
        <w:trPr>
          <w:trHeight w:val="461"/>
        </w:trPr>
        <w:tc>
          <w:tcPr>
            <w:tcW w:w="9322" w:type="dxa"/>
            <w:gridSpan w:val="4"/>
            <w:shd w:val="clear" w:color="auto" w:fill="D9D9D9" w:themeFill="background1" w:themeFillShade="D9"/>
          </w:tcPr>
          <w:p w14:paraId="0CC9E69E" w14:textId="77777777" w:rsidR="00CB1474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271962">
              <w:rPr>
                <w:sz w:val="22"/>
              </w:rPr>
              <w:t>*</w:t>
            </w:r>
            <w:r w:rsidRPr="00586316">
              <w:rPr>
                <w:i/>
                <w:sz w:val="20"/>
                <w:szCs w:val="20"/>
              </w:rPr>
              <w:t xml:space="preserve">OBS: Hvis der svares ja til, at der udvikles undervisningsmateriale, er det obligatorisk for udvalget at udfylde erklæringen om undervisningsmateriale i styrelsens </w:t>
            </w:r>
            <w:r>
              <w:rPr>
                <w:i/>
                <w:sz w:val="20"/>
                <w:szCs w:val="20"/>
              </w:rPr>
              <w:t>s</w:t>
            </w:r>
            <w:r w:rsidRPr="00586316">
              <w:rPr>
                <w:i/>
                <w:sz w:val="20"/>
                <w:szCs w:val="20"/>
              </w:rPr>
              <w:t>kema til erklæring og dispensationsansøgning</w:t>
            </w:r>
            <w:r>
              <w:rPr>
                <w:i/>
                <w:sz w:val="20"/>
                <w:szCs w:val="20"/>
              </w:rPr>
              <w:t>, jf. afsnit 5.4. i vejledningen om puljen.</w:t>
            </w:r>
          </w:p>
        </w:tc>
      </w:tr>
      <w:tr w:rsidR="00CB1474" w:rsidRPr="007F3290" w14:paraId="6C42ACB6" w14:textId="77777777" w:rsidTr="00EA4D15">
        <w:trPr>
          <w:trHeight w:val="461"/>
        </w:trPr>
        <w:tc>
          <w:tcPr>
            <w:tcW w:w="9322" w:type="dxa"/>
            <w:gridSpan w:val="4"/>
            <w:shd w:val="clear" w:color="auto" w:fill="BFBFBF" w:themeFill="background1" w:themeFillShade="BF"/>
          </w:tcPr>
          <w:p w14:paraId="14431328" w14:textId="77777777" w:rsidR="00CB1474" w:rsidRPr="003C3D77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i/>
              </w:rPr>
            </w:pPr>
            <w:r>
              <w:rPr>
                <w:b/>
              </w:rPr>
              <w:t>H. Supplerende bemærkninger</w:t>
            </w:r>
          </w:p>
        </w:tc>
      </w:tr>
      <w:tr w:rsidR="00CB1474" w:rsidRPr="007F3290" w14:paraId="7DE9F2C3" w14:textId="77777777" w:rsidTr="00EA4D15">
        <w:trPr>
          <w:trHeight w:val="461"/>
        </w:trPr>
        <w:tc>
          <w:tcPr>
            <w:tcW w:w="9322" w:type="dxa"/>
            <w:gridSpan w:val="4"/>
          </w:tcPr>
          <w:p w14:paraId="54E8B162" w14:textId="77777777" w:rsidR="00CB1474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(skriv her</w:t>
            </w:r>
            <w:r w:rsidRPr="00736AEB">
              <w:t>)</w:t>
            </w:r>
          </w:p>
        </w:tc>
      </w:tr>
    </w:tbl>
    <w:p w14:paraId="64538264" w14:textId="0598254B" w:rsidR="00CB1474" w:rsidRDefault="00CB1474"/>
    <w:tbl>
      <w:tblPr>
        <w:tblStyle w:val="Tabel-Gitter"/>
        <w:tblW w:w="9322" w:type="dxa"/>
        <w:tblLook w:val="04A0" w:firstRow="1" w:lastRow="0" w:firstColumn="1" w:lastColumn="0" w:noHBand="0" w:noVBand="1"/>
        <w:tblCaption w:val="Tabel til beskrivelse af underprojekt"/>
        <w:tblDescription w:val="Tabellen skal anvendes til beskrivelse af et underprojekt, som der ansøges om midler til. "/>
      </w:tblPr>
      <w:tblGrid>
        <w:gridCol w:w="6516"/>
        <w:gridCol w:w="254"/>
        <w:gridCol w:w="1276"/>
        <w:gridCol w:w="1276"/>
      </w:tblGrid>
      <w:tr w:rsidR="00CB1474" w:rsidRPr="007F3290" w14:paraId="617BA676" w14:textId="77777777" w:rsidTr="00EA4D15">
        <w:trPr>
          <w:tblHeader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A1DBA29" w14:textId="686C7A26" w:rsidR="00CB1474" w:rsidRPr="007F3290" w:rsidRDefault="00CB1474" w:rsidP="00EA4D15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Underprojekt nr. 3</w:t>
            </w:r>
          </w:p>
        </w:tc>
      </w:tr>
      <w:tr w:rsidR="00CB1474" w:rsidRPr="007F3290" w14:paraId="0C5733F8" w14:textId="77777777" w:rsidTr="00EA4D15">
        <w:trPr>
          <w:cantSplit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FADE88A" w14:textId="77777777" w:rsidR="00CB1474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 w:rsidRPr="00586316">
              <w:rPr>
                <w:b/>
              </w:rPr>
              <w:t>A.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86316">
              <w:rPr>
                <w:b/>
              </w:rPr>
              <w:t>Titel</w:t>
            </w:r>
          </w:p>
          <w:p w14:paraId="2DBED0A6" w14:textId="77777777" w:rsidR="00CB1474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i/>
                <w:sz w:val="22"/>
              </w:rPr>
              <w:t>Angiv titel for den ønskede udviklingsopgave.</w:t>
            </w:r>
          </w:p>
        </w:tc>
      </w:tr>
      <w:tr w:rsidR="00CB1474" w:rsidRPr="007F3290" w14:paraId="014BA54B" w14:textId="77777777" w:rsidTr="00EA4D15">
        <w:trPr>
          <w:trHeight w:val="461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6566" w14:textId="77777777" w:rsidR="00CB1474" w:rsidRPr="00586316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(skriv her</w:t>
            </w:r>
            <w:r w:rsidRPr="00736AEB">
              <w:t>)</w:t>
            </w:r>
          </w:p>
        </w:tc>
      </w:tr>
      <w:tr w:rsidR="00CB1474" w:rsidRPr="007F3290" w14:paraId="7887746A" w14:textId="77777777" w:rsidTr="00EA4D15">
        <w:trPr>
          <w:trHeight w:val="461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E10DA4E" w14:textId="77777777" w:rsidR="00CB1474" w:rsidRPr="00586316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 w:rsidRPr="00586316">
              <w:rPr>
                <w:b/>
              </w:rPr>
              <w:t>B. Prioritet</w:t>
            </w:r>
          </w:p>
          <w:p w14:paraId="7793B4AE" w14:textId="77777777" w:rsidR="00CB1474" w:rsidRPr="00586316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i/>
                <w:sz w:val="22"/>
              </w:rPr>
            </w:pPr>
            <w:r w:rsidRPr="00586316">
              <w:rPr>
                <w:i/>
                <w:sz w:val="22"/>
              </w:rPr>
              <w:t>Angiv udvalgets prioritet for underprojektet.</w:t>
            </w:r>
            <w:r>
              <w:rPr>
                <w:i/>
                <w:sz w:val="22"/>
              </w:rPr>
              <w:t xml:space="preserve"> Sæt X i feltet til højre (kun ét).</w:t>
            </w:r>
          </w:p>
        </w:tc>
      </w:tr>
      <w:tr w:rsidR="00CB1474" w:rsidRPr="007F3290" w14:paraId="54D82265" w14:textId="77777777" w:rsidTr="00EA4D15">
        <w:trPr>
          <w:trHeight w:val="19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89F46D" w14:textId="77777777" w:rsidR="00CB1474" w:rsidRPr="00586316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 w:rsidRPr="00586316">
              <w:rPr>
                <w:b/>
              </w:rPr>
              <w:t>Prioritet 1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E56B" w14:textId="77777777" w:rsidR="00CB1474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  <w:jc w:val="center"/>
            </w:pPr>
          </w:p>
        </w:tc>
      </w:tr>
      <w:tr w:rsidR="00CB1474" w:rsidRPr="007F3290" w14:paraId="1B3B35E7" w14:textId="77777777" w:rsidTr="00EA4D15">
        <w:trPr>
          <w:trHeight w:val="19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AC6572" w14:textId="77777777" w:rsidR="00CB1474" w:rsidRPr="00586316" w:rsidDel="004B2F01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 w:rsidRPr="00586316">
              <w:rPr>
                <w:b/>
              </w:rPr>
              <w:t>Prioritet 2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7758" w14:textId="77777777" w:rsidR="00CB1474" w:rsidDel="004B2F01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  <w:jc w:val="center"/>
            </w:pPr>
          </w:p>
        </w:tc>
      </w:tr>
      <w:tr w:rsidR="00CB1474" w:rsidRPr="007F3290" w14:paraId="44D2EFBA" w14:textId="77777777" w:rsidTr="00EA4D15">
        <w:trPr>
          <w:trHeight w:val="461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98F9B9C" w14:textId="77777777" w:rsidR="00CB1474" w:rsidRPr="003C3D77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C</w:t>
            </w:r>
            <w:r w:rsidRPr="003C3D77">
              <w:rPr>
                <w:b/>
              </w:rPr>
              <w:t>. Formål</w:t>
            </w:r>
          </w:p>
          <w:p w14:paraId="25518E75" w14:textId="77777777" w:rsidR="00CB1474" w:rsidRPr="00586316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i/>
                <w:sz w:val="22"/>
              </w:rPr>
            </w:pPr>
            <w:r w:rsidRPr="00586316">
              <w:rPr>
                <w:i/>
                <w:sz w:val="22"/>
              </w:rPr>
              <w:t xml:space="preserve">Beskriv kort og sammenfattet formål og begrundelse for </w:t>
            </w:r>
            <w:r>
              <w:rPr>
                <w:i/>
                <w:sz w:val="22"/>
              </w:rPr>
              <w:t>under</w:t>
            </w:r>
            <w:r w:rsidRPr="00586316">
              <w:rPr>
                <w:i/>
                <w:sz w:val="22"/>
              </w:rPr>
              <w:t>projektet</w:t>
            </w:r>
            <w:r>
              <w:rPr>
                <w:i/>
                <w:sz w:val="22"/>
              </w:rPr>
              <w:t xml:space="preserve"> med afsæt i den arbejdsmarkedspolitiske redegørelse</w:t>
            </w:r>
            <w:r w:rsidRPr="00586316">
              <w:rPr>
                <w:i/>
                <w:sz w:val="22"/>
              </w:rPr>
              <w:t xml:space="preserve">. </w:t>
            </w:r>
          </w:p>
        </w:tc>
      </w:tr>
      <w:tr w:rsidR="00CB1474" w:rsidRPr="007F3290" w14:paraId="18D8F08B" w14:textId="77777777" w:rsidTr="00EA4D15">
        <w:trPr>
          <w:trHeight w:val="461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8883" w14:textId="77777777" w:rsidR="00CB1474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(skriv her</w:t>
            </w:r>
            <w:r w:rsidRPr="00736AEB">
              <w:t>)</w:t>
            </w:r>
          </w:p>
        </w:tc>
      </w:tr>
      <w:tr w:rsidR="00CB1474" w:rsidRPr="007F3290" w14:paraId="7D794403" w14:textId="77777777" w:rsidTr="00EA4D15">
        <w:trPr>
          <w:trHeight w:val="461"/>
        </w:trPr>
        <w:tc>
          <w:tcPr>
            <w:tcW w:w="9322" w:type="dxa"/>
            <w:gridSpan w:val="4"/>
            <w:shd w:val="clear" w:color="auto" w:fill="BFBFBF" w:themeFill="background1" w:themeFillShade="BF"/>
          </w:tcPr>
          <w:p w14:paraId="5590CE26" w14:textId="77777777" w:rsidR="00CB1474" w:rsidRPr="003C3D77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 xml:space="preserve">D. </w:t>
            </w:r>
            <w:r w:rsidRPr="003C3D77">
              <w:rPr>
                <w:b/>
              </w:rPr>
              <w:t>Mål og resultater, herunder succeskriterier og milepæle</w:t>
            </w:r>
          </w:p>
          <w:p w14:paraId="2F4176DA" w14:textId="77777777" w:rsidR="00CB1474" w:rsidRPr="00586316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i/>
                <w:sz w:val="22"/>
              </w:rPr>
            </w:pPr>
            <w:r w:rsidRPr="00586316">
              <w:rPr>
                <w:i/>
                <w:sz w:val="22"/>
              </w:rPr>
              <w:t>Beskriv mål og resultater, som underprojektet vil opnå, herunder succeskriterier og milepæle, samt hvilke materialer og produkter, der eventuelt skal udvikles i underprojektet. Beskriv desuden overvejelser om, hvordan resultaterne bringes i anvendelse, spredes og forankres.</w:t>
            </w:r>
          </w:p>
        </w:tc>
      </w:tr>
      <w:tr w:rsidR="00CB1474" w:rsidRPr="007F3290" w14:paraId="3318B535" w14:textId="77777777" w:rsidTr="00EA4D15">
        <w:trPr>
          <w:trHeight w:val="461"/>
        </w:trPr>
        <w:tc>
          <w:tcPr>
            <w:tcW w:w="9322" w:type="dxa"/>
            <w:gridSpan w:val="4"/>
          </w:tcPr>
          <w:p w14:paraId="3033177C" w14:textId="77777777" w:rsidR="00CB1474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(skriv her</w:t>
            </w:r>
            <w:r w:rsidRPr="00736AEB">
              <w:t>)</w:t>
            </w:r>
          </w:p>
        </w:tc>
      </w:tr>
      <w:tr w:rsidR="00CB1474" w:rsidRPr="007F3290" w14:paraId="2F350D12" w14:textId="77777777" w:rsidTr="00EA4D15">
        <w:trPr>
          <w:trHeight w:val="461"/>
        </w:trPr>
        <w:tc>
          <w:tcPr>
            <w:tcW w:w="9322" w:type="dxa"/>
            <w:gridSpan w:val="4"/>
            <w:shd w:val="clear" w:color="auto" w:fill="BFBFBF" w:themeFill="background1" w:themeFillShade="BF"/>
          </w:tcPr>
          <w:p w14:paraId="55EC7ED4" w14:textId="77777777" w:rsidR="00CB1474" w:rsidRPr="003C3D77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E. Aktiviteter</w:t>
            </w:r>
          </w:p>
          <w:p w14:paraId="6CCA7D47" w14:textId="77777777" w:rsidR="00CB1474" w:rsidRPr="00586316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>Angiv aktiviteter i underprojektet og r</w:t>
            </w:r>
            <w:r w:rsidRPr="00586316">
              <w:rPr>
                <w:i/>
                <w:sz w:val="22"/>
              </w:rPr>
              <w:t xml:space="preserve">edegør for </w:t>
            </w:r>
            <w:r>
              <w:rPr>
                <w:i/>
                <w:sz w:val="22"/>
              </w:rPr>
              <w:t>disse</w:t>
            </w:r>
            <w:r w:rsidRPr="00586316">
              <w:rPr>
                <w:i/>
                <w:sz w:val="22"/>
              </w:rPr>
              <w:t>, herunder deres fordeling i faser, hvis underprojektet er faseopdelt.</w:t>
            </w:r>
          </w:p>
        </w:tc>
      </w:tr>
      <w:tr w:rsidR="00CB1474" w:rsidRPr="007F3290" w14:paraId="2C9B6DFB" w14:textId="77777777" w:rsidTr="00EA4D15">
        <w:trPr>
          <w:trHeight w:val="461"/>
        </w:trPr>
        <w:tc>
          <w:tcPr>
            <w:tcW w:w="9322" w:type="dxa"/>
            <w:gridSpan w:val="4"/>
          </w:tcPr>
          <w:p w14:paraId="2143442E" w14:textId="77777777" w:rsidR="00CB1474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(skriv her</w:t>
            </w:r>
            <w:r w:rsidRPr="00736AEB">
              <w:t>)</w:t>
            </w:r>
          </w:p>
        </w:tc>
      </w:tr>
      <w:tr w:rsidR="00CB1474" w:rsidRPr="007F3290" w14:paraId="63BC83FC" w14:textId="77777777" w:rsidTr="00EA4D15">
        <w:trPr>
          <w:trHeight w:val="461"/>
        </w:trPr>
        <w:tc>
          <w:tcPr>
            <w:tcW w:w="9322" w:type="dxa"/>
            <w:gridSpan w:val="4"/>
            <w:shd w:val="clear" w:color="auto" w:fill="BFBFBF" w:themeFill="background1" w:themeFillShade="BF"/>
          </w:tcPr>
          <w:p w14:paraId="61D704C8" w14:textId="77777777" w:rsidR="00CB1474" w:rsidRPr="003C3D77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F. Tidsplan</w:t>
            </w:r>
          </w:p>
          <w:p w14:paraId="10DF5B41" w14:textId="77777777" w:rsidR="00CB1474" w:rsidRPr="00586316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i/>
                <w:sz w:val="22"/>
              </w:rPr>
            </w:pPr>
            <w:r w:rsidRPr="00586316">
              <w:rPr>
                <w:i/>
                <w:sz w:val="22"/>
              </w:rPr>
              <w:t xml:space="preserve">Beskriv tidsplanen, opdelt i faser, hvis </w:t>
            </w:r>
            <w:r>
              <w:rPr>
                <w:i/>
                <w:sz w:val="22"/>
              </w:rPr>
              <w:t>under</w:t>
            </w:r>
            <w:r w:rsidRPr="00586316">
              <w:rPr>
                <w:i/>
                <w:sz w:val="22"/>
              </w:rPr>
              <w:t xml:space="preserve">projektet er faseopdelt. </w:t>
            </w:r>
          </w:p>
        </w:tc>
      </w:tr>
      <w:tr w:rsidR="00CB1474" w:rsidRPr="007F3290" w14:paraId="39DC9C3F" w14:textId="77777777" w:rsidTr="00EA4D15">
        <w:trPr>
          <w:trHeight w:val="461"/>
        </w:trPr>
        <w:tc>
          <w:tcPr>
            <w:tcW w:w="9322" w:type="dxa"/>
            <w:gridSpan w:val="4"/>
          </w:tcPr>
          <w:p w14:paraId="52203D4D" w14:textId="5584B03C" w:rsidR="00917204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(skriv her</w:t>
            </w:r>
            <w:r w:rsidRPr="00736AEB">
              <w:t>)</w:t>
            </w:r>
          </w:p>
        </w:tc>
      </w:tr>
      <w:tr w:rsidR="00CB1474" w14:paraId="717842AC" w14:textId="77777777" w:rsidTr="00EA4D15">
        <w:trPr>
          <w:trHeight w:val="454"/>
        </w:trPr>
        <w:tc>
          <w:tcPr>
            <w:tcW w:w="6770" w:type="dxa"/>
            <w:gridSpan w:val="2"/>
            <w:shd w:val="clear" w:color="auto" w:fill="BFBFBF" w:themeFill="background1" w:themeFillShade="BF"/>
            <w:vAlign w:val="center"/>
          </w:tcPr>
          <w:p w14:paraId="5F62FE97" w14:textId="77777777" w:rsidR="00CB1474" w:rsidRPr="003C3D77" w:rsidRDefault="00CB1474" w:rsidP="00EA4D15">
            <w:pPr>
              <w:pStyle w:val="Brdtekst"/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</w:rPr>
              <w:t>G</w:t>
            </w:r>
            <w:r w:rsidRPr="003C3D77">
              <w:rPr>
                <w:b/>
                <w:sz w:val="24"/>
              </w:rPr>
              <w:t xml:space="preserve">. </w:t>
            </w:r>
            <w:r>
              <w:rPr>
                <w:b/>
                <w:sz w:val="24"/>
              </w:rPr>
              <w:t xml:space="preserve">Tilkendegivelse af om der udvikles </w:t>
            </w:r>
            <w:r w:rsidRPr="003C3D77">
              <w:rPr>
                <w:b/>
                <w:sz w:val="24"/>
              </w:rPr>
              <w:t>undervisningsmaterialer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73CDE1A9" w14:textId="77777777" w:rsidR="00CB1474" w:rsidRPr="00B447BC" w:rsidRDefault="00CB1474" w:rsidP="00EA4D15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 w:rsidRPr="00B447BC">
              <w:rPr>
                <w:i/>
                <w:lang w:eastAsia="en-US"/>
              </w:rPr>
              <w:t>Ja</w:t>
            </w:r>
            <w:r w:rsidRPr="00271962">
              <w:rPr>
                <w:i/>
                <w:lang w:eastAsia="en-US"/>
              </w:rPr>
              <w:t>*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3C57056F" w14:textId="77777777" w:rsidR="00CB1474" w:rsidRPr="00B447BC" w:rsidRDefault="00CB1474" w:rsidP="00EA4D15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 w:rsidRPr="00B447BC">
              <w:rPr>
                <w:i/>
                <w:lang w:eastAsia="en-US"/>
              </w:rPr>
              <w:t>Nej</w:t>
            </w:r>
          </w:p>
        </w:tc>
      </w:tr>
      <w:tr w:rsidR="00CB1474" w14:paraId="4D9E4664" w14:textId="77777777" w:rsidTr="00EA4D15">
        <w:trPr>
          <w:trHeight w:val="328"/>
        </w:trPr>
        <w:tc>
          <w:tcPr>
            <w:tcW w:w="6770" w:type="dxa"/>
            <w:gridSpan w:val="2"/>
            <w:shd w:val="clear" w:color="auto" w:fill="D9D9D9" w:themeFill="background1" w:themeFillShade="D9"/>
            <w:vAlign w:val="center"/>
          </w:tcPr>
          <w:p w14:paraId="2DA2A809" w14:textId="77777777" w:rsidR="00CB1474" w:rsidRDefault="00CB1474" w:rsidP="00EA4D15">
            <w:pPr>
              <w:pStyle w:val="Brdtekst"/>
              <w:spacing w:after="0"/>
              <w:rPr>
                <w:szCs w:val="22"/>
                <w:lang w:eastAsia="en-US"/>
              </w:rPr>
            </w:pPr>
            <w:r w:rsidRPr="00586316">
              <w:rPr>
                <w:szCs w:val="22"/>
                <w:lang w:eastAsia="en-US"/>
              </w:rPr>
              <w:t xml:space="preserve">Udvikles der undervisningsmateriale som led i </w:t>
            </w:r>
            <w:r>
              <w:rPr>
                <w:szCs w:val="22"/>
                <w:lang w:eastAsia="en-US"/>
              </w:rPr>
              <w:t>under</w:t>
            </w:r>
            <w:r w:rsidRPr="00586316">
              <w:rPr>
                <w:szCs w:val="22"/>
                <w:lang w:eastAsia="en-US"/>
              </w:rPr>
              <w:t xml:space="preserve">projektet? </w:t>
            </w:r>
          </w:p>
          <w:p w14:paraId="54153C4E" w14:textId="77777777" w:rsidR="00CB1474" w:rsidRPr="00586316" w:rsidRDefault="00CB1474" w:rsidP="00EA4D15">
            <w:pPr>
              <w:pStyle w:val="Brdtekst"/>
              <w:spacing w:after="0"/>
              <w:rPr>
                <w:b/>
                <w:szCs w:val="22"/>
                <w:lang w:eastAsia="en-US"/>
              </w:rPr>
            </w:pPr>
            <w:r w:rsidRPr="00586316">
              <w:rPr>
                <w:i/>
                <w:szCs w:val="22"/>
                <w:lang w:eastAsia="en-US"/>
              </w:rPr>
              <w:t>Sæt X feltet til højre</w:t>
            </w:r>
            <w:r>
              <w:rPr>
                <w:i/>
                <w:szCs w:val="22"/>
                <w:lang w:eastAsia="en-US"/>
              </w:rPr>
              <w:t xml:space="preserve"> (kun ét). </w:t>
            </w:r>
          </w:p>
        </w:tc>
        <w:tc>
          <w:tcPr>
            <w:tcW w:w="1276" w:type="dxa"/>
          </w:tcPr>
          <w:p w14:paraId="4DB770C6" w14:textId="77777777" w:rsidR="00CB1474" w:rsidRDefault="00CB1474" w:rsidP="00EA4D15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14:paraId="116E401D" w14:textId="77777777" w:rsidR="00CB1474" w:rsidRDefault="00CB1474" w:rsidP="00EA4D15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</w:tr>
      <w:tr w:rsidR="00CB1474" w:rsidRPr="007F3290" w14:paraId="1BD86C6F" w14:textId="77777777" w:rsidTr="00EA4D15">
        <w:trPr>
          <w:trHeight w:val="461"/>
        </w:trPr>
        <w:tc>
          <w:tcPr>
            <w:tcW w:w="9322" w:type="dxa"/>
            <w:gridSpan w:val="4"/>
            <w:shd w:val="clear" w:color="auto" w:fill="D9D9D9" w:themeFill="background1" w:themeFillShade="D9"/>
          </w:tcPr>
          <w:p w14:paraId="4BFF4A76" w14:textId="77777777" w:rsidR="00CB1474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271962">
              <w:rPr>
                <w:sz w:val="22"/>
              </w:rPr>
              <w:t>*</w:t>
            </w:r>
            <w:r w:rsidRPr="00586316">
              <w:rPr>
                <w:i/>
                <w:sz w:val="20"/>
                <w:szCs w:val="20"/>
              </w:rPr>
              <w:t xml:space="preserve">OBS: Hvis der svares ja til, at der udvikles undervisningsmateriale, er det obligatorisk for udvalget at udfylde erklæringen om undervisningsmateriale i styrelsens </w:t>
            </w:r>
            <w:r>
              <w:rPr>
                <w:i/>
                <w:sz w:val="20"/>
                <w:szCs w:val="20"/>
              </w:rPr>
              <w:t>s</w:t>
            </w:r>
            <w:r w:rsidRPr="00586316">
              <w:rPr>
                <w:i/>
                <w:sz w:val="20"/>
                <w:szCs w:val="20"/>
              </w:rPr>
              <w:t>kema til erklæring og dispensationsansøgning</w:t>
            </w:r>
            <w:r>
              <w:rPr>
                <w:i/>
                <w:sz w:val="20"/>
                <w:szCs w:val="20"/>
              </w:rPr>
              <w:t>, jf. afsnit 5.4. i vejledningen om puljen.</w:t>
            </w:r>
          </w:p>
        </w:tc>
      </w:tr>
      <w:tr w:rsidR="00CB1474" w:rsidRPr="007F3290" w14:paraId="07E6797A" w14:textId="77777777" w:rsidTr="00EA4D15">
        <w:trPr>
          <w:trHeight w:val="461"/>
        </w:trPr>
        <w:tc>
          <w:tcPr>
            <w:tcW w:w="9322" w:type="dxa"/>
            <w:gridSpan w:val="4"/>
            <w:shd w:val="clear" w:color="auto" w:fill="BFBFBF" w:themeFill="background1" w:themeFillShade="BF"/>
          </w:tcPr>
          <w:p w14:paraId="58C49073" w14:textId="77777777" w:rsidR="00CB1474" w:rsidRPr="003C3D77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i/>
              </w:rPr>
            </w:pPr>
            <w:r>
              <w:rPr>
                <w:b/>
              </w:rPr>
              <w:t>H. Supplerende bemærkninger</w:t>
            </w:r>
          </w:p>
        </w:tc>
      </w:tr>
      <w:tr w:rsidR="00CB1474" w:rsidRPr="007F3290" w14:paraId="308598F5" w14:textId="77777777" w:rsidTr="00EA4D15">
        <w:trPr>
          <w:trHeight w:val="461"/>
        </w:trPr>
        <w:tc>
          <w:tcPr>
            <w:tcW w:w="9322" w:type="dxa"/>
            <w:gridSpan w:val="4"/>
          </w:tcPr>
          <w:p w14:paraId="2FCEEDCD" w14:textId="77777777" w:rsidR="00CB1474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(skriv her</w:t>
            </w:r>
            <w:r w:rsidRPr="00736AEB">
              <w:t>)</w:t>
            </w:r>
          </w:p>
        </w:tc>
      </w:tr>
    </w:tbl>
    <w:p w14:paraId="38DB574F" w14:textId="3170F548" w:rsidR="00CB1474" w:rsidRDefault="00CB1474"/>
    <w:p w14:paraId="557E8DD7" w14:textId="321EFE4A" w:rsidR="00CB1474" w:rsidRDefault="00CB1474"/>
    <w:p w14:paraId="6A0E28A2" w14:textId="5DA4EF18" w:rsidR="00CB1474" w:rsidRDefault="00CB1474"/>
    <w:p w14:paraId="1B75415D" w14:textId="14B906D1" w:rsidR="00CB1474" w:rsidRDefault="00CB1474"/>
    <w:p w14:paraId="19472997" w14:textId="2F1EB0EE" w:rsidR="00CB1474" w:rsidRDefault="00CB1474"/>
    <w:p w14:paraId="449B429F" w14:textId="786E685D" w:rsidR="00B447BC" w:rsidRDefault="00B447BC">
      <w:r>
        <w:rPr>
          <w:szCs w:val="16"/>
        </w:rPr>
        <w:lastRenderedPageBreak/>
        <w:t>[</w:t>
      </w:r>
      <w:r w:rsidRPr="00B447BC">
        <w:rPr>
          <w:szCs w:val="16"/>
        </w:rPr>
        <w:t xml:space="preserve">Kopier og indsæt </w:t>
      </w:r>
      <w:r>
        <w:rPr>
          <w:szCs w:val="16"/>
        </w:rPr>
        <w:t xml:space="preserve">yderligere tabeller, hvis der er behov for ansøgning </w:t>
      </w:r>
      <w:r w:rsidR="00C4035F">
        <w:rPr>
          <w:szCs w:val="16"/>
        </w:rPr>
        <w:t xml:space="preserve">om tilskud </w:t>
      </w:r>
      <w:r>
        <w:rPr>
          <w:szCs w:val="16"/>
        </w:rPr>
        <w:t xml:space="preserve">til </w:t>
      </w:r>
      <w:r w:rsidR="00C4035F">
        <w:rPr>
          <w:szCs w:val="16"/>
        </w:rPr>
        <w:t>flere</w:t>
      </w:r>
      <w:r>
        <w:rPr>
          <w:szCs w:val="16"/>
        </w:rPr>
        <w:t xml:space="preserve"> </w:t>
      </w:r>
      <w:r w:rsidR="00336156">
        <w:rPr>
          <w:szCs w:val="16"/>
        </w:rPr>
        <w:t>under</w:t>
      </w:r>
      <w:r>
        <w:rPr>
          <w:szCs w:val="16"/>
        </w:rPr>
        <w:t>projekter.]</w:t>
      </w:r>
    </w:p>
    <w:p w14:paraId="621D6249" w14:textId="77777777" w:rsidR="00B447BC" w:rsidRDefault="00B447BC"/>
    <w:tbl>
      <w:tblPr>
        <w:tblStyle w:val="Tabel-Gitter"/>
        <w:tblW w:w="9321" w:type="dxa"/>
        <w:tblLayout w:type="fixed"/>
        <w:tblLook w:val="04A0" w:firstRow="1" w:lastRow="0" w:firstColumn="1" w:lastColumn="0" w:noHBand="0" w:noVBand="1"/>
        <w:tblCaption w:val="Tabel til angivelse af bilag"/>
        <w:tblDescription w:val="Tabellen skal udfyldes med afkrydsning af bilag, som vedlægges ansøgningen. "/>
      </w:tblPr>
      <w:tblGrid>
        <w:gridCol w:w="7483"/>
        <w:gridCol w:w="989"/>
        <w:gridCol w:w="849"/>
      </w:tblGrid>
      <w:tr w:rsidR="006728B0" w14:paraId="1B53DB75" w14:textId="77777777" w:rsidTr="00613494">
        <w:trPr>
          <w:trHeight w:val="363"/>
          <w:tblHeader/>
        </w:trPr>
        <w:tc>
          <w:tcPr>
            <w:tcW w:w="9321" w:type="dxa"/>
            <w:gridSpan w:val="3"/>
            <w:shd w:val="clear" w:color="auto" w:fill="BFBFBF" w:themeFill="background1" w:themeFillShade="BF"/>
            <w:vAlign w:val="center"/>
          </w:tcPr>
          <w:p w14:paraId="29BEE494" w14:textId="7555C9D1" w:rsidR="006728B0" w:rsidRPr="006F16F2" w:rsidRDefault="006728B0" w:rsidP="00D57387">
            <w:pPr>
              <w:pStyle w:val="Brdtekst"/>
              <w:spacing w:after="0" w:line="240" w:lineRule="auto"/>
              <w:rPr>
                <w:i/>
                <w:lang w:eastAsia="en-US"/>
              </w:rPr>
            </w:pPr>
            <w:r>
              <w:rPr>
                <w:b/>
                <w:sz w:val="28"/>
                <w:szCs w:val="28"/>
              </w:rPr>
              <w:t>3. Bilag</w:t>
            </w:r>
          </w:p>
        </w:tc>
      </w:tr>
      <w:tr w:rsidR="006728B0" w14:paraId="09777689" w14:textId="77777777" w:rsidTr="00664367">
        <w:trPr>
          <w:cantSplit/>
          <w:trHeight w:val="405"/>
        </w:trPr>
        <w:tc>
          <w:tcPr>
            <w:tcW w:w="7483" w:type="dxa"/>
            <w:shd w:val="clear" w:color="auto" w:fill="BFBFBF" w:themeFill="background1" w:themeFillShade="BF"/>
            <w:vAlign w:val="center"/>
          </w:tcPr>
          <w:p w14:paraId="556E6FA9" w14:textId="6013C4F6" w:rsidR="006728B0" w:rsidRPr="001F4A8D" w:rsidRDefault="003468BF" w:rsidP="003468BF">
            <w:pPr>
              <w:pStyle w:val="Brdtekst"/>
              <w:spacing w:after="0"/>
              <w:rPr>
                <w:szCs w:val="22"/>
                <w:lang w:eastAsia="en-US"/>
              </w:rPr>
            </w:pPr>
            <w:r>
              <w:rPr>
                <w:rFonts w:eastAsiaTheme="minorHAnsi" w:cstheme="minorBidi"/>
                <w:i/>
                <w:szCs w:val="22"/>
                <w:lang w:eastAsia="en-US"/>
              </w:rPr>
              <w:t>Angiv, hvilke bilag indgår i ans</w:t>
            </w:r>
            <w:r w:rsidRPr="002E5305">
              <w:rPr>
                <w:rFonts w:eastAsiaTheme="minorHAnsi" w:cstheme="minorBidi"/>
                <w:i/>
                <w:szCs w:val="22"/>
                <w:lang w:eastAsia="en-US"/>
              </w:rPr>
              <w:t>øgningen.</w:t>
            </w:r>
          </w:p>
        </w:tc>
        <w:tc>
          <w:tcPr>
            <w:tcW w:w="989" w:type="dxa"/>
            <w:shd w:val="clear" w:color="auto" w:fill="BFBFBF" w:themeFill="background1" w:themeFillShade="BF"/>
          </w:tcPr>
          <w:p w14:paraId="041EEF23" w14:textId="77777777" w:rsidR="003468BF" w:rsidRDefault="003468BF" w:rsidP="003468BF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Vedlagt</w:t>
            </w:r>
          </w:p>
          <w:p w14:paraId="08BE7FDD" w14:textId="31C8BBE7" w:rsidR="006728B0" w:rsidRDefault="003468BF" w:rsidP="003468BF">
            <w:pPr>
              <w:pStyle w:val="Brdtekst"/>
              <w:spacing w:after="0"/>
              <w:jc w:val="center"/>
              <w:rPr>
                <w:lang w:eastAsia="en-US"/>
              </w:rPr>
            </w:pPr>
            <w:r>
              <w:rPr>
                <w:i/>
                <w:lang w:eastAsia="en-US"/>
              </w:rPr>
              <w:t>(Sæt X)</w:t>
            </w:r>
          </w:p>
        </w:tc>
        <w:tc>
          <w:tcPr>
            <w:tcW w:w="849" w:type="dxa"/>
            <w:shd w:val="clear" w:color="auto" w:fill="BFBFBF" w:themeFill="background1" w:themeFillShade="BF"/>
          </w:tcPr>
          <w:p w14:paraId="0F3BF01E" w14:textId="345204E3" w:rsidR="006728B0" w:rsidRPr="001F4A8D" w:rsidRDefault="003468BF" w:rsidP="006728B0">
            <w:pPr>
              <w:pStyle w:val="Brdtekst"/>
              <w:spacing w:after="0"/>
              <w:jc w:val="center"/>
              <w:rPr>
                <w:b/>
                <w:sz w:val="20"/>
                <w:lang w:eastAsia="en-US"/>
              </w:rPr>
            </w:pPr>
            <w:r>
              <w:rPr>
                <w:i/>
                <w:lang w:eastAsia="en-US"/>
              </w:rPr>
              <w:t>Krav til format</w:t>
            </w:r>
          </w:p>
        </w:tc>
      </w:tr>
      <w:tr w:rsidR="003468BF" w14:paraId="6A947051" w14:textId="77777777" w:rsidTr="006728B0">
        <w:trPr>
          <w:trHeight w:val="405"/>
        </w:trPr>
        <w:tc>
          <w:tcPr>
            <w:tcW w:w="7483" w:type="dxa"/>
            <w:shd w:val="clear" w:color="auto" w:fill="D9D9D9" w:themeFill="background1" w:themeFillShade="D9"/>
            <w:vAlign w:val="center"/>
          </w:tcPr>
          <w:p w14:paraId="45F96591" w14:textId="292A73D3" w:rsidR="003468BF" w:rsidRPr="00B17D88" w:rsidRDefault="003468BF" w:rsidP="003468BF">
            <w:pPr>
              <w:pStyle w:val="Brdtekst"/>
              <w:numPr>
                <w:ilvl w:val="0"/>
                <w:numId w:val="37"/>
              </w:numPr>
              <w:spacing w:after="0"/>
              <w:rPr>
                <w:szCs w:val="22"/>
              </w:rPr>
            </w:pPr>
            <w:r w:rsidRPr="00B17D88">
              <w:rPr>
                <w:szCs w:val="22"/>
              </w:rPr>
              <w:t>Den underskrevne og indscannede kopi af ansøgningsskemaet</w:t>
            </w:r>
            <w:r>
              <w:rPr>
                <w:szCs w:val="22"/>
              </w:rPr>
              <w:t>*</w:t>
            </w:r>
          </w:p>
        </w:tc>
        <w:tc>
          <w:tcPr>
            <w:tcW w:w="989" w:type="dxa"/>
          </w:tcPr>
          <w:p w14:paraId="0BBA38A1" w14:textId="77777777" w:rsidR="003468BF" w:rsidRDefault="003468BF" w:rsidP="003468BF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14:paraId="021B40E0" w14:textId="5CAA34DA" w:rsidR="003468BF" w:rsidRPr="001F4A8D" w:rsidRDefault="003468BF" w:rsidP="003468BF">
            <w:pPr>
              <w:pStyle w:val="Brdtekst"/>
              <w:spacing w:after="0"/>
              <w:jc w:val="center"/>
              <w:rPr>
                <w:b/>
                <w:sz w:val="20"/>
                <w:lang w:eastAsia="en-US"/>
              </w:rPr>
            </w:pPr>
            <w:r w:rsidRPr="001F4A8D">
              <w:rPr>
                <w:b/>
                <w:sz w:val="20"/>
                <w:lang w:eastAsia="en-US"/>
              </w:rPr>
              <w:t>PDF</w:t>
            </w:r>
          </w:p>
        </w:tc>
      </w:tr>
      <w:tr w:rsidR="003468BF" w14:paraId="71C77D77" w14:textId="77777777" w:rsidTr="006728B0">
        <w:trPr>
          <w:trHeight w:val="405"/>
        </w:trPr>
        <w:tc>
          <w:tcPr>
            <w:tcW w:w="7483" w:type="dxa"/>
            <w:shd w:val="clear" w:color="auto" w:fill="D9D9D9" w:themeFill="background1" w:themeFillShade="D9"/>
            <w:vAlign w:val="center"/>
          </w:tcPr>
          <w:p w14:paraId="0E94D2C1" w14:textId="426D5D82" w:rsidR="003468BF" w:rsidRPr="001F4A8D" w:rsidRDefault="003468BF" w:rsidP="003468BF">
            <w:pPr>
              <w:pStyle w:val="Brdtekst"/>
              <w:numPr>
                <w:ilvl w:val="0"/>
                <w:numId w:val="37"/>
              </w:numPr>
              <w:spacing w:after="0"/>
              <w:rPr>
                <w:szCs w:val="22"/>
                <w:lang w:eastAsia="en-US"/>
              </w:rPr>
            </w:pPr>
            <w:r w:rsidRPr="00B17D88">
              <w:rPr>
                <w:szCs w:val="22"/>
              </w:rPr>
              <w:t>Den udfyldte skabelon for ansøgningsskemaet</w:t>
            </w:r>
            <w:r w:rsidRPr="001F4A8D">
              <w:rPr>
                <w:szCs w:val="22"/>
              </w:rPr>
              <w:t xml:space="preserve"> uden underskrift</w:t>
            </w:r>
            <w:r>
              <w:rPr>
                <w:szCs w:val="22"/>
              </w:rPr>
              <w:t>*</w:t>
            </w:r>
          </w:p>
        </w:tc>
        <w:tc>
          <w:tcPr>
            <w:tcW w:w="989" w:type="dxa"/>
          </w:tcPr>
          <w:p w14:paraId="7E6600F7" w14:textId="77777777" w:rsidR="003468BF" w:rsidRDefault="003468BF" w:rsidP="003468BF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14:paraId="2A3FEF2E" w14:textId="2F427C99" w:rsidR="003468BF" w:rsidRPr="001F4A8D" w:rsidRDefault="003468BF" w:rsidP="003468BF">
            <w:pPr>
              <w:pStyle w:val="Brdtekst"/>
              <w:spacing w:after="0"/>
              <w:jc w:val="center"/>
              <w:rPr>
                <w:b/>
                <w:sz w:val="20"/>
                <w:lang w:eastAsia="en-US"/>
              </w:rPr>
            </w:pPr>
            <w:r w:rsidRPr="001F4A8D">
              <w:rPr>
                <w:b/>
                <w:sz w:val="20"/>
                <w:lang w:eastAsia="en-US"/>
              </w:rPr>
              <w:t>Word</w:t>
            </w:r>
          </w:p>
        </w:tc>
      </w:tr>
      <w:tr w:rsidR="003468BF" w14:paraId="77FAA7FB" w14:textId="77777777" w:rsidTr="006728B0">
        <w:trPr>
          <w:trHeight w:val="405"/>
        </w:trPr>
        <w:tc>
          <w:tcPr>
            <w:tcW w:w="7483" w:type="dxa"/>
            <w:shd w:val="clear" w:color="auto" w:fill="D9D9D9" w:themeFill="background1" w:themeFillShade="D9"/>
            <w:vAlign w:val="center"/>
          </w:tcPr>
          <w:p w14:paraId="0058C274" w14:textId="447FDDB3" w:rsidR="003468BF" w:rsidRPr="001F4A8D" w:rsidRDefault="003468BF" w:rsidP="003468BF">
            <w:pPr>
              <w:pStyle w:val="Brdtekst"/>
              <w:numPr>
                <w:ilvl w:val="0"/>
                <w:numId w:val="37"/>
              </w:numPr>
              <w:spacing w:after="0"/>
              <w:rPr>
                <w:szCs w:val="22"/>
                <w:lang w:eastAsia="en-US"/>
              </w:rPr>
            </w:pPr>
            <w:r w:rsidRPr="001F4A8D">
              <w:rPr>
                <w:szCs w:val="22"/>
                <w:lang w:eastAsia="en-US"/>
              </w:rPr>
              <w:t>Udvalgets arbejdsmarkedspolitiske redegørelse inklusiv behovsredegørelsen</w:t>
            </w:r>
            <w:r>
              <w:rPr>
                <w:szCs w:val="22"/>
                <w:lang w:eastAsia="en-US"/>
              </w:rPr>
              <w:t>*</w:t>
            </w:r>
            <w:r w:rsidRPr="001F4A8D" w:rsidDel="00D9392A">
              <w:rPr>
                <w:szCs w:val="22"/>
                <w:lang w:eastAsia="en-US"/>
              </w:rPr>
              <w:t xml:space="preserve"> </w:t>
            </w:r>
          </w:p>
        </w:tc>
        <w:tc>
          <w:tcPr>
            <w:tcW w:w="989" w:type="dxa"/>
          </w:tcPr>
          <w:p w14:paraId="07F0E420" w14:textId="77777777" w:rsidR="003468BF" w:rsidRDefault="003468BF" w:rsidP="003468BF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14:paraId="68289575" w14:textId="096662D5" w:rsidR="003468BF" w:rsidRPr="001F4A8D" w:rsidRDefault="003468BF" w:rsidP="003468BF">
            <w:pPr>
              <w:pStyle w:val="Brdtekst"/>
              <w:spacing w:after="0"/>
              <w:jc w:val="center"/>
              <w:rPr>
                <w:b/>
                <w:sz w:val="20"/>
                <w:lang w:eastAsia="en-US"/>
              </w:rPr>
            </w:pPr>
            <w:r w:rsidRPr="001F4A8D">
              <w:rPr>
                <w:b/>
                <w:sz w:val="20"/>
                <w:lang w:eastAsia="en-US"/>
              </w:rPr>
              <w:t>PDF</w:t>
            </w:r>
          </w:p>
        </w:tc>
      </w:tr>
      <w:tr w:rsidR="003468BF" w14:paraId="15495659" w14:textId="77777777" w:rsidTr="006728B0">
        <w:trPr>
          <w:trHeight w:val="405"/>
        </w:trPr>
        <w:tc>
          <w:tcPr>
            <w:tcW w:w="7483" w:type="dxa"/>
            <w:shd w:val="clear" w:color="auto" w:fill="D9D9D9" w:themeFill="background1" w:themeFillShade="D9"/>
            <w:vAlign w:val="center"/>
          </w:tcPr>
          <w:p w14:paraId="31E1D4D1" w14:textId="2DD2C79E" w:rsidR="003468BF" w:rsidRPr="001F4A8D" w:rsidRDefault="003468BF" w:rsidP="003468BF">
            <w:pPr>
              <w:pStyle w:val="Brdtekst"/>
              <w:numPr>
                <w:ilvl w:val="0"/>
                <w:numId w:val="37"/>
              </w:numPr>
              <w:spacing w:after="0"/>
              <w:rPr>
                <w:szCs w:val="22"/>
                <w:lang w:eastAsia="en-US"/>
              </w:rPr>
            </w:pPr>
            <w:r w:rsidRPr="001F4A8D">
              <w:rPr>
                <w:szCs w:val="22"/>
                <w:lang w:eastAsia="en-US"/>
              </w:rPr>
              <w:t>Budget</w:t>
            </w:r>
            <w:r>
              <w:rPr>
                <w:szCs w:val="22"/>
                <w:lang w:eastAsia="en-US"/>
              </w:rPr>
              <w:t xml:space="preserve"> (den udfyldte skabelon)*</w:t>
            </w:r>
          </w:p>
        </w:tc>
        <w:tc>
          <w:tcPr>
            <w:tcW w:w="989" w:type="dxa"/>
          </w:tcPr>
          <w:p w14:paraId="387AEC9A" w14:textId="77777777" w:rsidR="003468BF" w:rsidRDefault="003468BF" w:rsidP="003468BF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14:paraId="3FAE1ADD" w14:textId="30EE40E7" w:rsidR="003468BF" w:rsidRPr="001F4A8D" w:rsidRDefault="003468BF" w:rsidP="003468BF">
            <w:pPr>
              <w:pStyle w:val="Brdtekst"/>
              <w:spacing w:after="0"/>
              <w:jc w:val="center"/>
              <w:rPr>
                <w:b/>
                <w:sz w:val="20"/>
                <w:lang w:eastAsia="en-US"/>
              </w:rPr>
            </w:pPr>
            <w:r w:rsidRPr="001F4A8D">
              <w:rPr>
                <w:b/>
                <w:sz w:val="20"/>
                <w:lang w:eastAsia="en-US"/>
              </w:rPr>
              <w:t>Excel</w:t>
            </w:r>
          </w:p>
        </w:tc>
      </w:tr>
      <w:tr w:rsidR="003468BF" w14:paraId="0D647666" w14:textId="77777777" w:rsidTr="006728B0">
        <w:trPr>
          <w:trHeight w:val="424"/>
        </w:trPr>
        <w:tc>
          <w:tcPr>
            <w:tcW w:w="7483" w:type="dxa"/>
            <w:shd w:val="clear" w:color="auto" w:fill="D9D9D9" w:themeFill="background1" w:themeFillShade="D9"/>
            <w:vAlign w:val="center"/>
          </w:tcPr>
          <w:p w14:paraId="70EA3E7F" w14:textId="7800FEA2" w:rsidR="003468BF" w:rsidRPr="001F4A8D" w:rsidRDefault="003468BF" w:rsidP="003468BF">
            <w:pPr>
              <w:pStyle w:val="Brdtekst"/>
              <w:numPr>
                <w:ilvl w:val="0"/>
                <w:numId w:val="37"/>
              </w:numPr>
              <w:spacing w:after="0"/>
              <w:rPr>
                <w:szCs w:val="22"/>
                <w:lang w:eastAsia="en-US"/>
              </w:rPr>
            </w:pPr>
            <w:r w:rsidRPr="001F4A8D">
              <w:rPr>
                <w:szCs w:val="22"/>
                <w:lang w:eastAsia="en-US"/>
              </w:rPr>
              <w:t xml:space="preserve">Erklæring om materialer </w:t>
            </w:r>
            <w:r>
              <w:rPr>
                <w:szCs w:val="22"/>
                <w:lang w:eastAsia="en-US"/>
              </w:rPr>
              <w:t>(</w:t>
            </w:r>
            <w:r w:rsidRPr="004E571A">
              <w:rPr>
                <w:szCs w:val="22"/>
                <w:lang w:eastAsia="en-US"/>
              </w:rPr>
              <w:t>underskrevet og indscannet</w:t>
            </w:r>
            <w:r>
              <w:rPr>
                <w:szCs w:val="22"/>
                <w:lang w:eastAsia="en-US"/>
              </w:rPr>
              <w:t>)</w:t>
            </w:r>
          </w:p>
        </w:tc>
        <w:tc>
          <w:tcPr>
            <w:tcW w:w="989" w:type="dxa"/>
          </w:tcPr>
          <w:p w14:paraId="79421465" w14:textId="77777777" w:rsidR="003468BF" w:rsidRDefault="003468BF" w:rsidP="003468BF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14:paraId="656C78D5" w14:textId="0DF01695" w:rsidR="003468BF" w:rsidRPr="001F4A8D" w:rsidRDefault="003468BF" w:rsidP="003468BF">
            <w:pPr>
              <w:pStyle w:val="Brdtekst"/>
              <w:spacing w:after="0"/>
              <w:jc w:val="center"/>
              <w:rPr>
                <w:b/>
                <w:sz w:val="20"/>
                <w:lang w:eastAsia="en-US"/>
              </w:rPr>
            </w:pPr>
            <w:r w:rsidRPr="001F4A8D">
              <w:rPr>
                <w:b/>
                <w:sz w:val="20"/>
                <w:lang w:eastAsia="en-US"/>
              </w:rPr>
              <w:t>PDF</w:t>
            </w:r>
          </w:p>
        </w:tc>
      </w:tr>
      <w:tr w:rsidR="003468BF" w14:paraId="1EAC308A" w14:textId="77777777" w:rsidTr="006728B0">
        <w:trPr>
          <w:trHeight w:val="417"/>
        </w:trPr>
        <w:tc>
          <w:tcPr>
            <w:tcW w:w="7483" w:type="dxa"/>
            <w:shd w:val="clear" w:color="auto" w:fill="D9D9D9" w:themeFill="background1" w:themeFillShade="D9"/>
            <w:vAlign w:val="center"/>
          </w:tcPr>
          <w:p w14:paraId="59113C69" w14:textId="23A8A8DB" w:rsidR="003468BF" w:rsidRPr="001F4A8D" w:rsidRDefault="003468BF" w:rsidP="003468BF">
            <w:pPr>
              <w:pStyle w:val="Brdtekst"/>
              <w:numPr>
                <w:ilvl w:val="0"/>
                <w:numId w:val="37"/>
              </w:numPr>
              <w:spacing w:after="0"/>
              <w:rPr>
                <w:szCs w:val="22"/>
                <w:lang w:eastAsia="en-US"/>
              </w:rPr>
            </w:pPr>
            <w:r w:rsidRPr="001F4A8D">
              <w:rPr>
                <w:szCs w:val="22"/>
                <w:lang w:eastAsia="en-US"/>
              </w:rPr>
              <w:t xml:space="preserve">Evt. dispensationsansøgning(er) </w:t>
            </w:r>
            <w:r w:rsidRPr="001F4A8D">
              <w:rPr>
                <w:i/>
                <w:szCs w:val="22"/>
                <w:lang w:eastAsia="en-US"/>
              </w:rPr>
              <w:t>(i samme skema som erklæring</w:t>
            </w:r>
            <w:r>
              <w:rPr>
                <w:i/>
                <w:szCs w:val="22"/>
                <w:lang w:eastAsia="en-US"/>
              </w:rPr>
              <w:t>en</w:t>
            </w:r>
            <w:r w:rsidRPr="001F4A8D">
              <w:rPr>
                <w:i/>
                <w:szCs w:val="22"/>
                <w:lang w:eastAsia="en-US"/>
              </w:rPr>
              <w:t>)</w:t>
            </w:r>
          </w:p>
        </w:tc>
        <w:tc>
          <w:tcPr>
            <w:tcW w:w="989" w:type="dxa"/>
          </w:tcPr>
          <w:p w14:paraId="0A9AB6A2" w14:textId="77777777" w:rsidR="003468BF" w:rsidRDefault="003468BF" w:rsidP="003468BF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14:paraId="054762F6" w14:textId="05700ED7" w:rsidR="003468BF" w:rsidRPr="001F4A8D" w:rsidRDefault="003468BF" w:rsidP="003468BF">
            <w:pPr>
              <w:pStyle w:val="Brdtekst"/>
              <w:spacing w:after="0"/>
              <w:jc w:val="center"/>
              <w:rPr>
                <w:b/>
                <w:sz w:val="20"/>
                <w:lang w:eastAsia="en-US"/>
              </w:rPr>
            </w:pPr>
            <w:r w:rsidRPr="001F4A8D">
              <w:rPr>
                <w:b/>
                <w:sz w:val="20"/>
                <w:lang w:eastAsia="en-US"/>
              </w:rPr>
              <w:t>PDF</w:t>
            </w:r>
          </w:p>
        </w:tc>
      </w:tr>
      <w:tr w:rsidR="003468BF" w14:paraId="158C9E9A" w14:textId="77777777" w:rsidTr="006728B0">
        <w:trPr>
          <w:trHeight w:val="409"/>
        </w:trPr>
        <w:tc>
          <w:tcPr>
            <w:tcW w:w="7483" w:type="dxa"/>
            <w:shd w:val="clear" w:color="auto" w:fill="D9D9D9" w:themeFill="background1" w:themeFillShade="D9"/>
            <w:vAlign w:val="center"/>
          </w:tcPr>
          <w:p w14:paraId="78BDB69F" w14:textId="593582B6" w:rsidR="003468BF" w:rsidRPr="001F4A8D" w:rsidRDefault="003468BF" w:rsidP="003468BF">
            <w:pPr>
              <w:pStyle w:val="Brdtekst"/>
              <w:numPr>
                <w:ilvl w:val="0"/>
                <w:numId w:val="37"/>
              </w:numPr>
              <w:spacing w:after="0"/>
              <w:rPr>
                <w:szCs w:val="22"/>
                <w:lang w:eastAsia="en-US"/>
              </w:rPr>
            </w:pPr>
            <w:r w:rsidRPr="001F4A8D">
              <w:rPr>
                <w:szCs w:val="22"/>
                <w:lang w:eastAsia="en-US"/>
              </w:rPr>
              <w:t xml:space="preserve">Andre bilag </w:t>
            </w:r>
            <w:r w:rsidRPr="001F4A8D">
              <w:rPr>
                <w:i/>
                <w:szCs w:val="22"/>
                <w:lang w:eastAsia="en-US"/>
              </w:rPr>
              <w:t>(angiv hvilke nedenfor)</w:t>
            </w:r>
            <w:r w:rsidRPr="001F4A8D">
              <w:rPr>
                <w:szCs w:val="22"/>
                <w:lang w:eastAsia="en-US"/>
              </w:rPr>
              <w:t xml:space="preserve">: </w:t>
            </w:r>
          </w:p>
        </w:tc>
        <w:tc>
          <w:tcPr>
            <w:tcW w:w="989" w:type="dxa"/>
          </w:tcPr>
          <w:p w14:paraId="49E5A6EA" w14:textId="77777777" w:rsidR="003468BF" w:rsidRDefault="003468BF" w:rsidP="003468BF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14:paraId="2113F437" w14:textId="612AAA4C" w:rsidR="003468BF" w:rsidRPr="001F4A8D" w:rsidRDefault="003468BF" w:rsidP="003468BF">
            <w:pPr>
              <w:pStyle w:val="Brdtekst"/>
              <w:spacing w:after="0"/>
              <w:jc w:val="center"/>
              <w:rPr>
                <w:b/>
                <w:sz w:val="20"/>
                <w:lang w:eastAsia="en-US"/>
              </w:rPr>
            </w:pPr>
            <w:r w:rsidRPr="001F4A8D">
              <w:rPr>
                <w:b/>
                <w:sz w:val="20"/>
                <w:lang w:eastAsia="en-US"/>
              </w:rPr>
              <w:t>-</w:t>
            </w:r>
          </w:p>
        </w:tc>
      </w:tr>
      <w:tr w:rsidR="003468BF" w:rsidRPr="007F3290" w14:paraId="106586F0" w14:textId="77777777" w:rsidTr="006728B0">
        <w:trPr>
          <w:trHeight w:val="461"/>
        </w:trPr>
        <w:tc>
          <w:tcPr>
            <w:tcW w:w="9321" w:type="dxa"/>
            <w:gridSpan w:val="3"/>
          </w:tcPr>
          <w:p w14:paraId="0E6D410F" w14:textId="22A1CD55" w:rsidR="00F419F3" w:rsidRDefault="003468BF" w:rsidP="003468BF">
            <w:r>
              <w:t>(skriv her</w:t>
            </w:r>
            <w:r w:rsidRPr="00736AEB">
              <w:t>)</w:t>
            </w:r>
            <w:bookmarkStart w:id="0" w:name="_GoBack"/>
            <w:bookmarkEnd w:id="0"/>
          </w:p>
        </w:tc>
      </w:tr>
    </w:tbl>
    <w:p w14:paraId="0CEB432A" w14:textId="4377D60D" w:rsidR="00B959C2" w:rsidRDefault="001F4A8D" w:rsidP="00B959C2">
      <w:pPr>
        <w:rPr>
          <w:sz w:val="20"/>
          <w:szCs w:val="20"/>
        </w:rPr>
      </w:pPr>
      <w:r>
        <w:rPr>
          <w:sz w:val="20"/>
          <w:szCs w:val="20"/>
        </w:rPr>
        <w:t xml:space="preserve">* Disse bilag </w:t>
      </w:r>
      <w:r w:rsidRPr="001F4A8D">
        <w:rPr>
          <w:sz w:val="20"/>
          <w:szCs w:val="20"/>
          <w:u w:val="single"/>
        </w:rPr>
        <w:t>skal</w:t>
      </w:r>
      <w:r>
        <w:rPr>
          <w:sz w:val="20"/>
          <w:szCs w:val="20"/>
        </w:rPr>
        <w:t xml:space="preserve"> indsendes som standard. </w:t>
      </w:r>
    </w:p>
    <w:p w14:paraId="5A6009AD" w14:textId="77777777" w:rsidR="001F4A8D" w:rsidRPr="001F4A8D" w:rsidRDefault="001F4A8D" w:rsidP="00B959C2">
      <w:pPr>
        <w:rPr>
          <w:sz w:val="20"/>
          <w:szCs w:val="20"/>
        </w:rPr>
      </w:pPr>
    </w:p>
    <w:tbl>
      <w:tblPr>
        <w:tblStyle w:val="Tabel-Gitter"/>
        <w:tblW w:w="9321" w:type="dxa"/>
        <w:tblLook w:val="04A0" w:firstRow="1" w:lastRow="0" w:firstColumn="1" w:lastColumn="0" w:noHBand="0" w:noVBand="1"/>
        <w:tblCaption w:val="Tabel til underskift"/>
        <w:tblDescription w:val="Tabellen skal udfyldes med oplysninger i tilknytning til underskrift."/>
      </w:tblPr>
      <w:tblGrid>
        <w:gridCol w:w="1843"/>
        <w:gridCol w:w="7478"/>
      </w:tblGrid>
      <w:tr w:rsidR="00B959C2" w:rsidRPr="00B959C2" w14:paraId="15FD32F2" w14:textId="77777777" w:rsidTr="001F4A8D">
        <w:trPr>
          <w:tblHeader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87C5CB4" w14:textId="74E475AD" w:rsidR="00B959C2" w:rsidRPr="00B959C2" w:rsidRDefault="00B17D88" w:rsidP="00142AE9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 w:rsidR="00B447BC">
              <w:rPr>
                <w:b/>
                <w:sz w:val="28"/>
              </w:rPr>
              <w:t xml:space="preserve">. </w:t>
            </w:r>
            <w:r w:rsidR="00B959C2" w:rsidRPr="00B959C2">
              <w:rPr>
                <w:b/>
                <w:sz w:val="28"/>
              </w:rPr>
              <w:t>Underskrift</w:t>
            </w:r>
          </w:p>
        </w:tc>
      </w:tr>
      <w:tr w:rsidR="00B959C2" w14:paraId="62432E7F" w14:textId="77777777" w:rsidTr="002E5305">
        <w:trPr>
          <w:trHeight w:val="454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982151" w14:textId="77777777" w:rsidR="00B959C2" w:rsidRDefault="00B959C2" w:rsidP="00470CC1">
            <w:r>
              <w:t>Navn: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2EB21" w14:textId="77777777" w:rsidR="00B959C2" w:rsidRDefault="00ED6C69" w:rsidP="00470CC1">
            <w:r>
              <w:t>(skriv her)</w:t>
            </w:r>
          </w:p>
        </w:tc>
      </w:tr>
      <w:tr w:rsidR="00B959C2" w14:paraId="194A0BAE" w14:textId="77777777" w:rsidTr="002E5305">
        <w:trPr>
          <w:trHeight w:val="454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5BB25A" w14:textId="77777777" w:rsidR="00B959C2" w:rsidRDefault="00B959C2" w:rsidP="00470CC1">
            <w:r>
              <w:t>Titel: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5F5F8" w14:textId="6B0D8389" w:rsidR="00B959C2" w:rsidRDefault="00ED6C69" w:rsidP="00470CC1">
            <w:r>
              <w:t>(skriv her)</w:t>
            </w:r>
          </w:p>
        </w:tc>
      </w:tr>
      <w:tr w:rsidR="00B959C2" w14:paraId="1FED4F97" w14:textId="77777777" w:rsidTr="002E5305">
        <w:trPr>
          <w:trHeight w:val="454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A919AF" w14:textId="77777777" w:rsidR="00B959C2" w:rsidRDefault="00B959C2" w:rsidP="00470CC1">
            <w:pPr>
              <w:spacing w:line="276" w:lineRule="auto"/>
            </w:pPr>
            <w:r>
              <w:t xml:space="preserve">Dato: 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A362D" w14:textId="26F9DAD8" w:rsidR="00B959C2" w:rsidRDefault="00ED6C69" w:rsidP="00470CC1">
            <w:r>
              <w:t>(skriv her)</w:t>
            </w:r>
          </w:p>
        </w:tc>
      </w:tr>
      <w:tr w:rsidR="00B959C2" w14:paraId="03CFD89A" w14:textId="77777777" w:rsidTr="002E5305">
        <w:trPr>
          <w:trHeight w:val="851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131544" w14:textId="77777777" w:rsidR="00B959C2" w:rsidRDefault="00B959C2" w:rsidP="00142AE9"/>
          <w:p w14:paraId="6D23C17E" w14:textId="77777777" w:rsidR="00B959C2" w:rsidRDefault="00B959C2" w:rsidP="00142AE9">
            <w:r>
              <w:t>Underskrift:</w:t>
            </w:r>
          </w:p>
          <w:p w14:paraId="0FC2FF47" w14:textId="77777777" w:rsidR="00B959C2" w:rsidRDefault="00B959C2" w:rsidP="00142AE9"/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0E0D" w14:textId="77777777" w:rsidR="00B959C2" w:rsidRDefault="00B959C2" w:rsidP="00142AE9"/>
        </w:tc>
      </w:tr>
    </w:tbl>
    <w:p w14:paraId="57B5312F" w14:textId="77777777" w:rsidR="00B959C2" w:rsidRDefault="00B959C2" w:rsidP="00B959C2"/>
    <w:p w14:paraId="560A4A9C" w14:textId="14064AFB" w:rsidR="007E6EFE" w:rsidRPr="007E6EFE" w:rsidRDefault="003809E9" w:rsidP="001F4A8D">
      <w:pPr>
        <w:pStyle w:val="Opstilling-punkttegn"/>
        <w:numPr>
          <w:ilvl w:val="0"/>
          <w:numId w:val="0"/>
        </w:numPr>
        <w:tabs>
          <w:tab w:val="left" w:pos="1304"/>
        </w:tabs>
        <w:rPr>
          <w:color w:val="0000FF" w:themeColor="hyperlink"/>
          <w:u w:val="single"/>
        </w:rPr>
      </w:pPr>
      <w:r>
        <w:t>Ansøgning</w:t>
      </w:r>
      <w:r w:rsidR="002E5305">
        <w:t>sskemaet</w:t>
      </w:r>
      <w:r>
        <w:t xml:space="preserve"> </w:t>
      </w:r>
      <w:r w:rsidR="00143E27">
        <w:t xml:space="preserve">printes og underskrives af ansøgers ledelse – eller en person, ledelsen har bemyndiget til at underskrive ansøgninger om tilskud. Inden ansøgningsfristens udløb skal </w:t>
      </w:r>
      <w:r w:rsidR="002E5305">
        <w:t xml:space="preserve">efteruddannelsesudvalget </w:t>
      </w:r>
      <w:r w:rsidR="00143E27">
        <w:t xml:space="preserve">indsende </w:t>
      </w:r>
      <w:r w:rsidR="004E571A">
        <w:t xml:space="preserve">bilag, som fremgår af </w:t>
      </w:r>
      <w:r w:rsidR="004E571A" w:rsidRPr="001F4A8D">
        <w:rPr>
          <w:i/>
        </w:rPr>
        <w:t xml:space="preserve">punkt </w:t>
      </w:r>
      <w:r w:rsidR="00B17D88">
        <w:rPr>
          <w:i/>
        </w:rPr>
        <w:t>3</w:t>
      </w:r>
      <w:r w:rsidR="004E571A">
        <w:t xml:space="preserve"> foroven</w:t>
      </w:r>
      <w:r w:rsidR="00EC008F">
        <w:t xml:space="preserve"> </w:t>
      </w:r>
      <w:r w:rsidR="00143E27">
        <w:t xml:space="preserve">til </w:t>
      </w:r>
      <w:hyperlink r:id="rId11" w:tooltip="#AutoGenerate" w:history="1">
        <w:r w:rsidR="007E6EFE" w:rsidRPr="00A17CF7">
          <w:rPr>
            <w:rStyle w:val="Hyperlink"/>
            <w:rFonts w:cs="Cambria"/>
          </w:rPr>
          <w:t>puljefou@uvm.dk</w:t>
        </w:r>
      </w:hyperlink>
      <w:r w:rsidR="004E571A">
        <w:t>.</w:t>
      </w:r>
    </w:p>
    <w:p w14:paraId="291EE6A3" w14:textId="2E964E23" w:rsidR="007E6EFE" w:rsidRDefault="007E6EFE" w:rsidP="007E6EFE">
      <w:pPr>
        <w:pStyle w:val="Opstilling-punkttegn"/>
        <w:numPr>
          <w:ilvl w:val="0"/>
          <w:numId w:val="0"/>
        </w:numPr>
        <w:ind w:left="567" w:hanging="283"/>
      </w:pPr>
    </w:p>
    <w:p w14:paraId="3E17AD60" w14:textId="30983D4A" w:rsidR="00280617" w:rsidRDefault="00F15E59" w:rsidP="00280617">
      <w:pPr>
        <w:pStyle w:val="Opstilling-punkttegn"/>
        <w:numPr>
          <w:ilvl w:val="0"/>
          <w:numId w:val="0"/>
        </w:numPr>
      </w:pPr>
      <w:r>
        <w:t xml:space="preserve">I </w:t>
      </w:r>
      <w:r w:rsidR="00AD76EA">
        <w:t xml:space="preserve">mailens </w:t>
      </w:r>
      <w:r w:rsidR="00280617" w:rsidRPr="00E349AB">
        <w:t xml:space="preserve">emnefeltet </w:t>
      </w:r>
      <w:r w:rsidR="00B959C2">
        <w:t>angives</w:t>
      </w:r>
      <w:r>
        <w:t xml:space="preserve"> </w:t>
      </w:r>
      <w:r w:rsidR="00280617" w:rsidRPr="00E349AB">
        <w:t>”</w:t>
      </w:r>
      <w:r w:rsidRPr="00F15E59">
        <w:t>UUL-puljen 20</w:t>
      </w:r>
      <w:r w:rsidR="0099619A">
        <w:t>2</w:t>
      </w:r>
      <w:r w:rsidR="00237F11">
        <w:t>2</w:t>
      </w:r>
      <w:r>
        <w:t>-202</w:t>
      </w:r>
      <w:r w:rsidR="00237F11">
        <w:t>4</w:t>
      </w:r>
      <w:r w:rsidR="004E571A">
        <w:t>,</w:t>
      </w:r>
      <w:r w:rsidR="004E571A" w:rsidRPr="004E571A">
        <w:t xml:space="preserve"> projektansøgning</w:t>
      </w:r>
      <w:r w:rsidRPr="00F15E59">
        <w:t xml:space="preserve">” samt udvalgets navn </w:t>
      </w:r>
      <w:r>
        <w:t>eller forkortelse</w:t>
      </w:r>
      <w:r w:rsidR="00280617" w:rsidRPr="00E349AB">
        <w:t xml:space="preserve">. </w:t>
      </w:r>
    </w:p>
    <w:p w14:paraId="2D63169D" w14:textId="730AFA6E" w:rsidR="00280617" w:rsidRDefault="00280617" w:rsidP="00280617">
      <w:pPr>
        <w:pStyle w:val="Opstilling-punkttegn"/>
        <w:numPr>
          <w:ilvl w:val="0"/>
          <w:numId w:val="0"/>
        </w:numPr>
      </w:pPr>
    </w:p>
    <w:p w14:paraId="07364ADF" w14:textId="733EACC3" w:rsidR="00470CC1" w:rsidRPr="00470CC1" w:rsidRDefault="00470CC1" w:rsidP="00280617">
      <w:pPr>
        <w:pStyle w:val="Opstilling-punkttegn"/>
        <w:numPr>
          <w:ilvl w:val="0"/>
          <w:numId w:val="0"/>
        </w:numPr>
        <w:rPr>
          <w:u w:val="single"/>
        </w:rPr>
      </w:pPr>
      <w:r w:rsidRPr="00B17E9D">
        <w:rPr>
          <w:u w:val="single"/>
        </w:rPr>
        <w:t xml:space="preserve">HUSK: Send én </w:t>
      </w:r>
      <w:r w:rsidR="004E571A" w:rsidRPr="00B17E9D">
        <w:rPr>
          <w:u w:val="single"/>
        </w:rPr>
        <w:t xml:space="preserve">mail med den </w:t>
      </w:r>
      <w:r w:rsidR="00AD76EA" w:rsidRPr="00B17E9D">
        <w:rPr>
          <w:u w:val="single"/>
        </w:rPr>
        <w:t>samle</w:t>
      </w:r>
      <w:r w:rsidR="003C480A" w:rsidRPr="00B17E9D">
        <w:rPr>
          <w:u w:val="single"/>
        </w:rPr>
        <w:t>de</w:t>
      </w:r>
      <w:r w:rsidR="00AD76EA" w:rsidRPr="00B17E9D">
        <w:rPr>
          <w:u w:val="single"/>
        </w:rPr>
        <w:t xml:space="preserve"> ansøgning</w:t>
      </w:r>
      <w:r w:rsidR="004E571A" w:rsidRPr="00B17E9D">
        <w:rPr>
          <w:u w:val="single"/>
        </w:rPr>
        <w:t xml:space="preserve">, hvori ansøgningsskemaet og </w:t>
      </w:r>
      <w:r w:rsidR="00AD76EA" w:rsidRPr="00B17E9D">
        <w:rPr>
          <w:u w:val="single"/>
        </w:rPr>
        <w:t xml:space="preserve">alle </w:t>
      </w:r>
      <w:r w:rsidR="004E571A" w:rsidRPr="00B17E9D">
        <w:rPr>
          <w:u w:val="single"/>
        </w:rPr>
        <w:t>tilhørende bilag skal være vedhæftet</w:t>
      </w:r>
      <w:r w:rsidRPr="00B17E9D">
        <w:rPr>
          <w:u w:val="single"/>
        </w:rPr>
        <w:t>.</w:t>
      </w:r>
    </w:p>
    <w:p w14:paraId="4D7D5AAF" w14:textId="0E1D2D49" w:rsidR="00280617" w:rsidRDefault="00280617" w:rsidP="007D15DD">
      <w:pPr>
        <w:spacing w:line="276" w:lineRule="auto"/>
        <w:rPr>
          <w:b/>
        </w:rPr>
      </w:pPr>
    </w:p>
    <w:p w14:paraId="700F993E" w14:textId="43F04173" w:rsidR="008F4E74" w:rsidRPr="00B46E89" w:rsidRDefault="008F4E74" w:rsidP="008F4E74">
      <w:pPr>
        <w:rPr>
          <w:b/>
        </w:rPr>
      </w:pPr>
      <w:r w:rsidRPr="00B46E89">
        <w:rPr>
          <w:b/>
        </w:rPr>
        <w:t>Frist for indsendelse af ansøgning</w:t>
      </w:r>
      <w:r>
        <w:rPr>
          <w:b/>
        </w:rPr>
        <w:t>en</w:t>
      </w:r>
      <w:r w:rsidRPr="00B46E89">
        <w:rPr>
          <w:b/>
        </w:rPr>
        <w:t xml:space="preserve"> er </w:t>
      </w:r>
      <w:r w:rsidR="00BE4AAE">
        <w:rPr>
          <w:b/>
        </w:rPr>
        <w:t>fredag</w:t>
      </w:r>
      <w:r w:rsidRPr="00B46E89">
        <w:rPr>
          <w:b/>
        </w:rPr>
        <w:t xml:space="preserve"> den </w:t>
      </w:r>
      <w:r w:rsidR="00BE4AAE">
        <w:rPr>
          <w:b/>
        </w:rPr>
        <w:t>9</w:t>
      </w:r>
      <w:r w:rsidRPr="00B46E89">
        <w:rPr>
          <w:b/>
        </w:rPr>
        <w:t xml:space="preserve">. </w:t>
      </w:r>
      <w:r>
        <w:rPr>
          <w:b/>
        </w:rPr>
        <w:t>september</w:t>
      </w:r>
      <w:r w:rsidRPr="00B46E89">
        <w:rPr>
          <w:b/>
        </w:rPr>
        <w:t xml:space="preserve"> 202</w:t>
      </w:r>
      <w:r w:rsidR="00E26A06">
        <w:rPr>
          <w:b/>
        </w:rPr>
        <w:t>2</w:t>
      </w:r>
      <w:r w:rsidRPr="00B46E89">
        <w:rPr>
          <w:b/>
        </w:rPr>
        <w:t>, kl. 13.00.</w:t>
      </w:r>
    </w:p>
    <w:p w14:paraId="105F07B7" w14:textId="77777777" w:rsidR="008F4E74" w:rsidRPr="00251BA7" w:rsidRDefault="008F4E74" w:rsidP="007D15DD">
      <w:pPr>
        <w:spacing w:line="276" w:lineRule="auto"/>
        <w:rPr>
          <w:b/>
        </w:rPr>
      </w:pPr>
    </w:p>
    <w:sectPr w:rsidR="008F4E74" w:rsidRPr="00251BA7" w:rsidSect="00030B13">
      <w:headerReference w:type="default" r:id="rId12"/>
      <w:footerReference w:type="default" r:id="rId13"/>
      <w:pgSz w:w="11906" w:h="16838" w:code="9"/>
      <w:pgMar w:top="1418" w:right="1418" w:bottom="1077" w:left="1418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BF86C" w14:textId="77777777" w:rsidR="00C710A1" w:rsidRDefault="00C710A1" w:rsidP="009E4B94">
      <w:pPr>
        <w:spacing w:line="240" w:lineRule="auto"/>
      </w:pPr>
      <w:r>
        <w:separator/>
      </w:r>
    </w:p>
  </w:endnote>
  <w:endnote w:type="continuationSeparator" w:id="0">
    <w:p w14:paraId="1C51CAC1" w14:textId="77777777" w:rsidR="00C710A1" w:rsidRDefault="00C710A1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63544" w14:textId="77777777" w:rsidR="00CA77E0" w:rsidRDefault="00CA77E0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7163547" wp14:editId="57163548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5375" cy="546576"/>
              <wp:effectExtent l="0" t="0" r="0" b="6350"/>
              <wp:wrapNone/>
              <wp:docPr id="1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5465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16354A" w14:textId="785BE489" w:rsidR="00CA77E0" w:rsidRPr="00094ABD" w:rsidRDefault="00CA77E0" w:rsidP="00CA77E0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F419F3">
                            <w:rPr>
                              <w:rStyle w:val="Sidetal"/>
                              <w:noProof/>
                            </w:rPr>
                            <w:t>4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163547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35.05pt;margin-top:0;width:86.25pt;height:43.05pt;z-index:25166438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" filled="f" stroked="f" strokeweight=".5pt">
              <v:textbox inset="0,0,20mm,0">
                <w:txbxContent>
                  <w:p w14:paraId="5716354A" w14:textId="785BE489" w:rsidR="00CA77E0" w:rsidRPr="00094ABD" w:rsidRDefault="00CA77E0" w:rsidP="00CA77E0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F419F3">
                      <w:rPr>
                        <w:rStyle w:val="Sidetal"/>
                        <w:noProof/>
                      </w:rPr>
                      <w:t>4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9F51E" w14:textId="77777777" w:rsidR="00C710A1" w:rsidRDefault="00C710A1" w:rsidP="009E4B94">
      <w:pPr>
        <w:spacing w:line="240" w:lineRule="auto"/>
      </w:pPr>
      <w:r>
        <w:separator/>
      </w:r>
    </w:p>
  </w:footnote>
  <w:footnote w:type="continuationSeparator" w:id="0">
    <w:p w14:paraId="46FF3E22" w14:textId="77777777" w:rsidR="00C710A1" w:rsidRDefault="00C710A1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83958" w14:textId="1F653E06" w:rsidR="000F7A2D" w:rsidRDefault="000F7A2D" w:rsidP="0043017D">
    <w:pPr>
      <w:pStyle w:val="Sidehoved"/>
      <w:rPr>
        <w:i/>
        <w:sz w:val="23"/>
        <w:szCs w:val="23"/>
      </w:rPr>
    </w:pPr>
    <w:r w:rsidRPr="000F7A2D">
      <w:rPr>
        <w:i/>
        <w:sz w:val="23"/>
        <w:szCs w:val="23"/>
      </w:rPr>
      <w:t>Pulje til udvikling af arbejdsmarkedsuddannelse mv.</w:t>
    </w:r>
    <w:r>
      <w:rPr>
        <w:i/>
        <w:sz w:val="23"/>
        <w:szCs w:val="23"/>
      </w:rPr>
      <w:t xml:space="preserve">, UUL-puljen </w:t>
    </w:r>
  </w:p>
  <w:p w14:paraId="596AC278" w14:textId="051056EF" w:rsidR="004F5D4D" w:rsidRPr="007F6163" w:rsidRDefault="004F5D4D" w:rsidP="004F5D4D">
    <w:pPr>
      <w:pStyle w:val="Sidehoved"/>
      <w:jc w:val="center"/>
      <w:rPr>
        <w:sz w:val="24"/>
      </w:rPr>
    </w:pPr>
  </w:p>
  <w:p w14:paraId="2FFCE6C6" w14:textId="58D75F2A" w:rsidR="006D43E0" w:rsidRPr="005B32BE" w:rsidRDefault="006D43E0" w:rsidP="004F5D4D">
    <w:pPr>
      <w:pStyle w:val="Sidehoved"/>
      <w:jc w:val="center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0E0FA8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6C155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2250B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86C6D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2A77D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D2B99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4C939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82886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2" w15:restartNumberingAfterBreak="0">
    <w:nsid w:val="30F268D5"/>
    <w:multiLevelType w:val="hybridMultilevel"/>
    <w:tmpl w:val="F8E282A2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FB58A2"/>
    <w:multiLevelType w:val="multilevel"/>
    <w:tmpl w:val="22FEAEF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510"/>
        </w:tabs>
        <w:ind w:left="680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907"/>
        </w:tabs>
        <w:ind w:left="1134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587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14"/>
        </w:tabs>
        <w:ind w:left="2041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495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721"/>
        </w:tabs>
        <w:ind w:left="2948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175"/>
        </w:tabs>
        <w:ind w:left="3402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855" w:hanging="226"/>
      </w:pPr>
      <w:rPr>
        <w:rFonts w:ascii="Symbol" w:hAnsi="Symbol" w:hint="default"/>
        <w:color w:val="auto"/>
      </w:rPr>
    </w:lvl>
  </w:abstractNum>
  <w:abstractNum w:abstractNumId="14" w15:restartNumberingAfterBreak="0">
    <w:nsid w:val="37211DB3"/>
    <w:multiLevelType w:val="hybridMultilevel"/>
    <w:tmpl w:val="BC941AC2"/>
    <w:lvl w:ilvl="0" w:tplc="0406001B">
      <w:start w:val="1"/>
      <w:numFmt w:val="lowerRoman"/>
      <w:lvlText w:val="%1."/>
      <w:lvlJc w:val="right"/>
      <w:pPr>
        <w:ind w:left="720" w:hanging="360"/>
      </w:pPr>
      <w:rPr>
        <w:rFonts w:hint="default"/>
        <w:i w:val="0"/>
        <w:sz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35E8F"/>
    <w:multiLevelType w:val="hybridMultilevel"/>
    <w:tmpl w:val="9CCE38C6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F63086"/>
    <w:multiLevelType w:val="multilevel"/>
    <w:tmpl w:val="1C880C8C"/>
    <w:lvl w:ilvl="0">
      <w:start w:val="1"/>
      <w:numFmt w:val="lowerLetter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74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1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94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85" w:hanging="73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422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9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96" w:hanging="73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33" w:hanging="737"/>
      </w:pPr>
      <w:rPr>
        <w:rFonts w:hint="default"/>
      </w:rPr>
    </w:lvl>
  </w:abstractNum>
  <w:abstractNum w:abstractNumId="18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E419C0"/>
    <w:multiLevelType w:val="hybridMultilevel"/>
    <w:tmpl w:val="38A6AC34"/>
    <w:lvl w:ilvl="0" w:tplc="B29EEBDE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BC0CD3"/>
    <w:multiLevelType w:val="hybridMultilevel"/>
    <w:tmpl w:val="585A02EE"/>
    <w:lvl w:ilvl="0" w:tplc="0406001B">
      <w:start w:val="1"/>
      <w:numFmt w:val="lowerRoman"/>
      <w:lvlText w:val="%1."/>
      <w:lvlJc w:val="right"/>
      <w:pPr>
        <w:ind w:left="720" w:hanging="360"/>
      </w:pPr>
      <w:rPr>
        <w:rFonts w:hint="default"/>
        <w:i w:val="0"/>
        <w:sz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855712"/>
    <w:multiLevelType w:val="hybridMultilevel"/>
    <w:tmpl w:val="191ED2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441E44"/>
    <w:multiLevelType w:val="hybridMultilevel"/>
    <w:tmpl w:val="A566A636"/>
    <w:lvl w:ilvl="0" w:tplc="0406001B">
      <w:start w:val="1"/>
      <w:numFmt w:val="lowerRoman"/>
      <w:lvlText w:val="%1."/>
      <w:lvlJc w:val="righ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20588C"/>
    <w:multiLevelType w:val="multilevel"/>
    <w:tmpl w:val="B6EABF74"/>
    <w:lvl w:ilvl="0">
      <w:start w:val="3"/>
      <w:numFmt w:val="lowerRoman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24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510"/>
        </w:tabs>
        <w:ind w:left="680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907"/>
        </w:tabs>
        <w:ind w:left="1134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587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14"/>
        </w:tabs>
        <w:ind w:left="2041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495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721"/>
        </w:tabs>
        <w:ind w:left="2948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175"/>
        </w:tabs>
        <w:ind w:left="3402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855" w:hanging="226"/>
      </w:pPr>
      <w:rPr>
        <w:rFonts w:ascii="Symbol" w:hAnsi="Symbol" w:hint="default"/>
        <w:color w:val="auto"/>
      </w:rPr>
    </w:lvl>
  </w:abstractNum>
  <w:num w:numId="1">
    <w:abstractNumId w:val="24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3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23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7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24"/>
  </w:num>
  <w:num w:numId="24">
    <w:abstractNumId w:val="23"/>
  </w:num>
  <w:num w:numId="25">
    <w:abstractNumId w:val="24"/>
  </w:num>
  <w:num w:numId="26">
    <w:abstractNumId w:val="23"/>
  </w:num>
  <w:num w:numId="27">
    <w:abstractNumId w:val="24"/>
  </w:num>
  <w:num w:numId="28">
    <w:abstractNumId w:val="16"/>
  </w:num>
  <w:num w:numId="29">
    <w:abstractNumId w:val="9"/>
  </w:num>
  <w:num w:numId="30">
    <w:abstractNumId w:val="21"/>
  </w:num>
  <w:num w:numId="31">
    <w:abstractNumId w:val="10"/>
  </w:num>
  <w:num w:numId="32">
    <w:abstractNumId w:val="18"/>
  </w:num>
  <w:num w:numId="33">
    <w:abstractNumId w:val="19"/>
  </w:num>
  <w:num w:numId="34">
    <w:abstractNumId w:val="14"/>
  </w:num>
  <w:num w:numId="35">
    <w:abstractNumId w:val="20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13"/>
  </w:num>
  <w:num w:numId="39">
    <w:abstractNumId w:val="24"/>
  </w:num>
  <w:num w:numId="40">
    <w:abstractNumId w:val="15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4865"/>
    <w:rsid w:val="000072F0"/>
    <w:rsid w:val="00016DF8"/>
    <w:rsid w:val="000237FB"/>
    <w:rsid w:val="00030B13"/>
    <w:rsid w:val="00034B81"/>
    <w:rsid w:val="000419B5"/>
    <w:rsid w:val="00054167"/>
    <w:rsid w:val="00061F35"/>
    <w:rsid w:val="00066FB5"/>
    <w:rsid w:val="00071735"/>
    <w:rsid w:val="000769D0"/>
    <w:rsid w:val="00081664"/>
    <w:rsid w:val="00085DD6"/>
    <w:rsid w:val="00094147"/>
    <w:rsid w:val="00094ABD"/>
    <w:rsid w:val="000A5604"/>
    <w:rsid w:val="000B56CC"/>
    <w:rsid w:val="000B7306"/>
    <w:rsid w:val="000F302B"/>
    <w:rsid w:val="000F370C"/>
    <w:rsid w:val="000F3CEA"/>
    <w:rsid w:val="000F45D0"/>
    <w:rsid w:val="000F7A2D"/>
    <w:rsid w:val="00122A44"/>
    <w:rsid w:val="00123E3F"/>
    <w:rsid w:val="001279B3"/>
    <w:rsid w:val="0013244F"/>
    <w:rsid w:val="00134F32"/>
    <w:rsid w:val="00143E27"/>
    <w:rsid w:val="001633D6"/>
    <w:rsid w:val="00167CD2"/>
    <w:rsid w:val="00171DB7"/>
    <w:rsid w:val="00174218"/>
    <w:rsid w:val="00177F9C"/>
    <w:rsid w:val="00182651"/>
    <w:rsid w:val="00184DB9"/>
    <w:rsid w:val="00195072"/>
    <w:rsid w:val="001B00A9"/>
    <w:rsid w:val="001E22D1"/>
    <w:rsid w:val="001E3CBC"/>
    <w:rsid w:val="001E4ED8"/>
    <w:rsid w:val="001F4A8D"/>
    <w:rsid w:val="001F7E76"/>
    <w:rsid w:val="00205350"/>
    <w:rsid w:val="00224671"/>
    <w:rsid w:val="0022528E"/>
    <w:rsid w:val="0022635B"/>
    <w:rsid w:val="00226AEC"/>
    <w:rsid w:val="00233A54"/>
    <w:rsid w:val="00237F11"/>
    <w:rsid w:val="00240041"/>
    <w:rsid w:val="00243553"/>
    <w:rsid w:val="00244D70"/>
    <w:rsid w:val="0024607F"/>
    <w:rsid w:val="00251BA7"/>
    <w:rsid w:val="00251C55"/>
    <w:rsid w:val="00257EFD"/>
    <w:rsid w:val="002611F2"/>
    <w:rsid w:val="002615BB"/>
    <w:rsid w:val="00265432"/>
    <w:rsid w:val="00271962"/>
    <w:rsid w:val="00277AED"/>
    <w:rsid w:val="00280617"/>
    <w:rsid w:val="00287DA9"/>
    <w:rsid w:val="002929B3"/>
    <w:rsid w:val="002C106B"/>
    <w:rsid w:val="002C6540"/>
    <w:rsid w:val="002D5562"/>
    <w:rsid w:val="002D6B23"/>
    <w:rsid w:val="002E3749"/>
    <w:rsid w:val="002E5305"/>
    <w:rsid w:val="002E74A4"/>
    <w:rsid w:val="003028AA"/>
    <w:rsid w:val="003220D1"/>
    <w:rsid w:val="00327A12"/>
    <w:rsid w:val="00336156"/>
    <w:rsid w:val="00341D95"/>
    <w:rsid w:val="003468BF"/>
    <w:rsid w:val="00346DF1"/>
    <w:rsid w:val="00350F5F"/>
    <w:rsid w:val="00353AC8"/>
    <w:rsid w:val="00364AF5"/>
    <w:rsid w:val="00371B56"/>
    <w:rsid w:val="00372366"/>
    <w:rsid w:val="00376751"/>
    <w:rsid w:val="003809E9"/>
    <w:rsid w:val="00385584"/>
    <w:rsid w:val="003B2885"/>
    <w:rsid w:val="003B35B0"/>
    <w:rsid w:val="003C2942"/>
    <w:rsid w:val="003C3794"/>
    <w:rsid w:val="003C3D77"/>
    <w:rsid w:val="003C480A"/>
    <w:rsid w:val="003C4F9F"/>
    <w:rsid w:val="003C60F1"/>
    <w:rsid w:val="003D046C"/>
    <w:rsid w:val="003E0731"/>
    <w:rsid w:val="003E619F"/>
    <w:rsid w:val="003F3BF5"/>
    <w:rsid w:val="004043D7"/>
    <w:rsid w:val="00404C42"/>
    <w:rsid w:val="004233CA"/>
    <w:rsid w:val="00424709"/>
    <w:rsid w:val="00424AD9"/>
    <w:rsid w:val="0043017D"/>
    <w:rsid w:val="00432EE0"/>
    <w:rsid w:val="00440B75"/>
    <w:rsid w:val="004519E2"/>
    <w:rsid w:val="00452937"/>
    <w:rsid w:val="00453ABC"/>
    <w:rsid w:val="00464C26"/>
    <w:rsid w:val="00464E61"/>
    <w:rsid w:val="00470CC1"/>
    <w:rsid w:val="00471EED"/>
    <w:rsid w:val="00475893"/>
    <w:rsid w:val="00497ED5"/>
    <w:rsid w:val="004A33C2"/>
    <w:rsid w:val="004B2F01"/>
    <w:rsid w:val="004C01B2"/>
    <w:rsid w:val="004D3F0D"/>
    <w:rsid w:val="004D4F45"/>
    <w:rsid w:val="004D5AC9"/>
    <w:rsid w:val="004E117A"/>
    <w:rsid w:val="004E571A"/>
    <w:rsid w:val="004E59FB"/>
    <w:rsid w:val="004E7EC5"/>
    <w:rsid w:val="004F3530"/>
    <w:rsid w:val="004F5D4D"/>
    <w:rsid w:val="004F7AD4"/>
    <w:rsid w:val="0051014A"/>
    <w:rsid w:val="005178A7"/>
    <w:rsid w:val="005224EC"/>
    <w:rsid w:val="005247CA"/>
    <w:rsid w:val="00537F6C"/>
    <w:rsid w:val="00542752"/>
    <w:rsid w:val="0055148D"/>
    <w:rsid w:val="00552EB2"/>
    <w:rsid w:val="0055610D"/>
    <w:rsid w:val="00557FEA"/>
    <w:rsid w:val="00572488"/>
    <w:rsid w:val="00574557"/>
    <w:rsid w:val="00586316"/>
    <w:rsid w:val="00587114"/>
    <w:rsid w:val="00587317"/>
    <w:rsid w:val="005A28D4"/>
    <w:rsid w:val="005A2B83"/>
    <w:rsid w:val="005B1401"/>
    <w:rsid w:val="005B32BE"/>
    <w:rsid w:val="005C4C4E"/>
    <w:rsid w:val="005C5F97"/>
    <w:rsid w:val="005F1580"/>
    <w:rsid w:val="005F3ED8"/>
    <w:rsid w:val="005F6B57"/>
    <w:rsid w:val="00601C9B"/>
    <w:rsid w:val="006032AE"/>
    <w:rsid w:val="00606895"/>
    <w:rsid w:val="00622ED8"/>
    <w:rsid w:val="006255ED"/>
    <w:rsid w:val="00632D42"/>
    <w:rsid w:val="00642904"/>
    <w:rsid w:val="00650778"/>
    <w:rsid w:val="00655B49"/>
    <w:rsid w:val="00663340"/>
    <w:rsid w:val="00664367"/>
    <w:rsid w:val="00664A69"/>
    <w:rsid w:val="006727C8"/>
    <w:rsid w:val="006728A0"/>
    <w:rsid w:val="006728B0"/>
    <w:rsid w:val="006801D0"/>
    <w:rsid w:val="00681D83"/>
    <w:rsid w:val="006900C2"/>
    <w:rsid w:val="00693369"/>
    <w:rsid w:val="006A030C"/>
    <w:rsid w:val="006B007B"/>
    <w:rsid w:val="006B3004"/>
    <w:rsid w:val="006B30A9"/>
    <w:rsid w:val="006D43E0"/>
    <w:rsid w:val="006D4C68"/>
    <w:rsid w:val="006D6290"/>
    <w:rsid w:val="006E0DC1"/>
    <w:rsid w:val="006E3DC0"/>
    <w:rsid w:val="006F16F2"/>
    <w:rsid w:val="006F6EED"/>
    <w:rsid w:val="0070267E"/>
    <w:rsid w:val="0070335D"/>
    <w:rsid w:val="00706E32"/>
    <w:rsid w:val="007119DC"/>
    <w:rsid w:val="007330B3"/>
    <w:rsid w:val="00736472"/>
    <w:rsid w:val="00736AEB"/>
    <w:rsid w:val="007467BC"/>
    <w:rsid w:val="007546AF"/>
    <w:rsid w:val="0075512C"/>
    <w:rsid w:val="00756CC0"/>
    <w:rsid w:val="00765934"/>
    <w:rsid w:val="00780CEF"/>
    <w:rsid w:val="00781575"/>
    <w:rsid w:val="007900A4"/>
    <w:rsid w:val="00794FB8"/>
    <w:rsid w:val="007A5A48"/>
    <w:rsid w:val="007A6E31"/>
    <w:rsid w:val="007B49A0"/>
    <w:rsid w:val="007C707C"/>
    <w:rsid w:val="007D15DD"/>
    <w:rsid w:val="007D54ED"/>
    <w:rsid w:val="007E0AC9"/>
    <w:rsid w:val="007E373C"/>
    <w:rsid w:val="007E6EFE"/>
    <w:rsid w:val="007F0CDF"/>
    <w:rsid w:val="007F4E67"/>
    <w:rsid w:val="00805024"/>
    <w:rsid w:val="0080758C"/>
    <w:rsid w:val="00813C8F"/>
    <w:rsid w:val="00831A7A"/>
    <w:rsid w:val="00844FA8"/>
    <w:rsid w:val="00860291"/>
    <w:rsid w:val="008664A5"/>
    <w:rsid w:val="00872B54"/>
    <w:rsid w:val="008802E8"/>
    <w:rsid w:val="00882C6A"/>
    <w:rsid w:val="00892D08"/>
    <w:rsid w:val="00893791"/>
    <w:rsid w:val="008972EC"/>
    <w:rsid w:val="008A16A0"/>
    <w:rsid w:val="008A7FDD"/>
    <w:rsid w:val="008B3A69"/>
    <w:rsid w:val="008B3EDD"/>
    <w:rsid w:val="008D2FB6"/>
    <w:rsid w:val="008E4EC2"/>
    <w:rsid w:val="008E5A6D"/>
    <w:rsid w:val="008F32DF"/>
    <w:rsid w:val="008F3540"/>
    <w:rsid w:val="008F4D20"/>
    <w:rsid w:val="008F4E74"/>
    <w:rsid w:val="009014FA"/>
    <w:rsid w:val="00917204"/>
    <w:rsid w:val="00921B68"/>
    <w:rsid w:val="009318DF"/>
    <w:rsid w:val="00940DAD"/>
    <w:rsid w:val="00945CA5"/>
    <w:rsid w:val="0094757D"/>
    <w:rsid w:val="00951B25"/>
    <w:rsid w:val="00952B32"/>
    <w:rsid w:val="00962DAE"/>
    <w:rsid w:val="00970BB6"/>
    <w:rsid w:val="009737E4"/>
    <w:rsid w:val="00983B74"/>
    <w:rsid w:val="00990263"/>
    <w:rsid w:val="0099619A"/>
    <w:rsid w:val="00996785"/>
    <w:rsid w:val="009A4CCC"/>
    <w:rsid w:val="009A60D1"/>
    <w:rsid w:val="009A6207"/>
    <w:rsid w:val="009B0322"/>
    <w:rsid w:val="009D2876"/>
    <w:rsid w:val="009D4376"/>
    <w:rsid w:val="009E4B94"/>
    <w:rsid w:val="009F789F"/>
    <w:rsid w:val="00A006CA"/>
    <w:rsid w:val="00A02830"/>
    <w:rsid w:val="00A06B59"/>
    <w:rsid w:val="00A131F7"/>
    <w:rsid w:val="00A2454F"/>
    <w:rsid w:val="00A2796E"/>
    <w:rsid w:val="00A42680"/>
    <w:rsid w:val="00A52794"/>
    <w:rsid w:val="00A53960"/>
    <w:rsid w:val="00A61B36"/>
    <w:rsid w:val="00A67DE3"/>
    <w:rsid w:val="00A728F9"/>
    <w:rsid w:val="00A7754A"/>
    <w:rsid w:val="00A80EEA"/>
    <w:rsid w:val="00A863AB"/>
    <w:rsid w:val="00A873EE"/>
    <w:rsid w:val="00AA4DBC"/>
    <w:rsid w:val="00AA7D07"/>
    <w:rsid w:val="00AB2C70"/>
    <w:rsid w:val="00AB3C1D"/>
    <w:rsid w:val="00AB4582"/>
    <w:rsid w:val="00AC7A7E"/>
    <w:rsid w:val="00AD01C7"/>
    <w:rsid w:val="00AD27B5"/>
    <w:rsid w:val="00AD5A39"/>
    <w:rsid w:val="00AD76EA"/>
    <w:rsid w:val="00AE01C9"/>
    <w:rsid w:val="00AE0C97"/>
    <w:rsid w:val="00AF0CFE"/>
    <w:rsid w:val="00AF1D02"/>
    <w:rsid w:val="00B002B3"/>
    <w:rsid w:val="00B00D92"/>
    <w:rsid w:val="00B037D0"/>
    <w:rsid w:val="00B03A87"/>
    <w:rsid w:val="00B10E30"/>
    <w:rsid w:val="00B137D6"/>
    <w:rsid w:val="00B17D88"/>
    <w:rsid w:val="00B17E9D"/>
    <w:rsid w:val="00B22581"/>
    <w:rsid w:val="00B408FB"/>
    <w:rsid w:val="00B435E1"/>
    <w:rsid w:val="00B447BC"/>
    <w:rsid w:val="00B478A1"/>
    <w:rsid w:val="00B5459E"/>
    <w:rsid w:val="00B57A8E"/>
    <w:rsid w:val="00B61AB8"/>
    <w:rsid w:val="00B64EE0"/>
    <w:rsid w:val="00B67971"/>
    <w:rsid w:val="00B843E4"/>
    <w:rsid w:val="00B94899"/>
    <w:rsid w:val="00B959C2"/>
    <w:rsid w:val="00BA707F"/>
    <w:rsid w:val="00BB0D93"/>
    <w:rsid w:val="00BB4255"/>
    <w:rsid w:val="00BE4AAE"/>
    <w:rsid w:val="00BF02BA"/>
    <w:rsid w:val="00BF0942"/>
    <w:rsid w:val="00BF1854"/>
    <w:rsid w:val="00BF6AFE"/>
    <w:rsid w:val="00C20159"/>
    <w:rsid w:val="00C21673"/>
    <w:rsid w:val="00C357EF"/>
    <w:rsid w:val="00C35951"/>
    <w:rsid w:val="00C361ED"/>
    <w:rsid w:val="00C4035F"/>
    <w:rsid w:val="00C42C79"/>
    <w:rsid w:val="00C576DA"/>
    <w:rsid w:val="00C710A1"/>
    <w:rsid w:val="00CA77E0"/>
    <w:rsid w:val="00CB1474"/>
    <w:rsid w:val="00CB3BE9"/>
    <w:rsid w:val="00CB48B5"/>
    <w:rsid w:val="00CB5B09"/>
    <w:rsid w:val="00CC256A"/>
    <w:rsid w:val="00CC3720"/>
    <w:rsid w:val="00CC5E24"/>
    <w:rsid w:val="00CC6322"/>
    <w:rsid w:val="00CD1BC6"/>
    <w:rsid w:val="00CD4794"/>
    <w:rsid w:val="00CE06B2"/>
    <w:rsid w:val="00CF635D"/>
    <w:rsid w:val="00D00D7A"/>
    <w:rsid w:val="00D07B40"/>
    <w:rsid w:val="00D15785"/>
    <w:rsid w:val="00D237F5"/>
    <w:rsid w:val="00D2794B"/>
    <w:rsid w:val="00D27D0E"/>
    <w:rsid w:val="00D3752F"/>
    <w:rsid w:val="00D53670"/>
    <w:rsid w:val="00D57387"/>
    <w:rsid w:val="00D9392A"/>
    <w:rsid w:val="00D94A2B"/>
    <w:rsid w:val="00D96141"/>
    <w:rsid w:val="00D970E1"/>
    <w:rsid w:val="00DA0B36"/>
    <w:rsid w:val="00DB31AF"/>
    <w:rsid w:val="00DC2B54"/>
    <w:rsid w:val="00DC347C"/>
    <w:rsid w:val="00DC49D1"/>
    <w:rsid w:val="00DC61BD"/>
    <w:rsid w:val="00DD1936"/>
    <w:rsid w:val="00DE2B28"/>
    <w:rsid w:val="00DE395D"/>
    <w:rsid w:val="00E1057F"/>
    <w:rsid w:val="00E26453"/>
    <w:rsid w:val="00E26A06"/>
    <w:rsid w:val="00E45EC1"/>
    <w:rsid w:val="00E47321"/>
    <w:rsid w:val="00E53EE9"/>
    <w:rsid w:val="00E67E76"/>
    <w:rsid w:val="00E75DF5"/>
    <w:rsid w:val="00E87AF5"/>
    <w:rsid w:val="00E90555"/>
    <w:rsid w:val="00E914D4"/>
    <w:rsid w:val="00E94295"/>
    <w:rsid w:val="00EA7331"/>
    <w:rsid w:val="00EC008F"/>
    <w:rsid w:val="00EC0905"/>
    <w:rsid w:val="00EC1E20"/>
    <w:rsid w:val="00EC55DA"/>
    <w:rsid w:val="00ED5D00"/>
    <w:rsid w:val="00ED6B47"/>
    <w:rsid w:val="00ED6C69"/>
    <w:rsid w:val="00EE2523"/>
    <w:rsid w:val="00EE3CF4"/>
    <w:rsid w:val="00EF2086"/>
    <w:rsid w:val="00EF63D0"/>
    <w:rsid w:val="00F026EC"/>
    <w:rsid w:val="00F045DE"/>
    <w:rsid w:val="00F067C6"/>
    <w:rsid w:val="00F07039"/>
    <w:rsid w:val="00F15E59"/>
    <w:rsid w:val="00F30416"/>
    <w:rsid w:val="00F419F3"/>
    <w:rsid w:val="00F42C24"/>
    <w:rsid w:val="00F5587A"/>
    <w:rsid w:val="00F62026"/>
    <w:rsid w:val="00F70EB7"/>
    <w:rsid w:val="00F710A5"/>
    <w:rsid w:val="00F73D4C"/>
    <w:rsid w:val="00FC1673"/>
    <w:rsid w:val="00FC236C"/>
    <w:rsid w:val="00FC60B2"/>
    <w:rsid w:val="00FD2C70"/>
    <w:rsid w:val="00FE2C9C"/>
    <w:rsid w:val="00FF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5716353E"/>
  <w15:docId w15:val="{2C13B361-8E78-4BC8-93F5-4BF60FE74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3D0"/>
  </w:style>
  <w:style w:type="paragraph" w:styleId="Overskrift1">
    <w:name w:val="heading 1"/>
    <w:basedOn w:val="Normal"/>
    <w:next w:val="Brdtekst"/>
    <w:link w:val="Overskrift1Tegn"/>
    <w:uiPriority w:val="1"/>
    <w:qFormat/>
    <w:rsid w:val="00970BB6"/>
    <w:pPr>
      <w:keepNext/>
      <w:keepLines/>
      <w:numPr>
        <w:numId w:val="22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970BB6"/>
    <w:pPr>
      <w:keepNext/>
      <w:keepLines/>
      <w:numPr>
        <w:ilvl w:val="1"/>
        <w:numId w:val="22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22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970BB6"/>
    <w:pPr>
      <w:keepNext/>
      <w:keepLines/>
      <w:numPr>
        <w:ilvl w:val="3"/>
        <w:numId w:val="22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970BB6"/>
    <w:pPr>
      <w:keepNext/>
      <w:keepLines/>
      <w:numPr>
        <w:ilvl w:val="4"/>
        <w:numId w:val="22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970BB6"/>
    <w:pPr>
      <w:keepNext/>
      <w:keepLines/>
      <w:numPr>
        <w:ilvl w:val="5"/>
        <w:numId w:val="22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970BB6"/>
    <w:pPr>
      <w:keepNext/>
      <w:keepLines/>
      <w:numPr>
        <w:ilvl w:val="6"/>
        <w:numId w:val="22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970BB6"/>
    <w:pPr>
      <w:keepNext/>
      <w:keepLines/>
      <w:numPr>
        <w:ilvl w:val="7"/>
        <w:numId w:val="22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970BB6"/>
    <w:pPr>
      <w:keepNext/>
      <w:keepLines/>
      <w:numPr>
        <w:ilvl w:val="8"/>
        <w:numId w:val="22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970BB6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970BB6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372366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372366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72366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B64EE0"/>
    <w:pPr>
      <w:numPr>
        <w:numId w:val="25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B64EE0"/>
    <w:pPr>
      <w:numPr>
        <w:numId w:val="26"/>
      </w:numPr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E22D1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7"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rsid w:val="00970BB6"/>
  </w:style>
  <w:style w:type="paragraph" w:customStyle="1" w:styleId="Tabel-TekstTotal">
    <w:name w:val="Tabel - Tekst Total"/>
    <w:basedOn w:val="Tabel-Tekst"/>
    <w:uiPriority w:val="7"/>
    <w:rsid w:val="00970BB6"/>
    <w:rPr>
      <w:b/>
    </w:rPr>
  </w:style>
  <w:style w:type="paragraph" w:customStyle="1" w:styleId="Tabel-Tal">
    <w:name w:val="Tabel - Tal"/>
    <w:basedOn w:val="Tabel"/>
    <w:uiPriority w:val="7"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rsid w:val="00970BB6"/>
    <w:rPr>
      <w:rFonts w:ascii="Garamond" w:hAnsi="Garamond"/>
      <w:i/>
      <w:color w:val="FF0000"/>
      <w:sz w:val="22"/>
      <w:u w:val="none"/>
      <w:lang w:val="da-DK"/>
    </w:rPr>
  </w:style>
  <w:style w:type="paragraph" w:customStyle="1" w:styleId="O1-Udennr">
    <w:name w:val="O1 - Uden nr"/>
    <w:basedOn w:val="Overskrift1"/>
    <w:next w:val="Brdtekst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next w:val="Brdtekst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next w:val="Brdtekst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next w:val="Brdtekst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DE395D"/>
    <w:pPr>
      <w:jc w:val="right"/>
    </w:p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552EB2"/>
    <w:rPr>
      <w:rFonts w:eastAsia="Times New Roman" w:cs="Times New Roman"/>
      <w:sz w:val="22"/>
      <w:szCs w:val="20"/>
      <w:lang w:val="da-DK" w:eastAsia="da-DK"/>
    </w:r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Afsenderadresse">
    <w:name w:val="envelope return"/>
    <w:basedOn w:val="Normal"/>
    <w:uiPriority w:val="99"/>
    <w:semiHidden/>
    <w:unhideWhenUsed/>
    <w:rsid w:val="00E4732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47321"/>
    <w:rPr>
      <w:rFonts w:ascii="Consolas" w:hAnsi="Consolas" w:cs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rsid w:val="00E47321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E47321"/>
  </w:style>
  <w:style w:type="paragraph" w:styleId="Brevhoved">
    <w:name w:val="Message Header"/>
    <w:basedOn w:val="Normal"/>
    <w:link w:val="BrevhovedTegn"/>
    <w:uiPriority w:val="99"/>
    <w:semiHidden/>
    <w:unhideWhenUsed/>
    <w:rsid w:val="00E473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E47321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E47321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E47321"/>
    <w:rPr>
      <w:rFonts w:eastAsia="Times New Roman" w:cs="Times New Roman"/>
      <w:sz w:val="22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47321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E47321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E47321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E47321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E47321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E47321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E47321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E47321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E47321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E47321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E47321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E47321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E47321"/>
  </w:style>
  <w:style w:type="character" w:customStyle="1" w:styleId="DatoTegn">
    <w:name w:val="Dato Tegn"/>
    <w:basedOn w:val="Standardskrifttypeiafsnit"/>
    <w:link w:val="Dato"/>
    <w:uiPriority w:val="99"/>
    <w:semiHidden/>
    <w:rsid w:val="00E47321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E473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E47321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E47321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E47321"/>
    <w:rPr>
      <w:lang w:val="da-DK"/>
    </w:rPr>
  </w:style>
  <w:style w:type="table" w:styleId="Farvetgitter">
    <w:name w:val="Colorful Grid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E47321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rsid w:val="00E47321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E47321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E473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E473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E47321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E47321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E4732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E4732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E4732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E4732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E4732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E4732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E4732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E4732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E47321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E47321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E47321"/>
    <w:pPr>
      <w:spacing w:line="240" w:lineRule="auto"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4732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47321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4732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4732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unhideWhenUsed/>
    <w:rsid w:val="00E47321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E47321"/>
    <w:rPr>
      <w:lang w:val="da-DK"/>
    </w:rPr>
  </w:style>
  <w:style w:type="paragraph" w:styleId="Listeafsnit">
    <w:name w:val="List Paragraph"/>
    <w:basedOn w:val="Normal"/>
    <w:link w:val="ListeafsnitTegn"/>
    <w:uiPriority w:val="34"/>
    <w:qFormat/>
    <w:rsid w:val="00E47321"/>
    <w:pPr>
      <w:ind w:left="720"/>
      <w:contextualSpacing/>
    </w:pPr>
  </w:style>
  <w:style w:type="table" w:styleId="Lysliste">
    <w:name w:val="Light List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E4732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47321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47321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47321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47321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47321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E47321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E47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E47321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E47321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E47321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E47321"/>
    <w:rPr>
      <w:lang w:val="da-DK"/>
    </w:rPr>
  </w:style>
  <w:style w:type="paragraph" w:styleId="Liste">
    <w:name w:val="List"/>
    <w:basedOn w:val="Normal"/>
    <w:uiPriority w:val="99"/>
    <w:semiHidden/>
    <w:unhideWhenUsed/>
    <w:rsid w:val="00E47321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E473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E473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E473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E473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E473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E47321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47321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47321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E47321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E47321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E47321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E47321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E47321"/>
    <w:pPr>
      <w:numPr>
        <w:numId w:val="10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E4732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4732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E4732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E47321"/>
    <w:pPr>
      <w:ind w:left="1415" w:hanging="283"/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E47321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E47321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E47321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E47321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E473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473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4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E473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E473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473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E473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473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473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473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473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473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473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E473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473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473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E473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E473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E473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473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E473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E4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4732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4732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4732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rrektur">
    <w:name w:val="Revision"/>
    <w:hidden/>
    <w:uiPriority w:val="99"/>
    <w:semiHidden/>
    <w:rsid w:val="003D046C"/>
    <w:pPr>
      <w:spacing w:line="240" w:lineRule="auto"/>
    </w:pPr>
  </w:style>
  <w:style w:type="character" w:customStyle="1" w:styleId="si-textfield1">
    <w:name w:val="si-textfield1"/>
    <w:basedOn w:val="Standardskrifttypeiafsnit"/>
    <w:rsid w:val="00AD5A39"/>
    <w:rPr>
      <w:rFonts w:ascii="Segoe UI" w:hAnsi="Segoe UI" w:cs="Segoe UI" w:hint="default"/>
      <w:sz w:val="24"/>
      <w:szCs w:val="24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143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4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5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26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21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391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8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12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9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86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96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8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75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30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611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4409461">
                                  <w:marLeft w:val="-1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566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9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8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624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uljefou@uvm.dki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Almindelig%20tekst.docx" TargetMode="External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AccessibilityAssistantData><![CDATA[{"Data":{}}]]></AccessibilityAssistantData>
</file>

<file path=customXml/item2.xml><?xml version="1.0" encoding="utf-8"?>
<gbs:GrowBusinessDocument xmlns:gbs="http://www.software-innovation.no/growBusinessDocument" gbs:officeVersion="2007" gbs:sourceId="486196" gbs:entity="Document" gbs:templateDesignerVersion="3.1 F">
  <gbs:ToCase.Name gbs:loadFromGrowBusiness="OnEdit" gbs:saveInGrowBusiness="False" gbs:connected="true" gbs:recno="" gbs:entity="" gbs:datatype="string" gbs:key="10000" gbs:removeContentControl="0">17/02847</gbs:ToCase.Name>
</gbs:GrowBusinessDocument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BC109-A642-4564-AD0E-A4EB23613474}">
  <ds:schemaRefs/>
</ds:datastoreItem>
</file>

<file path=customXml/itemProps2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3.xml><?xml version="1.0" encoding="utf-8"?>
<ds:datastoreItem xmlns:ds="http://schemas.openxmlformats.org/officeDocument/2006/customXml" ds:itemID="{2E7CC9CF-5C80-4A27-9578-AD5D7DB1A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Almindelig tekst.docx</Template>
  <TotalTime>70</TotalTime>
  <Pages>4</Pages>
  <Words>961</Words>
  <Characters>5864</Characters>
  <Application>Microsoft Office Word</Application>
  <DocSecurity>0</DocSecurity>
  <Lines>48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Ansøgningsskema til ansøgning om tilskud til projekter under UUL 2022-24</vt:lpstr>
      <vt:lpstr>Alm Tekst</vt:lpstr>
    </vt:vector>
  </TitlesOfParts>
  <Company>BUVM</Company>
  <LinksUpToDate>false</LinksUpToDate>
  <CharactersWithSpaces>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 til ansøgning om tilskud til projekter under UUL 2022-24</dc:title>
  <dc:creator>Børne- og Undervisningsministeriet</dc:creator>
  <cp:lastModifiedBy>Natallia Haurylava Stegler</cp:lastModifiedBy>
  <cp:revision>6</cp:revision>
  <cp:lastPrinted>2018-02-09T10:34:00Z</cp:lastPrinted>
  <dcterms:created xsi:type="dcterms:W3CDTF">2022-06-14T15:25:00Z</dcterms:created>
  <dcterms:modified xsi:type="dcterms:W3CDTF">2022-06-21T14:29:00Z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486196</vt:lpwstr>
  </property>
  <property fmtid="{D5CDD505-2E9C-101B-9397-08002B2CF9AE}" pid="3" name="verId">
    <vt:lpwstr>463249</vt:lpwstr>
  </property>
  <property fmtid="{D5CDD505-2E9C-101B-9397-08002B2CF9AE}" pid="4" name="templateId">
    <vt:lpwstr>200011</vt:lpwstr>
  </property>
  <property fmtid="{D5CDD505-2E9C-101B-9397-08002B2CF9AE}" pid="5" name="fileId">
    <vt:lpwstr>767096</vt:lpwstr>
  </property>
  <property fmtid="{D5CDD505-2E9C-101B-9397-08002B2CF9AE}" pid="6" name="filePath">
    <vt:lpwstr>\\localhost@80\PersonalLibraries\prod\b016411\checked out files</vt:lpwstr>
  </property>
  <property fmtid="{D5CDD505-2E9C-101B-9397-08002B2CF9AE}" pid="7" name="templateFilePath">
    <vt:lpwstr>\\PB-3003filp01\docprod_CU3003\templates\Almindelig tekst.docx</vt:lpwstr>
  </property>
  <property fmtid="{D5CDD505-2E9C-101B-9397-08002B2CF9AE}" pid="8" name="filePathOneNote">
    <vt:lpwstr>\\localhost@80\PersonalLibraries\prod\b016411\onenote\</vt:lpwstr>
  </property>
  <property fmtid="{D5CDD505-2E9C-101B-9397-08002B2CF9AE}" pid="9" name="fileName">
    <vt:lpwstr>17-02847-4 Projektbeskrivelse 767096_1_0.docx</vt:lpwstr>
  </property>
  <property fmtid="{D5CDD505-2E9C-101B-9397-08002B2CF9AE}" pid="10" name="comment">
    <vt:lpwstr>Projektbeskrivelse</vt:lpwstr>
  </property>
  <property fmtid="{D5CDD505-2E9C-101B-9397-08002B2CF9AE}" pid="11" name="sourceId">
    <vt:lpwstr>486196</vt:lpwstr>
  </property>
  <property fmtid="{D5CDD505-2E9C-101B-9397-08002B2CF9AE}" pid="12" name="module">
    <vt:lpwstr>Document</vt:lpwstr>
  </property>
  <property fmtid="{D5CDD505-2E9C-101B-9397-08002B2CF9AE}" pid="13" name="customParams">
    <vt:lpwstr>
    </vt:lpwstr>
  </property>
  <property fmtid="{D5CDD505-2E9C-101B-9397-08002B2CF9AE}" pid="14" name="createdBy">
    <vt:lpwstr>Ulla Skall</vt:lpwstr>
  </property>
  <property fmtid="{D5CDD505-2E9C-101B-9397-08002B2CF9AE}" pid="15" name="modifiedBy">
    <vt:lpwstr>Ulla Skall</vt:lpwstr>
  </property>
  <property fmtid="{D5CDD505-2E9C-101B-9397-08002B2CF9AE}" pid="16" name="serverName">
    <vt:lpwstr>esdh-uvm-stil</vt:lpwstr>
  </property>
  <property fmtid="{D5CDD505-2E9C-101B-9397-08002B2CF9AE}" pid="17" name="server">
    <vt:lpwstr>esdh-uvm-stil</vt:lpwstr>
  </property>
  <property fmtid="{D5CDD505-2E9C-101B-9397-08002B2CF9AE}" pid="18" name="protocol">
    <vt:lpwstr>off</vt:lpwstr>
  </property>
  <property fmtid="{D5CDD505-2E9C-101B-9397-08002B2CF9AE}" pid="19" name="site">
    <vt:lpwstr>/locator.aspx</vt:lpwstr>
  </property>
  <property fmtid="{D5CDD505-2E9C-101B-9397-08002B2CF9AE}" pid="20" name="externalUser">
    <vt:lpwstr>
    </vt:lpwstr>
  </property>
  <property fmtid="{D5CDD505-2E9C-101B-9397-08002B2CF9AE}" pid="21" name="currentVerId">
    <vt:lpwstr>463249</vt:lpwstr>
  </property>
  <property fmtid="{D5CDD505-2E9C-101B-9397-08002B2CF9AE}" pid="22" name="Operation">
    <vt:lpwstr>ProduceFile</vt:lpwstr>
  </property>
  <property fmtid="{D5CDD505-2E9C-101B-9397-08002B2CF9AE}" pid="23" name="SD_DocumentLanguage">
    <vt:lpwstr>da-DK</vt:lpwstr>
  </property>
  <property fmtid="{D5CDD505-2E9C-101B-9397-08002B2CF9AE}" pid="24" name="SD_DocumentLanguageString">
    <vt:lpwstr>Dansk</vt:lpwstr>
  </property>
  <property fmtid="{D5CDD505-2E9C-101B-9397-08002B2CF9AE}" pid="25" name="SD_CtlText_Usersettings_Userprofile">
    <vt:lpwstr>Skriv navnet på den nye profil</vt:lpwstr>
  </property>
  <property fmtid="{D5CDD505-2E9C-101B-9397-08002B2CF9AE}" pid="26" name="SD_UserprofileName">
    <vt:lpwstr>Skriv navnet på den nye profil</vt:lpwstr>
  </property>
  <property fmtid="{D5CDD505-2E9C-101B-9397-08002B2CF9AE}" pid="27" name="SD_Office_OFF_ID">
    <vt:lpwstr>2</vt:lpwstr>
  </property>
  <property fmtid="{D5CDD505-2E9C-101B-9397-08002B2CF9AE}" pid="28" name="SD_Office_OFF_Display">
    <vt:lpwstr>DEPT FHK 25</vt:lpwstr>
  </property>
  <property fmtid="{D5CDD505-2E9C-101B-9397-08002B2CF9AE}" pid="29" name="SD_Office_OFF_Myndighed">
    <vt:lpwstr>Departementet</vt:lpwstr>
  </property>
  <property fmtid="{D5CDD505-2E9C-101B-9397-08002B2CF9AE}" pid="30" name="SD_Office_OFF_Myndighed_EN">
    <vt:lpwstr>The Department</vt:lpwstr>
  </property>
  <property fmtid="{D5CDD505-2E9C-101B-9397-08002B2CF9AE}" pid="31" name="SD_Office_OFF_Address">
    <vt:lpwstr>Frederiksholms Kanal 25
1220 København K</vt:lpwstr>
  </property>
  <property fmtid="{D5CDD505-2E9C-101B-9397-08002B2CF9AE}" pid="32" name="SD_Office_OFF_Address_EN">
    <vt:lpwstr>Frederiksholms Kanal 25
DK-1220 Copenhagen K</vt:lpwstr>
  </property>
  <property fmtid="{D5CDD505-2E9C-101B-9397-08002B2CF9AE}" pid="33" name="SD_Office_OFF_Phone">
    <vt:lpwstr>32 92 50 00</vt:lpwstr>
  </property>
  <property fmtid="{D5CDD505-2E9C-101B-9397-08002B2CF9AE}" pid="34" name="SD_Office_OFF_Phone_EN">
    <vt:lpwstr>+45 32 92 50 00</vt:lpwstr>
  </property>
  <property fmtid="{D5CDD505-2E9C-101B-9397-08002B2CF9AE}" pid="35" name="SD_Office_OFF_Email">
    <vt:lpwstr>uvm@uvm.dk</vt:lpwstr>
  </property>
  <property fmtid="{D5CDD505-2E9C-101B-9397-08002B2CF9AE}" pid="36" name="SD_Office_OFF_Web">
    <vt:lpwstr>www.uvm.dk</vt:lpwstr>
  </property>
  <property fmtid="{D5CDD505-2E9C-101B-9397-08002B2CF9AE}" pid="37" name="SD_Office_OFF_CVR">
    <vt:lpwstr>20453044</vt:lpwstr>
  </property>
  <property fmtid="{D5CDD505-2E9C-101B-9397-08002B2CF9AE}" pid="38" name="SD_Office_OFF_ArtworkDefinition">
    <vt:lpwstr>Logo;EmailLogo</vt:lpwstr>
  </property>
  <property fmtid="{D5CDD505-2E9C-101B-9397-08002B2CF9AE}" pid="39" name="SD_Office_OFF_LogoName">
    <vt:lpwstr>Logo</vt:lpwstr>
  </property>
  <property fmtid="{D5CDD505-2E9C-101B-9397-08002B2CF9AE}" pid="40" name="USR_Name">
    <vt:lpwstr>Ulla Skall</vt:lpwstr>
  </property>
  <property fmtid="{D5CDD505-2E9C-101B-9397-08002B2CF9AE}" pid="41" name="USR_Initials">
    <vt:lpwstr/>
  </property>
  <property fmtid="{D5CDD505-2E9C-101B-9397-08002B2CF9AE}" pid="42" name="USR_Title">
    <vt:lpwstr>Specialkonsulent</vt:lpwstr>
  </property>
  <property fmtid="{D5CDD505-2E9C-101B-9397-08002B2CF9AE}" pid="43" name="USR_Undermyndighed">
    <vt:lpwstr>Afdelingen for Grundskole, Ungdoms- og Voksenuddannelser</vt:lpwstr>
  </property>
  <property fmtid="{D5CDD505-2E9C-101B-9397-08002B2CF9AE}" pid="44" name="USR_Kontor">
    <vt:lpwstr>Grundskolekontoret</vt:lpwstr>
  </property>
  <property fmtid="{D5CDD505-2E9C-101B-9397-08002B2CF9AE}" pid="45" name="USR_DirectPhone">
    <vt:lpwstr>+45 33 95 48 12</vt:lpwstr>
  </property>
  <property fmtid="{D5CDD505-2E9C-101B-9397-08002B2CF9AE}" pid="46" name="USR_Mobile">
    <vt:lpwstr/>
  </property>
  <property fmtid="{D5CDD505-2E9C-101B-9397-08002B2CF9AE}" pid="47" name="USR_Email">
    <vt:lpwstr>Ulla.Skall@uvm.dk</vt:lpwstr>
  </property>
  <property fmtid="{D5CDD505-2E9C-101B-9397-08002B2CF9AE}" pid="48" name="DocumentInfoFinished">
    <vt:lpwstr>True</vt:lpwstr>
  </property>
  <property fmtid="{D5CDD505-2E9C-101B-9397-08002B2CF9AE}" pid="49" name="_NewReviewCycle">
    <vt:lpwstr/>
  </property>
  <property fmtid="{D5CDD505-2E9C-101B-9397-08002B2CF9AE}" pid="50" name="ContentRemapped">
    <vt:lpwstr>true</vt:lpwstr>
  </property>
</Properties>
</file>