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39B0" w14:textId="2C639A4B" w:rsidR="00DA2B49" w:rsidRPr="00DA2B49" w:rsidRDefault="008F5F99" w:rsidP="004734E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DA2B49">
        <w:rPr>
          <w:i/>
          <w:sz w:val="30"/>
          <w:szCs w:val="30"/>
        </w:rPr>
        <w:t>Rapport</w:t>
      </w:r>
      <w:r w:rsidR="00EC2BCB" w:rsidRPr="00DA2B49">
        <w:rPr>
          <w:i/>
          <w:sz w:val="30"/>
          <w:szCs w:val="30"/>
        </w:rPr>
        <w:t xml:space="preserve">: </w:t>
      </w:r>
    </w:p>
    <w:p w14:paraId="005A2BCE" w14:textId="414F5183" w:rsidR="004734EB" w:rsidRPr="004734EB" w:rsidRDefault="004734EB" w:rsidP="004734E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4734EB">
        <w:rPr>
          <w:sz w:val="30"/>
          <w:szCs w:val="30"/>
        </w:rPr>
        <w:t>Ansøgningspulje til styrkelse af 2.-4. fremmedsprog 20</w:t>
      </w:r>
      <w:r w:rsidR="00131262">
        <w:rPr>
          <w:sz w:val="30"/>
          <w:szCs w:val="30"/>
        </w:rPr>
        <w:t>20</w:t>
      </w:r>
      <w:r w:rsidRPr="004734EB">
        <w:rPr>
          <w:sz w:val="30"/>
          <w:szCs w:val="30"/>
        </w:rPr>
        <w:t>/202</w:t>
      </w:r>
      <w:r w:rsidR="00131262">
        <w:rPr>
          <w:sz w:val="30"/>
          <w:szCs w:val="30"/>
        </w:rPr>
        <w:t>1</w:t>
      </w:r>
    </w:p>
    <w:p w14:paraId="03FF38CE" w14:textId="111D5E4B" w:rsidR="000A25A8" w:rsidRPr="000260BF" w:rsidRDefault="00177679" w:rsidP="00C00D37">
      <w:p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 w:cs="Tahoma"/>
          <w:spacing w:val="5"/>
          <w:shd w:val="clear" w:color="auto" w:fill="FFFFFF"/>
        </w:rPr>
        <w:t>Ansøgningsp</w:t>
      </w:r>
      <w:r w:rsidR="004734EB" w:rsidRPr="000260BF">
        <w:rPr>
          <w:rFonts w:asciiTheme="minorHAnsi" w:hAnsiTheme="minorHAnsi" w:cs="Tahoma"/>
          <w:spacing w:val="5"/>
          <w:shd w:val="clear" w:color="auto" w:fill="FFFFFF"/>
        </w:rPr>
        <w:t>uljens formål er at styrke og udvikle undervisningen i 2.-4 fremmedsprog på de gymnasiale uddannelser, så flere elever får interesse for fremmedsprog ud over engelsk og for at vælge sproglige studieretninger, sprog som valgfag, herunder sprog på højere niveauer. </w:t>
      </w:r>
      <w:r w:rsidR="000A25A8" w:rsidRPr="000260BF">
        <w:rPr>
          <w:rFonts w:asciiTheme="minorHAnsi" w:hAnsiTheme="minorHAnsi"/>
        </w:rPr>
        <w:t xml:space="preserve">Find beskrivelse af puljen i puljeoversigten på </w:t>
      </w:r>
      <w:hyperlink r:id="rId9" w:tooltip="#AutoGenerate" w:history="1">
        <w:r w:rsidR="000A25A8" w:rsidRPr="000260BF">
          <w:rPr>
            <w:rStyle w:val="Hyperlink"/>
            <w:rFonts w:asciiTheme="minorHAnsi" w:hAnsiTheme="minorHAnsi"/>
          </w:rPr>
          <w:t>www.uvm.dk/puljer</w:t>
        </w:r>
      </w:hyperlink>
      <w:r w:rsidR="000A25A8" w:rsidRPr="000260BF">
        <w:rPr>
          <w:rStyle w:val="Hyperlink"/>
        </w:rPr>
        <w:t xml:space="preserve"> </w:t>
      </w:r>
      <w:r w:rsidR="000A25A8" w:rsidRPr="000260BF">
        <w:rPr>
          <w:rFonts w:asciiTheme="minorHAnsi" w:hAnsiTheme="minorHAnsi"/>
        </w:rPr>
        <w:t>under ”Gymnasiale uddannelser”.</w:t>
      </w:r>
    </w:p>
    <w:p w14:paraId="7132F10D" w14:textId="77777777" w:rsidR="000A25A8" w:rsidRPr="000260BF" w:rsidRDefault="000A25A8" w:rsidP="00C00D37">
      <w:pPr>
        <w:spacing w:line="276" w:lineRule="auto"/>
        <w:rPr>
          <w:rFonts w:asciiTheme="minorHAnsi" w:hAnsiTheme="minorHAnsi"/>
          <w:sz w:val="16"/>
        </w:rPr>
      </w:pPr>
    </w:p>
    <w:p w14:paraId="4A568518" w14:textId="1466766B" w:rsidR="000A25A8" w:rsidRPr="000260BF" w:rsidRDefault="000260BF" w:rsidP="00C00D3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Rapports</w:t>
      </w:r>
      <w:r w:rsidR="000A25A8" w:rsidRPr="000260BF">
        <w:rPr>
          <w:rFonts w:asciiTheme="minorHAnsi" w:hAnsiTheme="minorHAnsi"/>
        </w:rPr>
        <w:t xml:space="preserve">kabelon skal anvendes til at dokumentere, </w:t>
      </w:r>
      <w:r w:rsidRPr="000260BF">
        <w:rPr>
          <w:rFonts w:asciiTheme="minorHAnsi" w:hAnsiTheme="minorHAnsi"/>
        </w:rPr>
        <w:t>hvordan og i hvilken grad formålet med projektet er blevet opfyldt</w:t>
      </w:r>
      <w:r w:rsidR="000A25A8" w:rsidRPr="000260BF">
        <w:rPr>
          <w:rFonts w:asciiTheme="minorHAnsi" w:hAnsiTheme="minorHAnsi"/>
        </w:rPr>
        <w:t xml:space="preserve">.  </w:t>
      </w:r>
    </w:p>
    <w:p w14:paraId="743CCFD8" w14:textId="77777777" w:rsidR="000A25A8" w:rsidRPr="000260BF" w:rsidRDefault="000A25A8" w:rsidP="00C00D37">
      <w:pPr>
        <w:autoSpaceDE w:val="0"/>
        <w:autoSpaceDN w:val="0"/>
        <w:adjustRightInd w:val="0"/>
        <w:spacing w:line="276" w:lineRule="auto"/>
        <w:rPr>
          <w:rFonts w:asciiTheme="minorHAnsi" w:hAnsiTheme="minorHAnsi" w:cs="Garamond"/>
          <w:sz w:val="16"/>
        </w:rPr>
      </w:pPr>
    </w:p>
    <w:p w14:paraId="5BFE8169" w14:textId="61AA1D50" w:rsidR="000A25A8" w:rsidRPr="000260BF" w:rsidRDefault="000A25A8" w:rsidP="00C00D37">
      <w:pPr>
        <w:spacing w:line="276" w:lineRule="auto"/>
        <w:rPr>
          <w:rFonts w:asciiTheme="minorHAnsi" w:hAnsiTheme="minorHAnsi"/>
          <w:i/>
        </w:rPr>
      </w:pPr>
      <w:r w:rsidRPr="000260BF">
        <w:rPr>
          <w:rFonts w:asciiTheme="minorHAnsi" w:hAnsiTheme="minorHAnsi"/>
          <w:i/>
        </w:rPr>
        <w:t>Frist for afrapportering:</w:t>
      </w:r>
    </w:p>
    <w:p w14:paraId="4DB78138" w14:textId="6DE7A8E7" w:rsidR="000A25A8" w:rsidRPr="000260BF" w:rsidRDefault="000A25A8" w:rsidP="00C00D37">
      <w:pPr>
        <w:pStyle w:val="Listeafsnit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/>
        </w:rPr>
        <w:t xml:space="preserve">Rapport, regnskab og ledelseserklæring skal fremsendes </w:t>
      </w:r>
      <w:r w:rsidRPr="000260BF">
        <w:rPr>
          <w:rFonts w:asciiTheme="minorHAnsi" w:hAnsiTheme="minorHAnsi"/>
          <w:b/>
        </w:rPr>
        <w:t xml:space="preserve">senest </w:t>
      </w:r>
      <w:r w:rsidR="00ED3D19">
        <w:rPr>
          <w:rFonts w:asciiTheme="minorHAnsi" w:hAnsiTheme="minorHAnsi"/>
          <w:b/>
        </w:rPr>
        <w:t>30</w:t>
      </w:r>
      <w:r w:rsidR="00DE1C27" w:rsidRPr="000260BF">
        <w:rPr>
          <w:rFonts w:asciiTheme="minorHAnsi" w:hAnsiTheme="minorHAnsi"/>
          <w:b/>
        </w:rPr>
        <w:t xml:space="preserve">. </w:t>
      </w:r>
      <w:r w:rsidR="00ED3D19">
        <w:rPr>
          <w:rFonts w:asciiTheme="minorHAnsi" w:hAnsiTheme="minorHAnsi"/>
          <w:b/>
        </w:rPr>
        <w:t>juni</w:t>
      </w:r>
      <w:r w:rsidRPr="000260BF">
        <w:rPr>
          <w:rFonts w:asciiTheme="minorHAnsi" w:hAnsiTheme="minorHAnsi"/>
          <w:b/>
        </w:rPr>
        <w:t xml:space="preserve"> 202</w:t>
      </w:r>
      <w:r w:rsidR="00131262">
        <w:rPr>
          <w:rFonts w:asciiTheme="minorHAnsi" w:hAnsiTheme="minorHAnsi"/>
          <w:b/>
        </w:rPr>
        <w:t>1</w:t>
      </w:r>
      <w:r w:rsidRPr="000260BF">
        <w:rPr>
          <w:rFonts w:asciiTheme="minorHAnsi" w:hAnsiTheme="minorHAnsi"/>
        </w:rPr>
        <w:t>.</w:t>
      </w:r>
      <w:r w:rsidRPr="000260BF">
        <w:rPr>
          <w:rFonts w:asciiTheme="minorHAnsi" w:hAnsiTheme="minorHAnsi"/>
          <w:b/>
        </w:rPr>
        <w:t xml:space="preserve"> </w:t>
      </w:r>
    </w:p>
    <w:p w14:paraId="13E526A6" w14:textId="77777777" w:rsidR="000A25A8" w:rsidRPr="000260BF" w:rsidRDefault="000A25A8" w:rsidP="00C00D37">
      <w:pPr>
        <w:spacing w:line="276" w:lineRule="auto"/>
        <w:rPr>
          <w:rFonts w:asciiTheme="minorHAnsi" w:hAnsiTheme="minorHAnsi"/>
          <w:sz w:val="16"/>
        </w:rPr>
      </w:pPr>
    </w:p>
    <w:p w14:paraId="590877F5" w14:textId="0858D001" w:rsidR="000A25A8" w:rsidRDefault="000A25A8" w:rsidP="00C00D37">
      <w:p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/>
        </w:rPr>
        <w:t xml:space="preserve">Fremsendelse af rapport samt underskrevet regnskab og ledelseserklæring skal ske til </w:t>
      </w:r>
      <w:hyperlink r:id="rId10" w:tooltip="#AutoGenerate" w:history="1">
        <w:r w:rsidRPr="000260BF">
          <w:rPr>
            <w:rStyle w:val="Hyperlink"/>
            <w:rFonts w:asciiTheme="minorHAnsi" w:hAnsiTheme="minorHAnsi"/>
            <w:i/>
          </w:rPr>
          <w:t>puljefou@uvm.dk</w:t>
        </w:r>
      </w:hyperlink>
      <w:r w:rsidRPr="000260BF">
        <w:rPr>
          <w:rFonts w:asciiTheme="minorHAnsi" w:hAnsiTheme="minorHAnsi"/>
        </w:rPr>
        <w:t xml:space="preserve">. Projektnummer og projekttitel skal angives i e-mailens emnefelt. </w:t>
      </w:r>
    </w:p>
    <w:p w14:paraId="59F20B11" w14:textId="77777777" w:rsidR="00E6353B" w:rsidRDefault="00E6353B" w:rsidP="000A25A8">
      <w:pPr>
        <w:rPr>
          <w:rFonts w:asciiTheme="minorHAnsi" w:hAnsiTheme="minorHAnsi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4484"/>
        <w:gridCol w:w="4872"/>
      </w:tblGrid>
      <w:tr w:rsidR="00E6353B" w14:paraId="229D076F" w14:textId="77777777" w:rsidTr="00782EAE">
        <w:tc>
          <w:tcPr>
            <w:tcW w:w="9322" w:type="dxa"/>
            <w:gridSpan w:val="2"/>
            <w:shd w:val="clear" w:color="auto" w:fill="BFBFBF" w:themeFill="background1" w:themeFillShade="BF"/>
          </w:tcPr>
          <w:p w14:paraId="0670709E" w14:textId="77777777" w:rsidR="00E6353B" w:rsidRDefault="00E6353B" w:rsidP="00782EAE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1. Stamoplysninger:</w:t>
            </w:r>
          </w:p>
        </w:tc>
      </w:tr>
      <w:tr w:rsidR="00E6353B" w14:paraId="017E1681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7D330357" w14:textId="77777777" w:rsidR="00E6353B" w:rsidRDefault="00E6353B" w:rsidP="00E6353B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Projektnummer- og titel, jf. bevillingsbrevet:</w:t>
            </w:r>
          </w:p>
        </w:tc>
        <w:tc>
          <w:tcPr>
            <w:tcW w:w="4854" w:type="dxa"/>
            <w:shd w:val="clear" w:color="auto" w:fill="auto"/>
          </w:tcPr>
          <w:p w14:paraId="29140E87" w14:textId="77777777" w:rsidR="00E6353B" w:rsidRDefault="00E6353B" w:rsidP="00782EAE">
            <w:pPr>
              <w:jc w:val="center"/>
            </w:pPr>
          </w:p>
        </w:tc>
      </w:tr>
      <w:tr w:rsidR="00E6353B" w14:paraId="5E557653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5D3214F3" w14:textId="77777777" w:rsidR="00E6353B" w:rsidRDefault="00E6353B" w:rsidP="00E6353B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</w:pPr>
            <w:r>
              <w:rPr>
                <w:b/>
              </w:rPr>
              <w:t>Tilskudsmodtager:</w:t>
            </w:r>
          </w:p>
        </w:tc>
        <w:tc>
          <w:tcPr>
            <w:tcW w:w="4854" w:type="dxa"/>
            <w:shd w:val="clear" w:color="auto" w:fill="auto"/>
          </w:tcPr>
          <w:p w14:paraId="655A900F" w14:textId="77777777" w:rsidR="00E6353B" w:rsidRDefault="00E6353B" w:rsidP="00782EAE"/>
        </w:tc>
      </w:tr>
      <w:tr w:rsidR="00E6353B" w14:paraId="65F69D53" w14:textId="77777777" w:rsidTr="00782EAE">
        <w:trPr>
          <w:trHeight w:val="340"/>
        </w:trPr>
        <w:tc>
          <w:tcPr>
            <w:tcW w:w="44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A9370E" w14:textId="77777777" w:rsidR="00E6353B" w:rsidRPr="001E167A" w:rsidRDefault="00E6353B" w:rsidP="00782EAE">
            <w:pPr>
              <w:rPr>
                <w:b/>
              </w:rPr>
            </w:pPr>
            <w:r>
              <w:rPr>
                <w:b/>
              </w:rPr>
              <w:t>Kontaktperson for afrapportering</w:t>
            </w:r>
          </w:p>
        </w:tc>
        <w:tc>
          <w:tcPr>
            <w:tcW w:w="4854" w:type="dxa"/>
            <w:tcBorders>
              <w:left w:val="nil"/>
            </w:tcBorders>
            <w:shd w:val="clear" w:color="auto" w:fill="D9D9D9" w:themeFill="background1" w:themeFillShade="D9"/>
          </w:tcPr>
          <w:p w14:paraId="69B1D2F3" w14:textId="77777777" w:rsidR="00E6353B" w:rsidRPr="001E167A" w:rsidRDefault="00E6353B" w:rsidP="00782EAE"/>
        </w:tc>
      </w:tr>
      <w:tr w:rsidR="00E6353B" w14:paraId="1B430B5A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40FE6C51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4854" w:type="dxa"/>
            <w:shd w:val="clear" w:color="auto" w:fill="auto"/>
          </w:tcPr>
          <w:p w14:paraId="7B8E403B" w14:textId="77777777" w:rsidR="00E6353B" w:rsidRDefault="00E6353B" w:rsidP="00782EAE"/>
        </w:tc>
      </w:tr>
      <w:tr w:rsidR="00E6353B" w14:paraId="39B0126C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76172F2B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4854" w:type="dxa"/>
            <w:shd w:val="clear" w:color="auto" w:fill="auto"/>
          </w:tcPr>
          <w:p w14:paraId="72797CA7" w14:textId="77777777" w:rsidR="00E6353B" w:rsidRDefault="00E6353B" w:rsidP="00782EAE"/>
        </w:tc>
      </w:tr>
      <w:tr w:rsidR="00E6353B" w14:paraId="61A55AA1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32BF8789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4854" w:type="dxa"/>
            <w:shd w:val="clear" w:color="auto" w:fill="auto"/>
          </w:tcPr>
          <w:p w14:paraId="78BF657D" w14:textId="77777777" w:rsidR="00E6353B" w:rsidRDefault="00E6353B" w:rsidP="00782EAE"/>
        </w:tc>
      </w:tr>
      <w:tr w:rsidR="00E6353B" w14:paraId="33653BE5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1F92B3D3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854" w:type="dxa"/>
            <w:shd w:val="clear" w:color="auto" w:fill="auto"/>
          </w:tcPr>
          <w:p w14:paraId="5A095741" w14:textId="77777777" w:rsidR="00E6353B" w:rsidRDefault="00E6353B" w:rsidP="00782EAE"/>
        </w:tc>
      </w:tr>
      <w:bookmarkEnd w:id="0"/>
    </w:tbl>
    <w:p w14:paraId="694C64FB" w14:textId="77777777" w:rsidR="004734EB" w:rsidRDefault="004734EB" w:rsidP="004734E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1447"/>
        <w:gridCol w:w="1417"/>
        <w:gridCol w:w="1701"/>
        <w:gridCol w:w="1848"/>
      </w:tblGrid>
      <w:tr w:rsidR="004734EB" w:rsidRPr="008348B2" w14:paraId="6B5CE821" w14:textId="77777777" w:rsidTr="00ED7E4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7A24A863" w14:textId="5F2C0230" w:rsidR="004734EB" w:rsidRPr="00B27866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>2</w:t>
            </w:r>
            <w:r w:rsidR="004734EB" w:rsidRPr="00206DB8"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 xml:space="preserve">. Målgruppe: </w:t>
            </w:r>
          </w:p>
        </w:tc>
      </w:tr>
      <w:tr w:rsidR="004734EB" w:rsidRPr="008348B2" w14:paraId="156EBF2C" w14:textId="77777777" w:rsidTr="00ED7E4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66423817" w14:textId="46E9F20A" w:rsidR="004734EB" w:rsidRPr="00206DB8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sz w:val="22"/>
              </w:rPr>
              <w:t>2</w:t>
            </w:r>
            <w:r w:rsidR="004734EB">
              <w:rPr>
                <w:i/>
                <w:sz w:val="22"/>
              </w:rPr>
              <w:t xml:space="preserve">.1. </w:t>
            </w:r>
            <w:r w:rsidR="004734EB" w:rsidRPr="00206DB8">
              <w:rPr>
                <w:i/>
                <w:sz w:val="22"/>
              </w:rPr>
              <w:t xml:space="preserve">Angiv hvilke(n) </w:t>
            </w:r>
            <w:r w:rsidR="004734EB" w:rsidRPr="00206DB8">
              <w:rPr>
                <w:i/>
              </w:rPr>
              <w:t xml:space="preserve">gymnasial(e) </w:t>
            </w:r>
            <w:r w:rsidR="004734EB" w:rsidRPr="00206DB8">
              <w:rPr>
                <w:i/>
                <w:sz w:val="22"/>
              </w:rPr>
              <w:t>uddannelse</w:t>
            </w:r>
            <w:r w:rsidR="004734EB" w:rsidRPr="00206DB8">
              <w:rPr>
                <w:i/>
              </w:rPr>
              <w:t>(r)</w:t>
            </w:r>
            <w:r w:rsidR="004734EB" w:rsidRPr="00206DB8">
              <w:rPr>
                <w:i/>
                <w:sz w:val="22"/>
              </w:rPr>
              <w:t xml:space="preserve"> projektet</w:t>
            </w:r>
            <w:r w:rsidR="004734EB">
              <w:rPr>
                <w:i/>
                <w:sz w:val="22"/>
              </w:rPr>
              <w:t xml:space="preserve"> har været målrettet</w:t>
            </w:r>
            <w:r w:rsidR="00ED3D19">
              <w:rPr>
                <w:i/>
                <w:sz w:val="22"/>
              </w:rPr>
              <w:t>.</w:t>
            </w:r>
          </w:p>
        </w:tc>
      </w:tr>
      <w:tr w:rsidR="004734EB" w:rsidRPr="008348B2" w14:paraId="6431FFBC" w14:textId="77777777" w:rsidTr="00ED7E41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4A8B547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Gymnasiale</w:t>
            </w:r>
            <w:r>
              <w:rPr>
                <w:b/>
                <w:bCs/>
                <w:u w:color="000000"/>
              </w:rPr>
              <w:t xml:space="preserve"> uddannelser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73F4AC5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HHX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244994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STX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27565B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HTX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128C59E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HF</w:t>
            </w:r>
          </w:p>
        </w:tc>
      </w:tr>
      <w:tr w:rsidR="004734EB" w:rsidRPr="008348B2" w14:paraId="2B31242D" w14:textId="77777777" w:rsidTr="00ED7E41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D2CB81E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b/>
                <w:bCs/>
                <w:u w:color="000000"/>
              </w:rPr>
            </w:pPr>
            <w:r w:rsidRPr="0020191D">
              <w:rPr>
                <w:i/>
                <w:iCs/>
                <w:u w:color="000000"/>
              </w:rPr>
              <w:t>Sæt X(’er)</w:t>
            </w:r>
          </w:p>
        </w:tc>
        <w:tc>
          <w:tcPr>
            <w:tcW w:w="1447" w:type="dxa"/>
            <w:vAlign w:val="center"/>
          </w:tcPr>
          <w:p w14:paraId="67A05B85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417" w:type="dxa"/>
            <w:vAlign w:val="center"/>
          </w:tcPr>
          <w:p w14:paraId="0DE3EAA4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7BAD4993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848" w:type="dxa"/>
            <w:vAlign w:val="center"/>
          </w:tcPr>
          <w:p w14:paraId="41EC8EDA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</w:tr>
      <w:tr w:rsidR="004734EB" w:rsidRPr="008348B2" w14:paraId="669DE299" w14:textId="77777777" w:rsidTr="00ED7E41">
        <w:tc>
          <w:tcPr>
            <w:tcW w:w="9356" w:type="dxa"/>
            <w:gridSpan w:val="5"/>
            <w:shd w:val="clear" w:color="auto" w:fill="D9D9D9" w:themeFill="background1" w:themeFillShade="D9"/>
          </w:tcPr>
          <w:p w14:paraId="1745AA2B" w14:textId="05EE1DCA" w:rsidR="004734EB" w:rsidRPr="00206DB8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4734EB">
              <w:rPr>
                <w:i/>
                <w:iCs/>
                <w:sz w:val="22"/>
                <w:szCs w:val="22"/>
              </w:rPr>
              <w:t xml:space="preserve">.2. </w:t>
            </w:r>
            <w:r w:rsidR="004734EB" w:rsidRPr="000F6AB8">
              <w:rPr>
                <w:i/>
                <w:iCs/>
                <w:sz w:val="22"/>
                <w:szCs w:val="22"/>
              </w:rPr>
              <w:t>Evt. supplerende oplysninger</w:t>
            </w:r>
            <w:r w:rsidR="004734EB" w:rsidRPr="000F6AB8">
              <w:rPr>
                <w:sz w:val="22"/>
                <w:szCs w:val="22"/>
              </w:rPr>
              <w:t>:</w:t>
            </w:r>
          </w:p>
        </w:tc>
      </w:tr>
      <w:tr w:rsidR="004734EB" w:rsidRPr="008348B2" w14:paraId="0B92A311" w14:textId="77777777" w:rsidTr="00ED7E41">
        <w:tc>
          <w:tcPr>
            <w:tcW w:w="9356" w:type="dxa"/>
            <w:gridSpan w:val="5"/>
          </w:tcPr>
          <w:p w14:paraId="58F99E74" w14:textId="23F27441" w:rsidR="004734EB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Theme="minorHAnsi" w:hAnsiTheme="minorHAnsi"/>
                <w:iCs/>
              </w:rPr>
            </w:pPr>
            <w:r w:rsidRPr="00147F4A">
              <w:rPr>
                <w:rFonts w:asciiTheme="minorHAnsi" w:hAnsiTheme="minorHAnsi"/>
                <w:iCs/>
              </w:rPr>
              <w:t>(</w:t>
            </w:r>
            <w:r w:rsidR="00E6353B">
              <w:rPr>
                <w:rFonts w:asciiTheme="minorHAnsi" w:hAnsiTheme="minorHAnsi"/>
                <w:iCs/>
              </w:rPr>
              <w:t>t</w:t>
            </w:r>
            <w:r w:rsidRPr="00147F4A">
              <w:rPr>
                <w:rFonts w:asciiTheme="minorHAnsi" w:hAnsiTheme="minorHAnsi"/>
                <w:iCs/>
              </w:rPr>
              <w:t>ekst)</w:t>
            </w:r>
          </w:p>
          <w:p w14:paraId="520B0383" w14:textId="3FC45172" w:rsidR="00131747" w:rsidRPr="00206DB8" w:rsidRDefault="00131747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</w:p>
        </w:tc>
      </w:tr>
    </w:tbl>
    <w:p w14:paraId="1AF32FEF" w14:textId="3BBDBEF3" w:rsidR="008F5F99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4677"/>
        <w:gridCol w:w="4677"/>
      </w:tblGrid>
      <w:tr w:rsidR="004808B8" w14:paraId="14E9A66F" w14:textId="77777777" w:rsidTr="00A71A46">
        <w:trPr>
          <w:cantSplit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</w:tcPr>
          <w:p w14:paraId="6078C9FC" w14:textId="01670BAD" w:rsidR="004808B8" w:rsidRDefault="00E6353B" w:rsidP="00ED7E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08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P</w:t>
            </w:r>
            <w:r w:rsidR="004808B8">
              <w:rPr>
                <w:b/>
                <w:sz w:val="28"/>
                <w:szCs w:val="28"/>
              </w:rPr>
              <w:t>rojektet</w:t>
            </w:r>
            <w:r>
              <w:rPr>
                <w:b/>
                <w:sz w:val="28"/>
                <w:szCs w:val="28"/>
              </w:rPr>
              <w:t>s hovedresultater</w:t>
            </w:r>
            <w:r w:rsidR="00131747">
              <w:rPr>
                <w:b/>
                <w:sz w:val="28"/>
                <w:szCs w:val="28"/>
              </w:rPr>
              <w:t xml:space="preserve"> (selvevaluering)</w:t>
            </w:r>
            <w:r w:rsidR="004808B8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6F40E3" w14:paraId="2A1164A2" w14:textId="77777777" w:rsidTr="00A71A46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4B342237" w14:textId="1D3DAD5E" w:rsidR="006F40E3" w:rsidRDefault="006F40E3" w:rsidP="00ED7E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3.1. </w:t>
            </w:r>
            <w:r w:rsidRPr="00A95A39">
              <w:rPr>
                <w:i/>
                <w:sz w:val="22"/>
                <w:szCs w:val="22"/>
              </w:rPr>
              <w:t xml:space="preserve">Beskriv </w:t>
            </w:r>
            <w:r>
              <w:rPr>
                <w:i/>
                <w:sz w:val="22"/>
                <w:szCs w:val="22"/>
              </w:rPr>
              <w:t xml:space="preserve">kort </w:t>
            </w:r>
            <w:r w:rsidRPr="00A95A39">
              <w:rPr>
                <w:i/>
                <w:sz w:val="22"/>
                <w:szCs w:val="22"/>
              </w:rPr>
              <w:t>i hvilken grad formålet med projektet er blevet opfyldt,</w:t>
            </w:r>
            <w:r w:rsidRPr="006F40E3">
              <w:rPr>
                <w:i/>
                <w:sz w:val="22"/>
                <w:szCs w:val="22"/>
              </w:rPr>
              <w:t xml:space="preserve"> herunder i forhold til forvent</w:t>
            </w:r>
            <w:r w:rsidRPr="00A95A39">
              <w:rPr>
                <w:i/>
                <w:sz w:val="22"/>
                <w:szCs w:val="22"/>
              </w:rPr>
              <w:t>ningerne på ansøgningstidspunktet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6F40E3" w14:paraId="5193B660" w14:textId="77777777" w:rsidTr="00A71A46">
        <w:trPr>
          <w:cantSplit/>
        </w:trPr>
        <w:tc>
          <w:tcPr>
            <w:tcW w:w="9354" w:type="dxa"/>
            <w:gridSpan w:val="2"/>
            <w:shd w:val="clear" w:color="auto" w:fill="auto"/>
          </w:tcPr>
          <w:p w14:paraId="6674AC82" w14:textId="77777777" w:rsidR="006F40E3" w:rsidRDefault="006F40E3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6B9516AC" w14:textId="711F5A98" w:rsidR="00131747" w:rsidRPr="00A95A39" w:rsidRDefault="00131747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4808B8" w14:paraId="4266BC20" w14:textId="77777777" w:rsidTr="00A71A46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14C41BAF" w14:textId="4D8B4297" w:rsidR="004808B8" w:rsidRPr="000F6AB8" w:rsidRDefault="00E6353B" w:rsidP="006F40E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4808B8">
              <w:rPr>
                <w:i/>
                <w:sz w:val="22"/>
                <w:szCs w:val="22"/>
              </w:rPr>
              <w:t>.</w:t>
            </w:r>
            <w:r w:rsidR="006F40E3">
              <w:rPr>
                <w:i/>
                <w:sz w:val="22"/>
                <w:szCs w:val="22"/>
              </w:rPr>
              <w:t>2</w:t>
            </w:r>
            <w:r w:rsidR="004808B8" w:rsidRPr="000F6AB8">
              <w:rPr>
                <w:i/>
                <w:sz w:val="22"/>
                <w:szCs w:val="22"/>
              </w:rPr>
              <w:t xml:space="preserve">. </w:t>
            </w:r>
            <w:r w:rsidR="004808B8" w:rsidRPr="00C60E29">
              <w:rPr>
                <w:i/>
                <w:sz w:val="22"/>
                <w:szCs w:val="28"/>
              </w:rPr>
              <w:t xml:space="preserve">Beskriv, hvordan </w:t>
            </w:r>
            <w:r w:rsidR="004808B8">
              <w:rPr>
                <w:i/>
                <w:sz w:val="22"/>
                <w:szCs w:val="28"/>
              </w:rPr>
              <w:t xml:space="preserve">projektet </w:t>
            </w:r>
            <w:r w:rsidR="00131747">
              <w:rPr>
                <w:i/>
                <w:sz w:val="22"/>
                <w:szCs w:val="28"/>
              </w:rPr>
              <w:t xml:space="preserve">konkret </w:t>
            </w:r>
            <w:r w:rsidR="004808B8">
              <w:rPr>
                <w:i/>
                <w:sz w:val="22"/>
                <w:szCs w:val="28"/>
              </w:rPr>
              <w:t xml:space="preserve">har </w:t>
            </w:r>
            <w:r w:rsidR="006F40E3">
              <w:rPr>
                <w:i/>
                <w:sz w:val="22"/>
                <w:szCs w:val="28"/>
              </w:rPr>
              <w:t xml:space="preserve">bidraget til </w:t>
            </w:r>
            <w:r w:rsidR="004808B8">
              <w:rPr>
                <w:i/>
                <w:sz w:val="22"/>
                <w:szCs w:val="28"/>
              </w:rPr>
              <w:t xml:space="preserve">at styrke undervisningen </w:t>
            </w:r>
            <w:r w:rsidR="006F40E3">
              <w:rPr>
                <w:i/>
                <w:sz w:val="22"/>
                <w:szCs w:val="28"/>
              </w:rPr>
              <w:t>i eller</w:t>
            </w:r>
            <w:r w:rsidR="004808B8">
              <w:rPr>
                <w:i/>
                <w:sz w:val="22"/>
                <w:szCs w:val="28"/>
              </w:rPr>
              <w:t xml:space="preserve"> interessen for fremmedsprog på de gymnasiale uddannelser.</w:t>
            </w:r>
          </w:p>
        </w:tc>
      </w:tr>
      <w:tr w:rsidR="004808B8" w14:paraId="4E4D35F9" w14:textId="77777777" w:rsidTr="00A71A46">
        <w:trPr>
          <w:cantSplit/>
          <w:trHeight w:val="232"/>
        </w:trPr>
        <w:tc>
          <w:tcPr>
            <w:tcW w:w="9354" w:type="dxa"/>
            <w:gridSpan w:val="2"/>
            <w:shd w:val="clear" w:color="auto" w:fill="auto"/>
          </w:tcPr>
          <w:p w14:paraId="0FDC69E4" w14:textId="15021FA1" w:rsidR="004808B8" w:rsidRDefault="004808B8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</w:t>
            </w:r>
            <w:r w:rsidR="00E6353B">
              <w:t>t</w:t>
            </w:r>
            <w:r>
              <w:t>ekst)</w:t>
            </w:r>
          </w:p>
          <w:p w14:paraId="7A4BF043" w14:textId="69754ACB" w:rsidR="00131747" w:rsidRDefault="00131747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4808B8" w14:paraId="72A3A76B" w14:textId="77777777" w:rsidTr="00A71A46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031C6036" w14:textId="5F0F671F" w:rsidR="004808B8" w:rsidRPr="00082FE3" w:rsidRDefault="006F40E3" w:rsidP="004808B8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  <w:r w:rsidR="004808B8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3</w:t>
            </w:r>
            <w:r w:rsidR="004808B8" w:rsidRPr="000F6AB8">
              <w:rPr>
                <w:i/>
                <w:sz w:val="22"/>
                <w:szCs w:val="22"/>
              </w:rPr>
              <w:t>. Beskriv</w:t>
            </w:r>
            <w:r w:rsidR="004808B8">
              <w:rPr>
                <w:i/>
                <w:sz w:val="22"/>
                <w:szCs w:val="22"/>
              </w:rPr>
              <w:t>,</w:t>
            </w:r>
            <w:r w:rsidR="004808B8" w:rsidRPr="000F6AB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hvorledes og </w:t>
            </w:r>
            <w:r w:rsidR="004808B8" w:rsidRPr="000F6AB8">
              <w:rPr>
                <w:i/>
                <w:sz w:val="22"/>
                <w:szCs w:val="22"/>
              </w:rPr>
              <w:t xml:space="preserve">hvordan </w:t>
            </w:r>
            <w:r w:rsidR="004808B8">
              <w:rPr>
                <w:i/>
                <w:sz w:val="22"/>
                <w:szCs w:val="22"/>
              </w:rPr>
              <w:t xml:space="preserve">projektet har suppleret </w:t>
            </w:r>
            <w:r w:rsidR="004808B8" w:rsidRPr="000F6AB8">
              <w:rPr>
                <w:i/>
                <w:sz w:val="22"/>
                <w:szCs w:val="22"/>
              </w:rPr>
              <w:t>eksisterende tiltag.</w:t>
            </w:r>
          </w:p>
        </w:tc>
      </w:tr>
      <w:tr w:rsidR="004808B8" w14:paraId="31146D14" w14:textId="77777777" w:rsidTr="00A71A46">
        <w:trPr>
          <w:cantSplit/>
          <w:trHeight w:val="232"/>
        </w:trPr>
        <w:tc>
          <w:tcPr>
            <w:tcW w:w="9354" w:type="dxa"/>
            <w:gridSpan w:val="2"/>
            <w:shd w:val="clear" w:color="auto" w:fill="auto"/>
          </w:tcPr>
          <w:p w14:paraId="55614B46" w14:textId="77777777" w:rsidR="00131747" w:rsidRDefault="006F40E3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(tekst)</w:t>
            </w:r>
          </w:p>
          <w:p w14:paraId="0B5AAFBC" w14:textId="6638C684" w:rsidR="004808B8" w:rsidRDefault="004808B8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72F30ED4" w14:textId="77777777" w:rsidTr="00A71A46">
        <w:trPr>
          <w:cantSplit/>
          <w:trHeight w:val="232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1E16FCF5" w14:textId="7F21C9D0" w:rsidR="00131747" w:rsidRPr="00A95A39" w:rsidRDefault="00131747" w:rsidP="00A95A39">
            <w:pPr>
              <w:spacing w:line="276" w:lineRule="auto"/>
              <w:rPr>
                <w:i/>
                <w:sz w:val="22"/>
                <w:szCs w:val="22"/>
              </w:rPr>
            </w:pPr>
            <w:r w:rsidRPr="00A95A39">
              <w:rPr>
                <w:i/>
                <w:sz w:val="22"/>
                <w:szCs w:val="22"/>
              </w:rPr>
              <w:t>3.4. Beskriv erfaring</w:t>
            </w:r>
            <w:r w:rsidR="00A95A39">
              <w:rPr>
                <w:i/>
                <w:sz w:val="22"/>
                <w:szCs w:val="22"/>
              </w:rPr>
              <w:t>er i gennemførte</w:t>
            </w:r>
            <w:r w:rsidRPr="00A95A39">
              <w:rPr>
                <w:i/>
                <w:sz w:val="22"/>
                <w:szCs w:val="22"/>
              </w:rPr>
              <w:t xml:space="preserve"> projekt</w:t>
            </w:r>
            <w:r w:rsidR="00A95A39">
              <w:rPr>
                <w:i/>
                <w:sz w:val="22"/>
                <w:szCs w:val="22"/>
              </w:rPr>
              <w:t>.</w:t>
            </w:r>
          </w:p>
        </w:tc>
      </w:tr>
      <w:tr w:rsidR="00131747" w14:paraId="48C00FAD" w14:textId="77777777" w:rsidTr="00A71A46">
        <w:trPr>
          <w:cantSplit/>
          <w:trHeight w:val="232"/>
        </w:trPr>
        <w:tc>
          <w:tcPr>
            <w:tcW w:w="4677" w:type="dxa"/>
            <w:shd w:val="clear" w:color="auto" w:fill="D9D9D9" w:themeFill="background1" w:themeFillShade="D9"/>
          </w:tcPr>
          <w:p w14:paraId="480CC85D" w14:textId="45A95E9E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A95A39">
              <w:rPr>
                <w:bCs/>
                <w:i/>
                <w:sz w:val="22"/>
              </w:rPr>
              <w:t>Positive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8C716BC" w14:textId="0D9F9DBB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A95A39">
              <w:rPr>
                <w:bCs/>
                <w:i/>
                <w:sz w:val="22"/>
              </w:rPr>
              <w:t>Negative</w:t>
            </w:r>
          </w:p>
        </w:tc>
      </w:tr>
      <w:tr w:rsidR="00131747" w14:paraId="2A65E668" w14:textId="77777777" w:rsidTr="00A71A46">
        <w:trPr>
          <w:cantSplit/>
          <w:trHeight w:val="232"/>
        </w:trPr>
        <w:tc>
          <w:tcPr>
            <w:tcW w:w="4677" w:type="dxa"/>
            <w:shd w:val="clear" w:color="auto" w:fill="auto"/>
          </w:tcPr>
          <w:p w14:paraId="4AEA68EA" w14:textId="77777777" w:rsidR="00131747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  <w:r w:rsidRPr="00A95A39">
              <w:rPr>
                <w:bCs/>
              </w:rPr>
              <w:t>(</w:t>
            </w:r>
            <w:r>
              <w:rPr>
                <w:bCs/>
              </w:rPr>
              <w:t>tekst)</w:t>
            </w:r>
          </w:p>
          <w:p w14:paraId="1670310F" w14:textId="2B09E368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6916CA90" w14:textId="59BC255E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(tekst)</w:t>
            </w:r>
          </w:p>
        </w:tc>
      </w:tr>
    </w:tbl>
    <w:p w14:paraId="7494BDB2" w14:textId="77777777" w:rsidR="006F40E3" w:rsidRDefault="006F40E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131747" w14:paraId="78497136" w14:textId="77777777" w:rsidTr="00782EAE">
        <w:tc>
          <w:tcPr>
            <w:tcW w:w="9354" w:type="dxa"/>
            <w:shd w:val="clear" w:color="auto" w:fill="BFBFBF" w:themeFill="background1" w:themeFillShade="BF"/>
          </w:tcPr>
          <w:p w14:paraId="757DDB0D" w14:textId="3485B7AB" w:rsidR="00131747" w:rsidRDefault="00131747" w:rsidP="00A95A3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A95A39">
              <w:rPr>
                <w:b/>
                <w:sz w:val="28"/>
                <w:szCs w:val="28"/>
              </w:rPr>
              <w:t>Opfølgning</w:t>
            </w:r>
            <w:r w:rsidR="00A26CBF">
              <w:rPr>
                <w:b/>
                <w:sz w:val="28"/>
                <w:szCs w:val="28"/>
              </w:rPr>
              <w:t xml:space="preserve"> og formidling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131747" w14:paraId="0DF44B6B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34892F9C" w14:textId="277EED21" w:rsidR="00131747" w:rsidRDefault="00131747" w:rsidP="0013174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4.1. B</w:t>
            </w:r>
            <w:r w:rsidRPr="00131747">
              <w:rPr>
                <w:i/>
                <w:sz w:val="22"/>
                <w:szCs w:val="22"/>
              </w:rPr>
              <w:t>eskriv</w:t>
            </w:r>
            <w:r>
              <w:rPr>
                <w:i/>
                <w:sz w:val="22"/>
                <w:szCs w:val="22"/>
              </w:rPr>
              <w:t xml:space="preserve"> kort</w:t>
            </w:r>
            <w:r w:rsidR="00A26CBF">
              <w:rPr>
                <w:i/>
                <w:sz w:val="22"/>
                <w:szCs w:val="22"/>
              </w:rPr>
              <w:t xml:space="preserve"> </w:t>
            </w:r>
            <w:r w:rsidRPr="00131747">
              <w:rPr>
                <w:i/>
                <w:sz w:val="22"/>
                <w:szCs w:val="22"/>
              </w:rPr>
              <w:t>opfølgning</w:t>
            </w:r>
            <w:r>
              <w:rPr>
                <w:i/>
                <w:sz w:val="22"/>
                <w:szCs w:val="22"/>
              </w:rPr>
              <w:t>en på projektet</w:t>
            </w:r>
            <w:r w:rsidR="00A26CBF">
              <w:rPr>
                <w:i/>
                <w:sz w:val="22"/>
                <w:szCs w:val="22"/>
              </w:rPr>
              <w:t xml:space="preserve">, herunder </w:t>
            </w:r>
            <w:r w:rsidRPr="00131747">
              <w:rPr>
                <w:i/>
                <w:sz w:val="22"/>
                <w:szCs w:val="22"/>
              </w:rPr>
              <w:t>formidling og forankring af projektets resultater</w:t>
            </w:r>
            <w:r>
              <w:rPr>
                <w:i/>
                <w:sz w:val="22"/>
                <w:szCs w:val="22"/>
              </w:rPr>
              <w:t xml:space="preserve"> i praksis</w:t>
            </w:r>
            <w:r w:rsidRPr="00131747">
              <w:rPr>
                <w:i/>
                <w:sz w:val="22"/>
                <w:szCs w:val="22"/>
              </w:rPr>
              <w:t>.</w:t>
            </w:r>
          </w:p>
        </w:tc>
      </w:tr>
      <w:tr w:rsidR="00131747" w14:paraId="2321518F" w14:textId="77777777" w:rsidTr="00782EAE">
        <w:tc>
          <w:tcPr>
            <w:tcW w:w="9354" w:type="dxa"/>
            <w:shd w:val="clear" w:color="auto" w:fill="auto"/>
          </w:tcPr>
          <w:p w14:paraId="6FFDEFE1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7BE88ACA" w14:textId="77777777" w:rsidR="00131747" w:rsidRPr="00782EAE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2697E3AA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50429D43" w14:textId="3E5E2ECC" w:rsidR="00131747" w:rsidRPr="000F6AB8" w:rsidRDefault="00131747" w:rsidP="00A26CB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4.2</w:t>
            </w:r>
            <w:r w:rsidRPr="000F6AB8">
              <w:rPr>
                <w:i/>
                <w:sz w:val="22"/>
                <w:szCs w:val="22"/>
              </w:rPr>
              <w:t xml:space="preserve">. </w:t>
            </w:r>
            <w:r w:rsidR="00A95A39">
              <w:rPr>
                <w:i/>
                <w:sz w:val="22"/>
                <w:szCs w:val="22"/>
              </w:rPr>
              <w:t xml:space="preserve">Hvis der er udviklet </w:t>
            </w:r>
            <w:r>
              <w:rPr>
                <w:i/>
                <w:sz w:val="22"/>
                <w:szCs w:val="22"/>
              </w:rPr>
              <w:t>materialer</w:t>
            </w:r>
            <w:r w:rsidR="00A26CBF">
              <w:rPr>
                <w:i/>
                <w:sz w:val="22"/>
                <w:szCs w:val="22"/>
              </w:rPr>
              <w:t xml:space="preserve"> i projektet</w:t>
            </w:r>
            <w:r>
              <w:rPr>
                <w:i/>
                <w:sz w:val="22"/>
                <w:szCs w:val="22"/>
              </w:rPr>
              <w:t>, herunder aktivitets- og undervisningsforløb mv.</w:t>
            </w:r>
            <w:r w:rsidR="00A95A39">
              <w:rPr>
                <w:i/>
                <w:sz w:val="22"/>
                <w:szCs w:val="22"/>
              </w:rPr>
              <w:t>, beskriv disse kort her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31747" w14:paraId="4A7F03BF" w14:textId="77777777" w:rsidTr="00782EAE">
        <w:trPr>
          <w:trHeight w:val="232"/>
        </w:trPr>
        <w:tc>
          <w:tcPr>
            <w:tcW w:w="9354" w:type="dxa"/>
            <w:shd w:val="clear" w:color="auto" w:fill="auto"/>
          </w:tcPr>
          <w:p w14:paraId="2C05BFCF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739C33E0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22BBFF58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05BF9B78" w14:textId="75EDC40C" w:rsidR="00131747" w:rsidRPr="00082FE3" w:rsidRDefault="00A95A39" w:rsidP="00A26CBF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  <w:r w:rsidR="00131747">
              <w:rPr>
                <w:i/>
                <w:sz w:val="22"/>
                <w:szCs w:val="22"/>
              </w:rPr>
              <w:t>.3</w:t>
            </w:r>
            <w:r w:rsidR="00131747" w:rsidRPr="000F6AB8">
              <w:rPr>
                <w:i/>
                <w:sz w:val="22"/>
                <w:szCs w:val="22"/>
              </w:rPr>
              <w:t xml:space="preserve">. </w:t>
            </w:r>
            <w:r w:rsidR="00A26CBF">
              <w:rPr>
                <w:i/>
                <w:sz w:val="22"/>
                <w:szCs w:val="22"/>
              </w:rPr>
              <w:t>Angiv l</w:t>
            </w:r>
            <w:r w:rsidR="00131747">
              <w:rPr>
                <w:i/>
                <w:sz w:val="22"/>
                <w:szCs w:val="22"/>
              </w:rPr>
              <w:t>inks</w:t>
            </w:r>
            <w:r>
              <w:rPr>
                <w:i/>
                <w:sz w:val="22"/>
                <w:szCs w:val="22"/>
              </w:rPr>
              <w:t>, hvor disse materialer mv. ka</w:t>
            </w:r>
            <w:r w:rsidR="00A26CBF">
              <w:rPr>
                <w:i/>
                <w:sz w:val="22"/>
                <w:szCs w:val="22"/>
              </w:rPr>
              <w:t xml:space="preserve">n findes, herunder linket til </w:t>
            </w:r>
            <w:r>
              <w:rPr>
                <w:i/>
                <w:sz w:val="22"/>
                <w:szCs w:val="22"/>
              </w:rPr>
              <w:t xml:space="preserve">beskrivelsen på </w:t>
            </w:r>
            <w:r w:rsidRPr="00A95A39">
              <w:rPr>
                <w:i/>
                <w:sz w:val="22"/>
                <w:szCs w:val="22"/>
              </w:rPr>
              <w:t>Materialeplatformen</w:t>
            </w:r>
            <w:r w:rsidRPr="00A95A39">
              <w:rPr>
                <w:i/>
                <w:sz w:val="22"/>
                <w:szCs w:val="22"/>
                <w:vertAlign w:val="superscript"/>
              </w:rPr>
              <w:t>®</w:t>
            </w:r>
            <w:r w:rsidRPr="00ED3D19">
              <w:rPr>
                <w:i/>
                <w:sz w:val="22"/>
                <w:szCs w:val="22"/>
                <w:vertAlign w:val="subscript"/>
              </w:rPr>
              <w:t>.</w:t>
            </w:r>
          </w:p>
        </w:tc>
      </w:tr>
      <w:tr w:rsidR="00131747" w14:paraId="5B3E9566" w14:textId="77777777" w:rsidTr="00782EAE">
        <w:trPr>
          <w:trHeight w:val="232"/>
        </w:trPr>
        <w:tc>
          <w:tcPr>
            <w:tcW w:w="9354" w:type="dxa"/>
            <w:shd w:val="clear" w:color="auto" w:fill="auto"/>
          </w:tcPr>
          <w:p w14:paraId="213FA804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221D5B26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172B3409" w14:textId="77777777" w:rsidR="00131747" w:rsidRDefault="00131747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F5F99" w:rsidRPr="007F3290" w14:paraId="10C83602" w14:textId="77777777" w:rsidTr="002433BD">
        <w:tc>
          <w:tcPr>
            <w:tcW w:w="9354" w:type="dxa"/>
            <w:shd w:val="clear" w:color="auto" w:fill="BFBFBF" w:themeFill="background1" w:themeFillShade="BF"/>
          </w:tcPr>
          <w:p w14:paraId="204BA366" w14:textId="7469638E" w:rsidR="008F5F99" w:rsidRPr="008F5F99" w:rsidRDefault="004808B8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14F3CA7A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6FFCA" w14:textId="77777777" w:rsidR="00B77EC7" w:rsidRDefault="00B77EC7" w:rsidP="009E4B94">
      <w:pPr>
        <w:spacing w:line="240" w:lineRule="auto"/>
      </w:pPr>
      <w:r>
        <w:separator/>
      </w:r>
    </w:p>
  </w:endnote>
  <w:endnote w:type="continuationSeparator" w:id="0">
    <w:p w14:paraId="78D4CA2B" w14:textId="77777777" w:rsidR="00B77EC7" w:rsidRDefault="00B77EC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3A1E300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71A46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3A1E300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71A46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656D" w14:textId="77777777" w:rsidR="00B77EC7" w:rsidRDefault="00B77EC7" w:rsidP="009E4B94">
      <w:pPr>
        <w:spacing w:line="240" w:lineRule="auto"/>
      </w:pPr>
      <w:r>
        <w:separator/>
      </w:r>
    </w:p>
  </w:footnote>
  <w:footnote w:type="continuationSeparator" w:id="0">
    <w:p w14:paraId="6EC156BD" w14:textId="77777777" w:rsidR="00B77EC7" w:rsidRDefault="00B77EC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397CF89F" w:rsidR="006D43E0" w:rsidRPr="004734EB" w:rsidRDefault="004734EB" w:rsidP="004734EB">
    <w:pPr>
      <w:pStyle w:val="Sidehoved"/>
    </w:pPr>
    <w:r w:rsidRPr="007F6AE0">
      <w:rPr>
        <w:rFonts w:asciiTheme="majorHAnsi" w:hAnsiTheme="majorHAnsi"/>
        <w:i/>
        <w:sz w:val="24"/>
      </w:rPr>
      <w:t>Ansøgningspulje til styrkelse af 2.-4. fremmedsprog 20</w:t>
    </w:r>
    <w:r w:rsidR="00131262">
      <w:rPr>
        <w:rFonts w:asciiTheme="majorHAnsi" w:hAnsiTheme="majorHAnsi"/>
        <w:i/>
        <w:sz w:val="24"/>
      </w:rPr>
      <w:t>20</w:t>
    </w:r>
    <w:r w:rsidRPr="007F6AE0">
      <w:rPr>
        <w:rFonts w:asciiTheme="majorHAnsi" w:hAnsiTheme="majorHAnsi"/>
        <w:i/>
        <w:sz w:val="24"/>
      </w:rPr>
      <w:t>/202</w:t>
    </w:r>
    <w:r w:rsidR="00131262">
      <w:rPr>
        <w:rFonts w:asciiTheme="majorHAnsi" w:hAnsiTheme="majorHAnsi"/>
        <w:i/>
        <w:sz w:val="24"/>
      </w:rPr>
      <w:t>1</w:t>
    </w:r>
    <w:r w:rsidRPr="007F6AE0">
      <w:rPr>
        <w:rFonts w:asciiTheme="majorHAnsi" w:hAnsiTheme="majorHAnsi"/>
        <w:i/>
        <w:color w:val="FF0000"/>
        <w:sz w:val="24"/>
      </w:rPr>
      <w:t xml:space="preserve"> </w:t>
    </w:r>
    <w:r>
      <w:rPr>
        <w:rFonts w:asciiTheme="majorHAnsi" w:hAnsiTheme="majorHAnsi"/>
        <w:i/>
        <w:color w:val="FF0000"/>
        <w:sz w:val="24"/>
      </w:rPr>
      <w:t xml:space="preserve">                            </w:t>
    </w:r>
    <w:r w:rsidRPr="00131262">
      <w:rPr>
        <w:rFonts w:asciiTheme="majorHAnsi" w:hAnsiTheme="majorHAnsi"/>
        <w:color w:val="000000" w:themeColor="text1"/>
        <w:sz w:val="24"/>
      </w:rPr>
      <w:t>Sag</w:t>
    </w:r>
    <w:r w:rsidRPr="00131262">
      <w:rPr>
        <w:rFonts w:asciiTheme="majorHAnsi" w:hAnsiTheme="majorHAnsi"/>
        <w:sz w:val="24"/>
      </w:rPr>
      <w:t>snummer</w:t>
    </w:r>
    <w:r w:rsidR="00131262">
      <w:rPr>
        <w:rFonts w:asciiTheme="majorHAnsi" w:hAnsiTheme="majorHAnsi"/>
        <w:sz w:val="24"/>
      </w:rPr>
      <w:t xml:space="preserve"> </w:t>
    </w:r>
    <w:r w:rsidR="00131262" w:rsidRPr="00131262">
      <w:rPr>
        <w:rFonts w:asciiTheme="majorHAnsi" w:hAnsiTheme="majorHAnsi" w:cs="Segoe UI"/>
        <w:color w:val="444444"/>
        <w:sz w:val="24"/>
      </w:rPr>
      <w:t>20/00700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1"/>
  </w:num>
  <w:num w:numId="32">
    <w:abstractNumId w:val="17"/>
  </w:num>
  <w:num w:numId="33">
    <w:abstractNumId w:val="15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260BF"/>
    <w:rsid w:val="00034B81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25A8"/>
    <w:rsid w:val="000A5604"/>
    <w:rsid w:val="000D314F"/>
    <w:rsid w:val="000D77BA"/>
    <w:rsid w:val="000F302B"/>
    <w:rsid w:val="000F3CEA"/>
    <w:rsid w:val="001117FA"/>
    <w:rsid w:val="00115500"/>
    <w:rsid w:val="001178B6"/>
    <w:rsid w:val="00122A44"/>
    <w:rsid w:val="00127F4C"/>
    <w:rsid w:val="00131262"/>
    <w:rsid w:val="00131747"/>
    <w:rsid w:val="0013244F"/>
    <w:rsid w:val="00134F32"/>
    <w:rsid w:val="00161099"/>
    <w:rsid w:val="001633D6"/>
    <w:rsid w:val="00167CD2"/>
    <w:rsid w:val="00170FFA"/>
    <w:rsid w:val="00171DB7"/>
    <w:rsid w:val="00174218"/>
    <w:rsid w:val="00177679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330E8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34EB"/>
    <w:rsid w:val="004808B8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514102"/>
    <w:rsid w:val="005178A7"/>
    <w:rsid w:val="00521DC5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B51AB"/>
    <w:rsid w:val="006C5075"/>
    <w:rsid w:val="006D43E0"/>
    <w:rsid w:val="006D76D9"/>
    <w:rsid w:val="006E42E7"/>
    <w:rsid w:val="006F16F2"/>
    <w:rsid w:val="006F40E3"/>
    <w:rsid w:val="006F6EED"/>
    <w:rsid w:val="0070267E"/>
    <w:rsid w:val="00706E32"/>
    <w:rsid w:val="007119DC"/>
    <w:rsid w:val="00724CAA"/>
    <w:rsid w:val="00736AEB"/>
    <w:rsid w:val="00752A84"/>
    <w:rsid w:val="007546AF"/>
    <w:rsid w:val="0075512C"/>
    <w:rsid w:val="00765934"/>
    <w:rsid w:val="00776F22"/>
    <w:rsid w:val="00780CEF"/>
    <w:rsid w:val="00794FB8"/>
    <w:rsid w:val="007A6E31"/>
    <w:rsid w:val="007C3D53"/>
    <w:rsid w:val="007D15DD"/>
    <w:rsid w:val="007D2DDC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04475"/>
    <w:rsid w:val="00916F18"/>
    <w:rsid w:val="00945CA5"/>
    <w:rsid w:val="0094757D"/>
    <w:rsid w:val="00951B25"/>
    <w:rsid w:val="00952B32"/>
    <w:rsid w:val="00970BB6"/>
    <w:rsid w:val="009737E4"/>
    <w:rsid w:val="00974B3C"/>
    <w:rsid w:val="00983B74"/>
    <w:rsid w:val="00990263"/>
    <w:rsid w:val="00992D81"/>
    <w:rsid w:val="00996785"/>
    <w:rsid w:val="009A07E2"/>
    <w:rsid w:val="009A4CCC"/>
    <w:rsid w:val="009A60D1"/>
    <w:rsid w:val="009A6207"/>
    <w:rsid w:val="009B0322"/>
    <w:rsid w:val="009C7E18"/>
    <w:rsid w:val="009D2876"/>
    <w:rsid w:val="009E4B94"/>
    <w:rsid w:val="009F789F"/>
    <w:rsid w:val="00A006CA"/>
    <w:rsid w:val="00A06B59"/>
    <w:rsid w:val="00A131F7"/>
    <w:rsid w:val="00A161C3"/>
    <w:rsid w:val="00A2454F"/>
    <w:rsid w:val="00A26CBF"/>
    <w:rsid w:val="00A2796E"/>
    <w:rsid w:val="00A408F1"/>
    <w:rsid w:val="00A52794"/>
    <w:rsid w:val="00A53960"/>
    <w:rsid w:val="00A55EB4"/>
    <w:rsid w:val="00A61B36"/>
    <w:rsid w:val="00A67DE3"/>
    <w:rsid w:val="00A71A46"/>
    <w:rsid w:val="00A7754A"/>
    <w:rsid w:val="00A80EEA"/>
    <w:rsid w:val="00A863AB"/>
    <w:rsid w:val="00A873EE"/>
    <w:rsid w:val="00A92496"/>
    <w:rsid w:val="00A95A39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77EC7"/>
    <w:rsid w:val="00B843E4"/>
    <w:rsid w:val="00B85C5A"/>
    <w:rsid w:val="00BA707F"/>
    <w:rsid w:val="00BB4255"/>
    <w:rsid w:val="00BF02BA"/>
    <w:rsid w:val="00BF0942"/>
    <w:rsid w:val="00BF1854"/>
    <w:rsid w:val="00C00D37"/>
    <w:rsid w:val="00C20159"/>
    <w:rsid w:val="00C21673"/>
    <w:rsid w:val="00C357EF"/>
    <w:rsid w:val="00C35951"/>
    <w:rsid w:val="00C361ED"/>
    <w:rsid w:val="00C42C79"/>
    <w:rsid w:val="00C60E29"/>
    <w:rsid w:val="00C64441"/>
    <w:rsid w:val="00C65DE4"/>
    <w:rsid w:val="00CA77E0"/>
    <w:rsid w:val="00CB32A3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A2B49"/>
    <w:rsid w:val="00DA31D9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6353B"/>
    <w:rsid w:val="00E75DF5"/>
    <w:rsid w:val="00E7792B"/>
    <w:rsid w:val="00E83C27"/>
    <w:rsid w:val="00E87AF5"/>
    <w:rsid w:val="00E90555"/>
    <w:rsid w:val="00E914D4"/>
    <w:rsid w:val="00EA7331"/>
    <w:rsid w:val="00EC0905"/>
    <w:rsid w:val="00EC1E20"/>
    <w:rsid w:val="00EC2BCB"/>
    <w:rsid w:val="00EC55DA"/>
    <w:rsid w:val="00ED3D19"/>
    <w:rsid w:val="00ED5D00"/>
    <w:rsid w:val="00EE2268"/>
    <w:rsid w:val="00EE3CF4"/>
    <w:rsid w:val="00EF2086"/>
    <w:rsid w:val="00EF63D0"/>
    <w:rsid w:val="00F045DE"/>
    <w:rsid w:val="00F04FF2"/>
    <w:rsid w:val="00F07039"/>
    <w:rsid w:val="00F1529E"/>
    <w:rsid w:val="00F30416"/>
    <w:rsid w:val="00F42C24"/>
    <w:rsid w:val="00F5587A"/>
    <w:rsid w:val="00F62026"/>
    <w:rsid w:val="00F70EB7"/>
    <w:rsid w:val="00F710A5"/>
    <w:rsid w:val="00FB1454"/>
    <w:rsid w:val="00FB1942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ADA36ED5-2BF8-4E8F-9B94-3AFEC59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7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vm.dk/pulje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2B3E7CF-96BC-43F0-A608-540606D4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294</Words>
  <Characters>2010</Characters>
  <Application>Microsoft Office Word</Application>
  <DocSecurity>0</DocSecurity>
  <Lines>91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2019-12-15T19:52:00Z</cp:lastPrinted>
  <dcterms:created xsi:type="dcterms:W3CDTF">2022-07-26T06:09:00Z</dcterms:created>
  <dcterms:modified xsi:type="dcterms:W3CDTF">2022-07-26T06:09:00Z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